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1A06" w14:textId="11626D13" w:rsidR="00222B6F" w:rsidRPr="00AB5651" w:rsidRDefault="00B41D8C" w:rsidP="00222B6F">
      <w:pPr>
        <w:ind w:left="1440" w:right="-1440"/>
        <w:rPr>
          <w:rFonts w:ascii="Cooper Black" w:hAnsi="Cooper Black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50240" behindDoc="0" locked="0" layoutInCell="1" allowOverlap="1" wp14:anchorId="07FF1CB1" wp14:editId="57953BBF">
            <wp:simplePos x="0" y="0"/>
            <wp:positionH relativeFrom="margin">
              <wp:posOffset>-310515</wp:posOffset>
            </wp:positionH>
            <wp:positionV relativeFrom="paragraph">
              <wp:posOffset>-223784</wp:posOffset>
            </wp:positionV>
            <wp:extent cx="1343025" cy="485775"/>
            <wp:effectExtent l="0" t="0" r="9525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B6F" w:rsidRPr="00AB5651">
        <w:rPr>
          <w:rFonts w:ascii="Calibri" w:hAnsi="Calibri"/>
        </w:rPr>
        <w:t xml:space="preserve">      </w:t>
      </w:r>
      <w:r w:rsidR="00222B6F" w:rsidRPr="00AB5651">
        <w:rPr>
          <w:rFonts w:ascii="Calibri" w:hAnsi="Calibri"/>
        </w:rPr>
        <w:tab/>
        <w:t xml:space="preserve">    </w:t>
      </w:r>
      <w:r w:rsidR="00222B6F">
        <w:rPr>
          <w:rFonts w:ascii="Calibri" w:hAnsi="Calibri"/>
        </w:rPr>
        <w:t xml:space="preserve">         </w:t>
      </w:r>
      <w:r w:rsidR="00222B6F" w:rsidRPr="007F7B16">
        <w:rPr>
          <w:rFonts w:ascii="Cooper Black" w:hAnsi="Cooper Black"/>
          <w:szCs w:val="24"/>
        </w:rPr>
        <w:t xml:space="preserve">Sec </w:t>
      </w:r>
      <w:r w:rsidR="00092F25">
        <w:rPr>
          <w:rFonts w:ascii="Cooper Black" w:hAnsi="Cooper Black"/>
          <w:szCs w:val="24"/>
        </w:rPr>
        <w:t>2</w:t>
      </w:r>
      <w:r w:rsidR="00222B6F" w:rsidRPr="007F7B16">
        <w:rPr>
          <w:rFonts w:ascii="Cooper Black" w:hAnsi="Cooper Black"/>
          <w:szCs w:val="24"/>
        </w:rPr>
        <w:t>.</w:t>
      </w:r>
      <w:r w:rsidR="001E3B42">
        <w:rPr>
          <w:rFonts w:ascii="Cooper Black" w:hAnsi="Cooper Black"/>
          <w:szCs w:val="24"/>
        </w:rPr>
        <w:t>2</w:t>
      </w:r>
      <w:r w:rsidR="00222B6F" w:rsidRPr="007F7B16">
        <w:rPr>
          <w:rFonts w:ascii="Cooper Black" w:hAnsi="Cooper Black"/>
          <w:szCs w:val="24"/>
        </w:rPr>
        <w:t xml:space="preserve"> –</w:t>
      </w:r>
      <w:r w:rsidR="00222B6F">
        <w:rPr>
          <w:rFonts w:ascii="Cooper Black" w:hAnsi="Cooper Black"/>
          <w:szCs w:val="24"/>
        </w:rPr>
        <w:t xml:space="preserve"> Exponential &amp; Logarithmic Functions</w:t>
      </w:r>
      <w:r w:rsidR="00222B6F" w:rsidRPr="00AB5651">
        <w:rPr>
          <w:rFonts w:ascii="Cooper Black" w:hAnsi="Cooper Black"/>
          <w:sz w:val="22"/>
          <w:szCs w:val="22"/>
        </w:rPr>
        <w:tab/>
      </w:r>
    </w:p>
    <w:p w14:paraId="52414127" w14:textId="77777777" w:rsidR="00222B6F" w:rsidRPr="00544314" w:rsidRDefault="00222B6F" w:rsidP="00222B6F">
      <w:pPr>
        <w:ind w:left="-540" w:right="-1620"/>
        <w:rPr>
          <w:rFonts w:ascii="Calibri" w:hAnsi="Calibri"/>
          <w:u w:val="double"/>
        </w:rPr>
      </w:pPr>
      <w:r>
        <w:rPr>
          <w:rFonts w:ascii="Cooper Black" w:hAnsi="Cooper Black"/>
          <w:sz w:val="22"/>
          <w:szCs w:val="22"/>
          <w:u w:val="double"/>
        </w:rPr>
        <w:t xml:space="preserve"> </w:t>
      </w:r>
      <w:r>
        <w:rPr>
          <w:rFonts w:ascii="Cooper Black" w:hAnsi="Cooper Black"/>
          <w:sz w:val="22"/>
          <w:szCs w:val="22"/>
          <w:u w:val="double"/>
        </w:rPr>
        <w:tab/>
      </w:r>
      <w:r>
        <w:rPr>
          <w:rFonts w:ascii="Cooper Black" w:hAnsi="Cooper Black"/>
          <w:sz w:val="22"/>
          <w:szCs w:val="22"/>
          <w:u w:val="double"/>
        </w:rPr>
        <w:tab/>
      </w:r>
      <w:r>
        <w:rPr>
          <w:rFonts w:ascii="Cooper Black" w:hAnsi="Cooper Black"/>
          <w:sz w:val="22"/>
          <w:szCs w:val="22"/>
          <w:u w:val="double"/>
        </w:rPr>
        <w:tab/>
        <w:t xml:space="preserve">         </w:t>
      </w:r>
      <w:r>
        <w:rPr>
          <w:rFonts w:ascii="Cooper Black" w:hAnsi="Cooper Black"/>
          <w:sz w:val="22"/>
          <w:szCs w:val="22"/>
          <w:u w:val="double"/>
        </w:rPr>
        <w:tab/>
        <w:t xml:space="preserve">                 </w:t>
      </w:r>
      <w:r>
        <w:rPr>
          <w:rFonts w:ascii="Cooper Black" w:hAnsi="Cooper Black"/>
          <w:sz w:val="22"/>
          <w:szCs w:val="22"/>
          <w:u w:val="double"/>
        </w:rPr>
        <w:tab/>
        <w:t xml:space="preserve"> </w:t>
      </w:r>
      <w:r>
        <w:rPr>
          <w:rFonts w:ascii="Cooper Black" w:hAnsi="Cooper Black"/>
          <w:szCs w:val="24"/>
          <w:u w:val="double"/>
        </w:rPr>
        <w:t xml:space="preserve"> (Graphing Exponential Functions)</w:t>
      </w:r>
      <w:r>
        <w:rPr>
          <w:rFonts w:ascii="Calibri" w:hAnsi="Calibri"/>
          <w:u w:val="double"/>
        </w:rPr>
        <w:tab/>
        <w:t xml:space="preserve">  </w:t>
      </w:r>
      <w:r w:rsidRPr="00AB5651">
        <w:rPr>
          <w:rFonts w:ascii="Calibri" w:hAnsi="Calibri"/>
          <w:u w:val="double"/>
        </w:rPr>
        <w:t>Name:</w:t>
      </w:r>
      <w:r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</w:r>
    </w:p>
    <w:p w14:paraId="2C6D6171" w14:textId="77777777" w:rsidR="00F31432" w:rsidRPr="001A6D6E" w:rsidRDefault="00F31432" w:rsidP="009D2DF6">
      <w:pPr>
        <w:pStyle w:val="ListParagraph"/>
        <w:ind w:left="0" w:right="-1170"/>
        <w:rPr>
          <w:rFonts w:asciiTheme="majorHAnsi" w:hAnsiTheme="majorHAnsi"/>
          <w:sz w:val="12"/>
          <w:szCs w:val="12"/>
        </w:rPr>
      </w:pPr>
    </w:p>
    <w:p w14:paraId="7B3FF195" w14:textId="77777777" w:rsidR="00627F34" w:rsidRDefault="00627F34" w:rsidP="00627F34">
      <w:pPr>
        <w:pStyle w:val="ListParagraph"/>
        <w:numPr>
          <w:ilvl w:val="0"/>
          <w:numId w:val="9"/>
        </w:numPr>
        <w:ind w:left="0" w:right="-11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Consider the </w:t>
      </w:r>
      <w:r>
        <w:rPr>
          <w:rFonts w:asciiTheme="majorHAnsi" w:hAnsiTheme="majorHAnsi"/>
          <w:b/>
          <w:sz w:val="22"/>
          <w:szCs w:val="22"/>
          <w:u w:val="single"/>
        </w:rPr>
        <w:t>exponential</w:t>
      </w:r>
      <w:r w:rsidRPr="009046FB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proofErr w:type="gramStart"/>
      <w:r w:rsidRPr="009046FB">
        <w:rPr>
          <w:rFonts w:asciiTheme="majorHAnsi" w:hAnsiTheme="majorHAnsi"/>
          <w:b/>
          <w:sz w:val="22"/>
          <w:szCs w:val="22"/>
          <w:u w:val="single"/>
        </w:rPr>
        <w:t>function</w:t>
      </w:r>
      <w:r>
        <w:rPr>
          <w:rFonts w:asciiTheme="majorHAnsi" w:hAnsiTheme="majorHAnsi"/>
          <w:sz w:val="22"/>
          <w:szCs w:val="22"/>
        </w:rPr>
        <w:t xml:space="preserve"> ,</w:t>
      </w:r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3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p>
      </m:oMath>
      <w:r>
        <w:rPr>
          <w:rFonts w:asciiTheme="majorHAnsi" w:hAnsiTheme="majorHAnsi"/>
          <w:sz w:val="22"/>
          <w:szCs w:val="22"/>
        </w:rPr>
        <w:t>.</w:t>
      </w:r>
    </w:p>
    <w:p w14:paraId="5F23D08C" w14:textId="77777777" w:rsidR="00627F34" w:rsidRDefault="002074FE" w:rsidP="00627F3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50912" behindDoc="1" locked="0" layoutInCell="1" allowOverlap="1" wp14:anchorId="4D270DA5" wp14:editId="6E435E89">
            <wp:simplePos x="0" y="0"/>
            <wp:positionH relativeFrom="column">
              <wp:posOffset>3862277</wp:posOffset>
            </wp:positionH>
            <wp:positionV relativeFrom="paragraph">
              <wp:posOffset>109471</wp:posOffset>
            </wp:positionV>
            <wp:extent cx="2594344" cy="2535475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344" cy="253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7F34">
        <w:rPr>
          <w:rFonts w:asciiTheme="majorHAnsi" w:hAnsiTheme="majorHAnsi"/>
          <w:sz w:val="22"/>
          <w:szCs w:val="22"/>
        </w:rPr>
        <w:t xml:space="preserve">A. </w:t>
      </w:r>
      <w:r w:rsidR="00585EC5">
        <w:rPr>
          <w:rFonts w:asciiTheme="majorHAnsi" w:hAnsiTheme="majorHAnsi"/>
          <w:sz w:val="22"/>
          <w:szCs w:val="22"/>
        </w:rPr>
        <w:t xml:space="preserve"> Fill in the missing values in the table below.</w:t>
      </w:r>
      <w:r w:rsidR="00585EC5">
        <w:rPr>
          <w:rFonts w:asciiTheme="majorHAnsi" w:hAnsiTheme="majorHAnsi"/>
          <w:sz w:val="22"/>
          <w:szCs w:val="22"/>
        </w:rPr>
        <w:tab/>
      </w:r>
      <w:r w:rsidR="00585EC5">
        <w:rPr>
          <w:rFonts w:asciiTheme="majorHAnsi" w:hAnsiTheme="majorHAnsi"/>
          <w:sz w:val="22"/>
          <w:szCs w:val="22"/>
        </w:rPr>
        <w:tab/>
        <w:t>B.  Plot the points from the table and sketch a graph</w:t>
      </w:r>
    </w:p>
    <w:p w14:paraId="7C046897" w14:textId="77777777" w:rsidR="00627F34" w:rsidRPr="0073700C" w:rsidRDefault="00222B6F" w:rsidP="00627F34">
      <w:pPr>
        <w:pStyle w:val="ListParagraph"/>
        <w:ind w:left="0" w:right="-1170"/>
        <w:rPr>
          <w:rFonts w:asciiTheme="majorHAnsi" w:hAnsiTheme="majorHAnsi"/>
          <w:b/>
          <w:i/>
          <w:sz w:val="16"/>
          <w:szCs w:val="16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98EA7AE" wp14:editId="60C38611">
                <wp:simplePos x="0" y="0"/>
                <wp:positionH relativeFrom="column">
                  <wp:posOffset>5715</wp:posOffset>
                </wp:positionH>
                <wp:positionV relativeFrom="paragraph">
                  <wp:posOffset>26670</wp:posOffset>
                </wp:positionV>
                <wp:extent cx="1590675" cy="2385695"/>
                <wp:effectExtent l="0" t="0" r="0" b="0"/>
                <wp:wrapNone/>
                <wp:docPr id="18" name="Text Box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38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8"/>
                              <w:gridCol w:w="1080"/>
                            </w:tblGrid>
                            <w:tr w:rsidR="00585EC5" w14:paraId="010E4246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bottom w:val="single" w:sz="18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65DE5FCE" w14:textId="77777777" w:rsidR="00585EC5" w:rsidRPr="005E3711" w:rsidRDefault="00585EC5" w:rsidP="00585EC5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5E3711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4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1F0E4232" w14:textId="77777777" w:rsidR="00585EC5" w:rsidRPr="00585EC5" w:rsidRDefault="00585EC5" w:rsidP="00585EC5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585EC5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f(x)</w:t>
                                  </w:r>
                                </w:p>
                              </w:tc>
                            </w:tr>
                            <w:tr w:rsidR="00585EC5" w14:paraId="79BEDE89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18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1B111D32" w14:textId="77777777" w:rsidR="00585EC5" w:rsidRPr="005E3711" w:rsidRDefault="002074FE" w:rsidP="005E3711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8" w:space="0" w:color="auto"/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7A99CF9E" w14:textId="77777777" w:rsidR="00585EC5" w:rsidRPr="005E3711" w:rsidRDefault="00585EC5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85EC5" w14:paraId="49C165D9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A6C3936" w14:textId="77777777" w:rsidR="00585EC5" w:rsidRPr="005E3711" w:rsidRDefault="005E3711" w:rsidP="005E3711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5E3711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14DBA7CF" w14:textId="77777777" w:rsidR="00585EC5" w:rsidRPr="005E3711" w:rsidRDefault="00585EC5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85EC5" w14:paraId="000F6BDD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1B6D11C6" w14:textId="77777777" w:rsidR="00585EC5" w:rsidRPr="005E3711" w:rsidRDefault="00585EC5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424F8789" w14:textId="77777777" w:rsidR="00585EC5" w:rsidRPr="005E3711" w:rsidRDefault="002074FE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585EC5" w14:paraId="16ED2642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6AA9AFA2" w14:textId="77777777" w:rsidR="00585EC5" w:rsidRPr="005E3711" w:rsidRDefault="005E3711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5E3711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0AC3DC75" w14:textId="77777777" w:rsidR="00585EC5" w:rsidRPr="005E3711" w:rsidRDefault="00585EC5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85EC5" w14:paraId="7C10E6D6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2E17CD5" w14:textId="77777777" w:rsidR="00585EC5" w:rsidRPr="005E3711" w:rsidRDefault="005E3711" w:rsidP="005E3711">
                                  <w:p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5E3711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–1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3F7EBC77" w14:textId="77777777" w:rsidR="00585EC5" w:rsidRPr="005E3711" w:rsidRDefault="00585EC5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E3711" w14:paraId="54019C34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F749621" w14:textId="77777777" w:rsidR="005E3711" w:rsidRDefault="005E3711" w:rsidP="005E3711">
                                  <w:p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5E3711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2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26B04988" w14:textId="77777777" w:rsidR="005E3711" w:rsidRPr="005E3711" w:rsidRDefault="005E3711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D260C3" w14:textId="77777777" w:rsidR="00585EC5" w:rsidRDefault="00585EC5" w:rsidP="005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EA7AE" id="_x0000_t202" coordsize="21600,21600" o:spt="202" path="m,l,21600r21600,l21600,xe">
                <v:stroke joinstyle="miter"/>
                <v:path gradientshapeok="t" o:connecttype="rect"/>
              </v:shapetype>
              <v:shape id="Text Box 698" o:spid="_x0000_s1026" type="#_x0000_t202" style="position:absolute;margin-left:.45pt;margin-top:2.1pt;width:125.25pt;height:187.8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8"/>
                        <w:gridCol w:w="1080"/>
                      </w:tblGrid>
                      <w:tr w:rsidR="00585EC5" w14:paraId="010E4246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bottom w:val="single" w:sz="18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65DE5FCE" w14:textId="77777777" w:rsidR="00585EC5" w:rsidRPr="005E3711" w:rsidRDefault="00585EC5" w:rsidP="00585EC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E3711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4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1F0E4232" w14:textId="77777777" w:rsidR="00585EC5" w:rsidRPr="00585EC5" w:rsidRDefault="00585EC5" w:rsidP="00585EC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85EC5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f(x)</w:t>
                            </w:r>
                          </w:p>
                        </w:tc>
                      </w:tr>
                      <w:tr w:rsidR="00585EC5" w14:paraId="79BEDE89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top w:val="single" w:sz="18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1B111D32" w14:textId="77777777" w:rsidR="00585EC5" w:rsidRPr="005E3711" w:rsidRDefault="002074FE" w:rsidP="005E3711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8" w:space="0" w:color="auto"/>
                              <w:left w:val="single" w:sz="24" w:space="0" w:color="auto"/>
                            </w:tcBorders>
                            <w:vAlign w:val="center"/>
                          </w:tcPr>
                          <w:p w14:paraId="7A99CF9E" w14:textId="77777777" w:rsidR="00585EC5" w:rsidRPr="005E3711" w:rsidRDefault="00585EC5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85EC5" w14:paraId="49C165D9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2A6C3936" w14:textId="77777777" w:rsidR="00585EC5" w:rsidRPr="005E3711" w:rsidRDefault="005E3711" w:rsidP="005E3711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5E3711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14DBA7CF" w14:textId="77777777" w:rsidR="00585EC5" w:rsidRPr="005E3711" w:rsidRDefault="00585EC5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85EC5" w14:paraId="000F6BDD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1B6D11C6" w14:textId="77777777" w:rsidR="00585EC5" w:rsidRPr="005E3711" w:rsidRDefault="00585EC5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424F8789" w14:textId="77777777" w:rsidR="00585EC5" w:rsidRPr="005E3711" w:rsidRDefault="002074FE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</w:tc>
                      </w:tr>
                      <w:tr w:rsidR="00585EC5" w14:paraId="16ED2642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6AA9AFA2" w14:textId="77777777" w:rsidR="00585EC5" w:rsidRPr="005E3711" w:rsidRDefault="005E3711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5E3711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0AC3DC75" w14:textId="77777777" w:rsidR="00585EC5" w:rsidRPr="005E3711" w:rsidRDefault="00585EC5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85EC5" w14:paraId="7C10E6D6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22E17CD5" w14:textId="77777777" w:rsidR="00585EC5" w:rsidRPr="005E3711" w:rsidRDefault="005E3711" w:rsidP="005E3711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5E3711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–1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3F7EBC77" w14:textId="77777777" w:rsidR="00585EC5" w:rsidRPr="005E3711" w:rsidRDefault="00585EC5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E3711" w14:paraId="54019C34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2F749621" w14:textId="77777777" w:rsidR="005E3711" w:rsidRDefault="005E3711" w:rsidP="005E3711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5E3711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24" w:space="0" w:color="auto"/>
                              <w:bottom w:val="nil"/>
                            </w:tcBorders>
                            <w:vAlign w:val="center"/>
                          </w:tcPr>
                          <w:p w14:paraId="26B04988" w14:textId="77777777" w:rsidR="005E3711" w:rsidRPr="005E3711" w:rsidRDefault="005E3711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CD260C3" w14:textId="77777777" w:rsidR="00585EC5" w:rsidRDefault="00585EC5" w:rsidP="00585EC5"/>
                  </w:txbxContent>
                </v:textbox>
              </v:shape>
            </w:pict>
          </mc:Fallback>
        </mc:AlternateContent>
      </w:r>
      <w:r w:rsidR="00585EC5">
        <w:rPr>
          <w:rFonts w:asciiTheme="majorHAnsi" w:hAnsiTheme="majorHAnsi"/>
          <w:sz w:val="22"/>
          <w:szCs w:val="22"/>
        </w:rPr>
        <w:tab/>
      </w:r>
      <w:r w:rsidR="00585EC5">
        <w:rPr>
          <w:rFonts w:asciiTheme="majorHAnsi" w:hAnsiTheme="majorHAnsi"/>
          <w:sz w:val="22"/>
          <w:szCs w:val="22"/>
        </w:rPr>
        <w:tab/>
      </w:r>
      <w:r w:rsidR="00585EC5">
        <w:rPr>
          <w:rFonts w:asciiTheme="majorHAnsi" w:hAnsiTheme="majorHAnsi"/>
          <w:sz w:val="22"/>
          <w:szCs w:val="22"/>
        </w:rPr>
        <w:tab/>
      </w:r>
      <w:r w:rsidR="00585EC5">
        <w:rPr>
          <w:rFonts w:asciiTheme="majorHAnsi" w:hAnsiTheme="majorHAnsi"/>
          <w:sz w:val="22"/>
          <w:szCs w:val="22"/>
        </w:rPr>
        <w:tab/>
      </w:r>
      <w:r w:rsidR="00585EC5">
        <w:rPr>
          <w:rFonts w:asciiTheme="majorHAnsi" w:hAnsiTheme="majorHAnsi"/>
          <w:sz w:val="22"/>
          <w:szCs w:val="22"/>
        </w:rPr>
        <w:tab/>
      </w:r>
      <w:r w:rsidR="00585EC5">
        <w:rPr>
          <w:rFonts w:asciiTheme="majorHAnsi" w:hAnsiTheme="majorHAnsi"/>
          <w:sz w:val="22"/>
          <w:szCs w:val="22"/>
        </w:rPr>
        <w:tab/>
      </w:r>
      <w:r w:rsidR="00585EC5">
        <w:rPr>
          <w:rFonts w:asciiTheme="majorHAnsi" w:hAnsiTheme="majorHAnsi"/>
          <w:sz w:val="22"/>
          <w:szCs w:val="22"/>
        </w:rPr>
        <w:tab/>
      </w:r>
      <w:r w:rsidR="00585EC5">
        <w:rPr>
          <w:rFonts w:asciiTheme="majorHAnsi" w:hAnsiTheme="majorHAnsi"/>
          <w:sz w:val="22"/>
          <w:szCs w:val="22"/>
        </w:rPr>
        <w:tab/>
        <w:t xml:space="preserve">      </w:t>
      </w:r>
      <w:r w:rsidR="00585EC5" w:rsidRPr="0073700C">
        <w:rPr>
          <w:rFonts w:asciiTheme="majorHAnsi" w:hAnsiTheme="majorHAnsi"/>
          <w:b/>
          <w:i/>
          <w:sz w:val="16"/>
          <w:szCs w:val="16"/>
        </w:rPr>
        <w:t>Label any asymptotes.</w:t>
      </w:r>
    </w:p>
    <w:p w14:paraId="502D71F9" w14:textId="77777777" w:rsidR="00585EC5" w:rsidRDefault="00585EC5" w:rsidP="00627F3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7A7A46E1" w14:textId="77777777" w:rsidR="00585EC5" w:rsidRDefault="00585EC5" w:rsidP="00627F3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3FFE1562" w14:textId="77777777" w:rsidR="00585EC5" w:rsidRDefault="00585EC5" w:rsidP="00627F3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11871CF5" w14:textId="77777777" w:rsidR="00585EC5" w:rsidRDefault="00585EC5" w:rsidP="00627F3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076E9A01" w14:textId="77777777" w:rsidR="00585EC5" w:rsidRDefault="00585EC5" w:rsidP="00627F3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3916D847" w14:textId="77777777" w:rsidR="00585EC5" w:rsidRDefault="00585EC5" w:rsidP="00627F3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3C73F34F" w14:textId="77777777" w:rsidR="00585EC5" w:rsidRDefault="00585EC5" w:rsidP="00627F3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4749FD88" w14:textId="77777777" w:rsidR="00585EC5" w:rsidRDefault="00782101" w:rsidP="00627F3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47FB1B6F" wp14:editId="07584253">
                <wp:simplePos x="0" y="0"/>
                <wp:positionH relativeFrom="column">
                  <wp:posOffset>1809750</wp:posOffset>
                </wp:positionH>
                <wp:positionV relativeFrom="paragraph">
                  <wp:posOffset>74295</wp:posOffset>
                </wp:positionV>
                <wp:extent cx="1905000" cy="7334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1834E" w14:textId="77777777" w:rsidR="00782101" w:rsidRDefault="00782101" w:rsidP="00782101">
                            <w:pPr>
                              <w:ind w:left="270" w:hanging="270"/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C.  Determine the </w:t>
                            </w:r>
                            <w:r w:rsidRPr="00782101">
                              <w:rPr>
                                <w:rFonts w:asciiTheme="majorHAnsi" w:hAnsiTheme="majorHAnsi"/>
                                <w:color w:val="006600"/>
                                <w:sz w:val="22"/>
                                <w:szCs w:val="22"/>
                              </w:rPr>
                              <w:t>Domain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r w:rsidRPr="00782101">
                              <w:rPr>
                                <w:rFonts w:asciiTheme="majorHAnsi" w:hAnsiTheme="majorHAnsi"/>
                                <w:color w:val="800000"/>
                                <w:sz w:val="22"/>
                                <w:szCs w:val="22"/>
                              </w:rPr>
                              <w:t>Range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of the function.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B1B6F" id="Text Box 7" o:spid="_x0000_s1027" type="#_x0000_t202" style="position:absolute;margin-left:142.5pt;margin-top:5.85pt;width:150pt;height:57.75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" filled="f" stroked="f" strokeweight=".5pt">
                <v:textbox>
                  <w:txbxContent>
                    <w:p w14:paraId="0DF1834E" w14:textId="77777777" w:rsidR="00782101" w:rsidRDefault="00782101" w:rsidP="00782101">
                      <w:pPr>
                        <w:ind w:left="270" w:hanging="270"/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C.  Determine the </w:t>
                      </w:r>
                      <w:r w:rsidRPr="00782101">
                        <w:rPr>
                          <w:rFonts w:asciiTheme="majorHAnsi" w:hAnsiTheme="majorHAnsi"/>
                          <w:color w:val="006600"/>
                          <w:sz w:val="22"/>
                          <w:szCs w:val="22"/>
                        </w:rPr>
                        <w:t>Domain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&amp; </w:t>
                      </w:r>
                      <w:r w:rsidRPr="00782101">
                        <w:rPr>
                          <w:rFonts w:asciiTheme="majorHAnsi" w:hAnsiTheme="majorHAnsi"/>
                          <w:color w:val="800000"/>
                          <w:sz w:val="22"/>
                          <w:szCs w:val="22"/>
                        </w:rPr>
                        <w:t>Range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of the function.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C903075" w14:textId="77777777" w:rsidR="00585EC5" w:rsidRDefault="00585EC5" w:rsidP="00627F3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429FE17B" w14:textId="77777777" w:rsidR="00585EC5" w:rsidRDefault="00585EC5" w:rsidP="00627F3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0A99F198" w14:textId="77777777" w:rsidR="00585EC5" w:rsidRDefault="00585EC5" w:rsidP="00627F3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4ED619C0" w14:textId="77777777" w:rsidR="00585EC5" w:rsidRDefault="00585EC5" w:rsidP="00627F3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06A6CA2C" w14:textId="77777777" w:rsidR="00585EC5" w:rsidRDefault="00585EC5" w:rsidP="00627F3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47A6B148" w14:textId="77777777" w:rsidR="005E3711" w:rsidRDefault="005E3711" w:rsidP="00627F3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60EBF2F1" w14:textId="77777777" w:rsidR="005E3711" w:rsidRDefault="005E3711" w:rsidP="00627F3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56D3F4F2" w14:textId="77777777" w:rsidR="005E3711" w:rsidRDefault="005E3711" w:rsidP="005E3711">
      <w:pPr>
        <w:pStyle w:val="ListParagraph"/>
        <w:numPr>
          <w:ilvl w:val="0"/>
          <w:numId w:val="9"/>
        </w:numPr>
        <w:ind w:left="0" w:right="-11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Consider the </w:t>
      </w:r>
      <w:r>
        <w:rPr>
          <w:rFonts w:asciiTheme="majorHAnsi" w:hAnsiTheme="majorHAnsi"/>
          <w:b/>
          <w:sz w:val="22"/>
          <w:szCs w:val="22"/>
          <w:u w:val="single"/>
        </w:rPr>
        <w:t>exponential</w:t>
      </w:r>
      <w:r w:rsidRPr="009046FB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proofErr w:type="gramStart"/>
      <w:r w:rsidRPr="009046FB">
        <w:rPr>
          <w:rFonts w:asciiTheme="majorHAnsi" w:hAnsiTheme="majorHAnsi"/>
          <w:b/>
          <w:sz w:val="22"/>
          <w:szCs w:val="22"/>
          <w:u w:val="single"/>
        </w:rPr>
        <w:t>function</w:t>
      </w:r>
      <w:r>
        <w:rPr>
          <w:rFonts w:asciiTheme="majorHAnsi" w:hAnsiTheme="majorHAnsi"/>
          <w:sz w:val="22"/>
          <w:szCs w:val="22"/>
        </w:rPr>
        <w:t xml:space="preserve"> ,</w:t>
      </w:r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g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2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p>
        <m:r>
          <w:rPr>
            <w:rFonts w:ascii="Cambria Math" w:hAnsi="Cambria Math"/>
            <w:sz w:val="22"/>
            <w:szCs w:val="22"/>
          </w:rPr>
          <m:t>-2</m:t>
        </m:r>
      </m:oMath>
      <w:r>
        <w:rPr>
          <w:rFonts w:asciiTheme="majorHAnsi" w:hAnsiTheme="majorHAnsi"/>
          <w:sz w:val="22"/>
          <w:szCs w:val="22"/>
        </w:rPr>
        <w:t>.</w:t>
      </w:r>
    </w:p>
    <w:p w14:paraId="1C68C940" w14:textId="77777777" w:rsidR="005E3711" w:rsidRDefault="005E3711" w:rsidP="005E371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709952" behindDoc="1" locked="0" layoutInCell="1" allowOverlap="1" wp14:anchorId="5FF52B30" wp14:editId="5B86C3C0">
            <wp:simplePos x="0" y="0"/>
            <wp:positionH relativeFrom="column">
              <wp:posOffset>3905250</wp:posOffset>
            </wp:positionH>
            <wp:positionV relativeFrom="paragraph">
              <wp:posOffset>133985</wp:posOffset>
            </wp:positionV>
            <wp:extent cx="2581275" cy="2495550"/>
            <wp:effectExtent l="19050" t="0" r="9525" b="0"/>
            <wp:wrapNone/>
            <wp:docPr id="4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 w:val="22"/>
          <w:szCs w:val="22"/>
        </w:rPr>
        <w:t>A.  Fill in the missing values in the table below.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B.  Plot the points from the table and sketch a graph</w:t>
      </w:r>
    </w:p>
    <w:p w14:paraId="7AFD4DD9" w14:textId="77777777" w:rsidR="005E3711" w:rsidRPr="0073700C" w:rsidRDefault="00222B6F" w:rsidP="005E3711">
      <w:pPr>
        <w:pStyle w:val="ListParagraph"/>
        <w:ind w:left="0" w:right="-1170"/>
        <w:rPr>
          <w:rFonts w:asciiTheme="majorHAnsi" w:hAnsiTheme="majorHAnsi"/>
          <w:b/>
          <w:i/>
          <w:sz w:val="16"/>
          <w:szCs w:val="16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C108B7E" wp14:editId="01C44C73">
                <wp:simplePos x="0" y="0"/>
                <wp:positionH relativeFrom="column">
                  <wp:posOffset>5715</wp:posOffset>
                </wp:positionH>
                <wp:positionV relativeFrom="paragraph">
                  <wp:posOffset>26670</wp:posOffset>
                </wp:positionV>
                <wp:extent cx="1590675" cy="2747645"/>
                <wp:effectExtent l="0" t="0" r="0" b="0"/>
                <wp:wrapNone/>
                <wp:docPr id="17" name="Text Box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74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8"/>
                              <w:gridCol w:w="1080"/>
                            </w:tblGrid>
                            <w:tr w:rsidR="005E3711" w14:paraId="76747B8F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bottom w:val="single" w:sz="18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0DD77D56" w14:textId="77777777" w:rsidR="005E3711" w:rsidRPr="005E3711" w:rsidRDefault="005E3711" w:rsidP="00585EC5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5E3711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4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1EEFF41B" w14:textId="77777777" w:rsidR="005E3711" w:rsidRPr="00585EC5" w:rsidRDefault="0073700C" w:rsidP="00585EC5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="005E3711" w:rsidRPr="00585EC5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(x)</w:t>
                                  </w:r>
                                </w:p>
                              </w:tc>
                            </w:tr>
                            <w:tr w:rsidR="005E3711" w14:paraId="01CA758B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18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6DB50F4A" w14:textId="77777777" w:rsidR="005E3711" w:rsidRPr="005E3711" w:rsidRDefault="005E3711" w:rsidP="005E3711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8" w:space="0" w:color="auto"/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56186AEA" w14:textId="77777777" w:rsidR="005E3711" w:rsidRPr="005E3711" w:rsidRDefault="005E3711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E3711" w14:paraId="659A525C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F0C0380" w14:textId="77777777" w:rsidR="005E3711" w:rsidRPr="005E3711" w:rsidRDefault="005E3711" w:rsidP="005E3711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1AEF3393" w14:textId="77777777" w:rsidR="005E3711" w:rsidRPr="005E3711" w:rsidRDefault="005E3711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E3711" w14:paraId="03B039AF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6C5689F5" w14:textId="77777777" w:rsidR="005E3711" w:rsidRPr="005E3711" w:rsidRDefault="005E3711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4EF7637B" w14:textId="77777777" w:rsidR="005E3711" w:rsidRPr="005E3711" w:rsidRDefault="002074FE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E3711" w14:paraId="3C70B967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1AA19371" w14:textId="77777777" w:rsidR="005E3711" w:rsidRPr="005E3711" w:rsidRDefault="005E3711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43A2179D" w14:textId="77777777" w:rsidR="005E3711" w:rsidRPr="005E3711" w:rsidRDefault="005E3711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E3711" w14:paraId="03F1904A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B857650" w14:textId="77777777" w:rsidR="005E3711" w:rsidRPr="005E3711" w:rsidRDefault="005E3711" w:rsidP="005E3711">
                                  <w:p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5E3711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–1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5A18C95B" w14:textId="77777777" w:rsidR="005E3711" w:rsidRPr="005E3711" w:rsidRDefault="005E3711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E3711" w14:paraId="692E9C05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65390D65" w14:textId="77777777" w:rsidR="005E3711" w:rsidRDefault="005E3711" w:rsidP="005E3711">
                                  <w:p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5E3711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2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58C3C377" w14:textId="77777777" w:rsidR="005E3711" w:rsidRPr="005E3711" w:rsidRDefault="005E3711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246C52" w14:textId="77777777" w:rsidR="005E3711" w:rsidRDefault="005E3711" w:rsidP="005E37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08B7E" id="Text Box 699" o:spid="_x0000_s1028" type="#_x0000_t202" style="position:absolute;margin-left:.45pt;margin-top:2.1pt;width:125.25pt;height:216.3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8"/>
                        <w:gridCol w:w="1080"/>
                      </w:tblGrid>
                      <w:tr w:rsidR="005E3711" w14:paraId="76747B8F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bottom w:val="single" w:sz="18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0DD77D56" w14:textId="77777777" w:rsidR="005E3711" w:rsidRPr="005E3711" w:rsidRDefault="005E3711" w:rsidP="00585EC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E3711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4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1EEFF41B" w14:textId="77777777" w:rsidR="005E3711" w:rsidRPr="00585EC5" w:rsidRDefault="0073700C" w:rsidP="00585EC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g</w:t>
                            </w:r>
                            <w:r w:rsidR="005E3711" w:rsidRPr="00585EC5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(x)</w:t>
                            </w:r>
                          </w:p>
                        </w:tc>
                      </w:tr>
                      <w:tr w:rsidR="005E3711" w14:paraId="01CA758B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top w:val="single" w:sz="18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6DB50F4A" w14:textId="77777777" w:rsidR="005E3711" w:rsidRPr="005E3711" w:rsidRDefault="005E3711" w:rsidP="005E3711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8" w:space="0" w:color="auto"/>
                              <w:left w:val="single" w:sz="24" w:space="0" w:color="auto"/>
                            </w:tcBorders>
                            <w:vAlign w:val="center"/>
                          </w:tcPr>
                          <w:p w14:paraId="56186AEA" w14:textId="77777777" w:rsidR="005E3711" w:rsidRPr="005E3711" w:rsidRDefault="005E3711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E3711" w14:paraId="659A525C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4F0C0380" w14:textId="77777777" w:rsidR="005E3711" w:rsidRPr="005E3711" w:rsidRDefault="005E3711" w:rsidP="005E3711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1AEF3393" w14:textId="77777777" w:rsidR="005E3711" w:rsidRPr="005E3711" w:rsidRDefault="005E3711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E3711" w14:paraId="03B039AF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6C5689F5" w14:textId="77777777" w:rsidR="005E3711" w:rsidRPr="005E3711" w:rsidRDefault="005E3711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4EF7637B" w14:textId="77777777" w:rsidR="005E3711" w:rsidRPr="005E3711" w:rsidRDefault="002074FE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5E3711" w14:paraId="3C70B967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1AA19371" w14:textId="77777777" w:rsidR="005E3711" w:rsidRPr="005E3711" w:rsidRDefault="005E3711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43A2179D" w14:textId="77777777" w:rsidR="005E3711" w:rsidRPr="005E3711" w:rsidRDefault="005E3711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E3711" w14:paraId="03F1904A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4B857650" w14:textId="77777777" w:rsidR="005E3711" w:rsidRPr="005E3711" w:rsidRDefault="005E3711" w:rsidP="005E3711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5E3711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–1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5A18C95B" w14:textId="77777777" w:rsidR="005E3711" w:rsidRPr="005E3711" w:rsidRDefault="005E3711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E3711" w14:paraId="692E9C05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65390D65" w14:textId="77777777" w:rsidR="005E3711" w:rsidRDefault="005E3711" w:rsidP="005E3711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5E3711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24" w:space="0" w:color="auto"/>
                              <w:bottom w:val="nil"/>
                            </w:tcBorders>
                            <w:vAlign w:val="center"/>
                          </w:tcPr>
                          <w:p w14:paraId="58C3C377" w14:textId="77777777" w:rsidR="005E3711" w:rsidRPr="005E3711" w:rsidRDefault="005E3711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C246C52" w14:textId="77777777" w:rsidR="005E3711" w:rsidRDefault="005E3711" w:rsidP="005E3711"/>
                  </w:txbxContent>
                </v:textbox>
              </v:shape>
            </w:pict>
          </mc:Fallback>
        </mc:AlternateContent>
      </w:r>
      <w:r w:rsidR="005E3711">
        <w:rPr>
          <w:rFonts w:asciiTheme="majorHAnsi" w:hAnsiTheme="majorHAnsi"/>
          <w:sz w:val="22"/>
          <w:szCs w:val="22"/>
        </w:rPr>
        <w:tab/>
      </w:r>
      <w:r w:rsidR="005E3711">
        <w:rPr>
          <w:rFonts w:asciiTheme="majorHAnsi" w:hAnsiTheme="majorHAnsi"/>
          <w:sz w:val="22"/>
          <w:szCs w:val="22"/>
        </w:rPr>
        <w:tab/>
      </w:r>
      <w:r w:rsidR="005E3711">
        <w:rPr>
          <w:rFonts w:asciiTheme="majorHAnsi" w:hAnsiTheme="majorHAnsi"/>
          <w:sz w:val="22"/>
          <w:szCs w:val="22"/>
        </w:rPr>
        <w:tab/>
      </w:r>
      <w:r w:rsidR="005E3711">
        <w:rPr>
          <w:rFonts w:asciiTheme="majorHAnsi" w:hAnsiTheme="majorHAnsi"/>
          <w:sz w:val="22"/>
          <w:szCs w:val="22"/>
        </w:rPr>
        <w:tab/>
      </w:r>
      <w:r w:rsidR="005E3711">
        <w:rPr>
          <w:rFonts w:asciiTheme="majorHAnsi" w:hAnsiTheme="majorHAnsi"/>
          <w:sz w:val="22"/>
          <w:szCs w:val="22"/>
        </w:rPr>
        <w:tab/>
      </w:r>
      <w:r w:rsidR="005E3711">
        <w:rPr>
          <w:rFonts w:asciiTheme="majorHAnsi" w:hAnsiTheme="majorHAnsi"/>
          <w:sz w:val="22"/>
          <w:szCs w:val="22"/>
        </w:rPr>
        <w:tab/>
      </w:r>
      <w:r w:rsidR="005E3711">
        <w:rPr>
          <w:rFonts w:asciiTheme="majorHAnsi" w:hAnsiTheme="majorHAnsi"/>
          <w:sz w:val="22"/>
          <w:szCs w:val="22"/>
        </w:rPr>
        <w:tab/>
      </w:r>
      <w:r w:rsidR="005E3711">
        <w:rPr>
          <w:rFonts w:asciiTheme="majorHAnsi" w:hAnsiTheme="majorHAnsi"/>
          <w:sz w:val="22"/>
          <w:szCs w:val="22"/>
        </w:rPr>
        <w:tab/>
        <w:t xml:space="preserve">      </w:t>
      </w:r>
      <w:r w:rsidR="005E3711" w:rsidRPr="0073700C">
        <w:rPr>
          <w:rFonts w:asciiTheme="majorHAnsi" w:hAnsiTheme="majorHAnsi"/>
          <w:b/>
          <w:i/>
          <w:sz w:val="16"/>
          <w:szCs w:val="16"/>
        </w:rPr>
        <w:t>Label any asymptotes.</w:t>
      </w:r>
    </w:p>
    <w:p w14:paraId="62A08779" w14:textId="77777777" w:rsidR="005E3711" w:rsidRDefault="005E3711" w:rsidP="005E371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437A20B9" w14:textId="77777777" w:rsidR="005E3711" w:rsidRDefault="005E3711" w:rsidP="005E371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3F462509" w14:textId="77777777" w:rsidR="005E3711" w:rsidRDefault="005E3711" w:rsidP="005E371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01079D38" w14:textId="77777777" w:rsidR="005E3711" w:rsidRDefault="005E3711" w:rsidP="005E371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1C2723BF" w14:textId="77777777" w:rsidR="005E3711" w:rsidRDefault="005E3711" w:rsidP="005E371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249304EC" w14:textId="77777777" w:rsidR="005E3711" w:rsidRDefault="005E3711" w:rsidP="005E371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373088FF" w14:textId="77777777" w:rsidR="005E3711" w:rsidRDefault="00782101" w:rsidP="005E371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  <w:r w:rsidRPr="00782101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62B58BED" wp14:editId="69C5ED1F">
                <wp:simplePos x="0" y="0"/>
                <wp:positionH relativeFrom="column">
                  <wp:posOffset>1809750</wp:posOffset>
                </wp:positionH>
                <wp:positionV relativeFrom="paragraph">
                  <wp:posOffset>49530</wp:posOffset>
                </wp:positionV>
                <wp:extent cx="1905000" cy="73342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1B55C" w14:textId="77777777" w:rsidR="00782101" w:rsidRDefault="00782101" w:rsidP="00782101">
                            <w:pPr>
                              <w:ind w:left="270" w:hanging="270"/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C.  Determine the </w:t>
                            </w:r>
                            <w:r w:rsidRPr="00782101">
                              <w:rPr>
                                <w:rFonts w:asciiTheme="majorHAnsi" w:hAnsiTheme="majorHAnsi"/>
                                <w:color w:val="006600"/>
                                <w:sz w:val="22"/>
                                <w:szCs w:val="22"/>
                              </w:rPr>
                              <w:t>Domain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r w:rsidRPr="00782101">
                              <w:rPr>
                                <w:rFonts w:asciiTheme="majorHAnsi" w:hAnsiTheme="majorHAnsi"/>
                                <w:color w:val="800000"/>
                                <w:sz w:val="22"/>
                                <w:szCs w:val="22"/>
                              </w:rPr>
                              <w:t>Range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of the function.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58BED" id="Text Box 41" o:spid="_x0000_s1029" type="#_x0000_t202" style="position:absolute;margin-left:142.5pt;margin-top:3.9pt;width:150pt;height:57.75pt;z-index:2518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" filled="f" stroked="f" strokeweight=".5pt">
                <v:textbox>
                  <w:txbxContent>
                    <w:p w14:paraId="5C01B55C" w14:textId="77777777" w:rsidR="00782101" w:rsidRDefault="00782101" w:rsidP="00782101">
                      <w:pPr>
                        <w:ind w:left="270" w:hanging="270"/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C.  Determine the </w:t>
                      </w:r>
                      <w:r w:rsidRPr="00782101">
                        <w:rPr>
                          <w:rFonts w:asciiTheme="majorHAnsi" w:hAnsiTheme="majorHAnsi"/>
                          <w:color w:val="006600"/>
                          <w:sz w:val="22"/>
                          <w:szCs w:val="22"/>
                        </w:rPr>
                        <w:t>Domain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&amp; </w:t>
                      </w:r>
                      <w:r w:rsidRPr="00782101">
                        <w:rPr>
                          <w:rFonts w:asciiTheme="majorHAnsi" w:hAnsiTheme="majorHAnsi"/>
                          <w:color w:val="800000"/>
                          <w:sz w:val="22"/>
                          <w:szCs w:val="22"/>
                        </w:rPr>
                        <w:t>Range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of the function.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5C0463C2" w14:textId="77777777" w:rsidR="005E3711" w:rsidRDefault="005E3711" w:rsidP="005E371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2F73E5CA" w14:textId="77777777" w:rsidR="005E3711" w:rsidRDefault="005E3711" w:rsidP="005E371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0C4347D5" w14:textId="77777777" w:rsidR="005E3711" w:rsidRDefault="005E3711" w:rsidP="005E371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0C277ADE" w14:textId="77777777" w:rsidR="002074FE" w:rsidRDefault="002074FE" w:rsidP="005E371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61A14ADF" w14:textId="77777777" w:rsidR="002074FE" w:rsidRDefault="002074FE" w:rsidP="005E371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03C23E02" w14:textId="77777777" w:rsidR="002074FE" w:rsidRDefault="002074FE" w:rsidP="005E371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4DD182E8" w14:textId="77777777" w:rsidR="005E3711" w:rsidRDefault="005E3711" w:rsidP="005E371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7997D040" w14:textId="77777777" w:rsidR="008022DE" w:rsidRDefault="008022DE" w:rsidP="005E371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501D1C83" w14:textId="77777777" w:rsidR="008022DE" w:rsidRDefault="008022DE" w:rsidP="005E371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07DBB1C6" w14:textId="77777777" w:rsidR="008022DE" w:rsidRDefault="008022DE" w:rsidP="008022DE">
      <w:pPr>
        <w:pStyle w:val="ListParagraph"/>
        <w:numPr>
          <w:ilvl w:val="0"/>
          <w:numId w:val="9"/>
        </w:numPr>
        <w:ind w:left="0" w:right="-11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Consider the </w:t>
      </w:r>
      <w:r>
        <w:rPr>
          <w:rFonts w:asciiTheme="majorHAnsi" w:hAnsiTheme="majorHAnsi"/>
          <w:b/>
          <w:sz w:val="22"/>
          <w:szCs w:val="22"/>
          <w:u w:val="single"/>
        </w:rPr>
        <w:t>exponential</w:t>
      </w:r>
      <w:r w:rsidRPr="009046FB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proofErr w:type="gramStart"/>
      <w:r w:rsidRPr="009046FB">
        <w:rPr>
          <w:rFonts w:asciiTheme="majorHAnsi" w:hAnsiTheme="majorHAnsi"/>
          <w:b/>
          <w:sz w:val="22"/>
          <w:szCs w:val="22"/>
          <w:u w:val="single"/>
        </w:rPr>
        <w:t>function</w:t>
      </w:r>
      <w:r>
        <w:rPr>
          <w:rFonts w:asciiTheme="majorHAnsi" w:hAnsiTheme="majorHAnsi"/>
          <w:sz w:val="22"/>
          <w:szCs w:val="22"/>
        </w:rPr>
        <w:t xml:space="preserve"> ,</w:t>
      </w:r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h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p>
        <m:r>
          <w:rPr>
            <w:rFonts w:ascii="Cambria Math" w:hAnsi="Cambria Math"/>
            <w:sz w:val="22"/>
            <w:szCs w:val="22"/>
          </w:rPr>
          <m:t>+1</m:t>
        </m:r>
      </m:oMath>
      <w:r>
        <w:rPr>
          <w:rFonts w:asciiTheme="majorHAnsi" w:hAnsiTheme="majorHAnsi"/>
          <w:sz w:val="22"/>
          <w:szCs w:val="22"/>
        </w:rPr>
        <w:t>.</w:t>
      </w:r>
    </w:p>
    <w:p w14:paraId="123FA6CA" w14:textId="77777777" w:rsidR="008022DE" w:rsidRDefault="008022DE" w:rsidP="008022DE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756032" behindDoc="1" locked="0" layoutInCell="1" allowOverlap="1" wp14:anchorId="6926AFED" wp14:editId="0C3805FF">
            <wp:simplePos x="0" y="0"/>
            <wp:positionH relativeFrom="column">
              <wp:posOffset>3905250</wp:posOffset>
            </wp:positionH>
            <wp:positionV relativeFrom="paragraph">
              <wp:posOffset>133985</wp:posOffset>
            </wp:positionV>
            <wp:extent cx="2581275" cy="2495550"/>
            <wp:effectExtent l="19050" t="0" r="9525" b="0"/>
            <wp:wrapNone/>
            <wp:docPr id="127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 w:val="22"/>
          <w:szCs w:val="22"/>
        </w:rPr>
        <w:t>A.  Fill in the missing values in the table below.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B.  Plot the points from the table and sketch a graph</w:t>
      </w:r>
    </w:p>
    <w:p w14:paraId="2EEE4D27" w14:textId="77777777" w:rsidR="008022DE" w:rsidRPr="0073700C" w:rsidRDefault="00222B6F" w:rsidP="008022DE">
      <w:pPr>
        <w:pStyle w:val="ListParagraph"/>
        <w:ind w:left="0" w:right="-1170"/>
        <w:rPr>
          <w:rFonts w:asciiTheme="majorHAnsi" w:hAnsiTheme="majorHAnsi"/>
          <w:b/>
          <w:i/>
          <w:sz w:val="16"/>
          <w:szCs w:val="16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C4AB484" wp14:editId="38FC2497">
                <wp:simplePos x="0" y="0"/>
                <wp:positionH relativeFrom="column">
                  <wp:posOffset>5715</wp:posOffset>
                </wp:positionH>
                <wp:positionV relativeFrom="paragraph">
                  <wp:posOffset>26670</wp:posOffset>
                </wp:positionV>
                <wp:extent cx="1590675" cy="2747645"/>
                <wp:effectExtent l="0" t="0" r="0" b="0"/>
                <wp:wrapNone/>
                <wp:docPr id="126" name="Text Box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74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8"/>
                              <w:gridCol w:w="1080"/>
                            </w:tblGrid>
                            <w:tr w:rsidR="008022DE" w14:paraId="2A11A581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bottom w:val="single" w:sz="18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729DF41" w14:textId="77777777" w:rsidR="008022DE" w:rsidRPr="005E3711" w:rsidRDefault="008022DE" w:rsidP="00585EC5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5E3711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4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1C66AD43" w14:textId="77777777" w:rsidR="008022DE" w:rsidRPr="00585EC5" w:rsidRDefault="008022DE" w:rsidP="00585EC5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Pr="00585EC5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(x)</w:t>
                                  </w:r>
                                </w:p>
                              </w:tc>
                            </w:tr>
                            <w:tr w:rsidR="008022DE" w14:paraId="0708DD6E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18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02070841" w14:textId="77777777" w:rsidR="008022DE" w:rsidRPr="005E3711" w:rsidRDefault="008022DE" w:rsidP="005E3711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5E3711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8" w:space="0" w:color="auto"/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62D4568A" w14:textId="77777777" w:rsidR="008022DE" w:rsidRPr="005E3711" w:rsidRDefault="008022DE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022DE" w14:paraId="72FDAD6F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A2381A6" w14:textId="77777777" w:rsidR="008022DE" w:rsidRPr="005E3711" w:rsidRDefault="008022DE" w:rsidP="005E3711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5E3711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–1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3F31C274" w14:textId="77777777" w:rsidR="008022DE" w:rsidRPr="005E3711" w:rsidRDefault="008022DE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022DE" w14:paraId="15332A64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08F37E9A" w14:textId="77777777" w:rsidR="008022DE" w:rsidRPr="005E3711" w:rsidRDefault="008022DE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004C966B" w14:textId="77777777" w:rsidR="008022DE" w:rsidRPr="005E3711" w:rsidRDefault="008022DE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022DE" w14:paraId="4CC65B5F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66EDF58D" w14:textId="77777777" w:rsidR="008022DE" w:rsidRPr="005E3711" w:rsidRDefault="008022DE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51F20569" w14:textId="77777777" w:rsidR="008022DE" w:rsidRPr="005E3711" w:rsidRDefault="008022DE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022DE" w14:paraId="09018F3F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0AC1743" w14:textId="77777777" w:rsidR="008022DE" w:rsidRPr="005E3711" w:rsidRDefault="008022DE" w:rsidP="008022DE">
                                  <w:p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 xml:space="preserve">     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150557AF" w14:textId="77777777" w:rsidR="008022DE" w:rsidRPr="005E3711" w:rsidRDefault="008022DE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022DE" w14:paraId="30D41F52" w14:textId="77777777" w:rsidTr="005E3711">
                              <w:trPr>
                                <w:trHeight w:val="504"/>
                              </w:trPr>
                              <w:tc>
                                <w:tcPr>
                                  <w:tcW w:w="1008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1BE11FFB" w14:textId="77777777" w:rsidR="008022DE" w:rsidRDefault="008022DE" w:rsidP="008022DE">
                                  <w:p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 xml:space="preserve">     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2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2694AD96" w14:textId="77777777" w:rsidR="008022DE" w:rsidRPr="005E3711" w:rsidRDefault="008022DE" w:rsidP="00585EC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C25FBC" w14:textId="77777777" w:rsidR="008022DE" w:rsidRDefault="008022DE" w:rsidP="008022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AB484" id="_x0000_s1030" type="#_x0000_t202" style="position:absolute;margin-left:.45pt;margin-top:2.1pt;width:125.25pt;height:216.3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8"/>
                        <w:gridCol w:w="1080"/>
                      </w:tblGrid>
                      <w:tr w:rsidR="008022DE" w14:paraId="2A11A581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bottom w:val="single" w:sz="18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729DF41" w14:textId="77777777" w:rsidR="008022DE" w:rsidRPr="005E3711" w:rsidRDefault="008022DE" w:rsidP="00585EC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E3711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4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1C66AD43" w14:textId="77777777" w:rsidR="008022DE" w:rsidRPr="00585EC5" w:rsidRDefault="008022DE" w:rsidP="00585EC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h</w:t>
                            </w:r>
                            <w:r w:rsidRPr="00585EC5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(x)</w:t>
                            </w:r>
                          </w:p>
                        </w:tc>
                      </w:tr>
                      <w:tr w:rsidR="008022DE" w14:paraId="0708DD6E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top w:val="single" w:sz="18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02070841" w14:textId="77777777" w:rsidR="008022DE" w:rsidRPr="005E3711" w:rsidRDefault="008022DE" w:rsidP="005E3711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5E3711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8" w:space="0" w:color="auto"/>
                              <w:left w:val="single" w:sz="24" w:space="0" w:color="auto"/>
                            </w:tcBorders>
                            <w:vAlign w:val="center"/>
                          </w:tcPr>
                          <w:p w14:paraId="62D4568A" w14:textId="77777777" w:rsidR="008022DE" w:rsidRPr="005E3711" w:rsidRDefault="008022DE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022DE" w14:paraId="72FDAD6F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7A2381A6" w14:textId="77777777" w:rsidR="008022DE" w:rsidRPr="005E3711" w:rsidRDefault="008022DE" w:rsidP="005E3711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5E3711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–1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3F31C274" w14:textId="77777777" w:rsidR="008022DE" w:rsidRPr="005E3711" w:rsidRDefault="008022DE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022DE" w14:paraId="15332A64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08F37E9A" w14:textId="77777777" w:rsidR="008022DE" w:rsidRPr="005E3711" w:rsidRDefault="008022DE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004C966B" w14:textId="77777777" w:rsidR="008022DE" w:rsidRPr="005E3711" w:rsidRDefault="008022DE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022DE" w14:paraId="4CC65B5F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66EDF58D" w14:textId="77777777" w:rsidR="008022DE" w:rsidRPr="005E3711" w:rsidRDefault="008022DE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51F20569" w14:textId="77777777" w:rsidR="008022DE" w:rsidRPr="005E3711" w:rsidRDefault="008022DE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022DE" w14:paraId="09018F3F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70AC1743" w14:textId="77777777" w:rsidR="008022DE" w:rsidRPr="005E3711" w:rsidRDefault="008022DE" w:rsidP="008022DE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    2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150557AF" w14:textId="77777777" w:rsidR="008022DE" w:rsidRPr="005E3711" w:rsidRDefault="008022DE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022DE" w14:paraId="30D41F52" w14:textId="77777777" w:rsidTr="005E3711">
                        <w:trPr>
                          <w:trHeight w:val="504"/>
                        </w:trPr>
                        <w:tc>
                          <w:tcPr>
                            <w:tcW w:w="1008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1BE11FFB" w14:textId="77777777" w:rsidR="008022DE" w:rsidRDefault="008022DE" w:rsidP="008022DE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    3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24" w:space="0" w:color="auto"/>
                              <w:bottom w:val="nil"/>
                            </w:tcBorders>
                            <w:vAlign w:val="center"/>
                          </w:tcPr>
                          <w:p w14:paraId="2694AD96" w14:textId="77777777" w:rsidR="008022DE" w:rsidRPr="005E3711" w:rsidRDefault="008022DE" w:rsidP="00585EC5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4C25FBC" w14:textId="77777777" w:rsidR="008022DE" w:rsidRDefault="008022DE" w:rsidP="008022DE"/>
                  </w:txbxContent>
                </v:textbox>
              </v:shape>
            </w:pict>
          </mc:Fallback>
        </mc:AlternateContent>
      </w:r>
      <w:r w:rsidR="008022DE">
        <w:rPr>
          <w:rFonts w:asciiTheme="majorHAnsi" w:hAnsiTheme="majorHAnsi"/>
          <w:sz w:val="22"/>
          <w:szCs w:val="22"/>
        </w:rPr>
        <w:tab/>
      </w:r>
      <w:r w:rsidR="008022DE">
        <w:rPr>
          <w:rFonts w:asciiTheme="majorHAnsi" w:hAnsiTheme="majorHAnsi"/>
          <w:sz w:val="22"/>
          <w:szCs w:val="22"/>
        </w:rPr>
        <w:tab/>
      </w:r>
      <w:r w:rsidR="008022DE">
        <w:rPr>
          <w:rFonts w:asciiTheme="majorHAnsi" w:hAnsiTheme="majorHAnsi"/>
          <w:sz w:val="22"/>
          <w:szCs w:val="22"/>
        </w:rPr>
        <w:tab/>
      </w:r>
      <w:r w:rsidR="008022DE">
        <w:rPr>
          <w:rFonts w:asciiTheme="majorHAnsi" w:hAnsiTheme="majorHAnsi"/>
          <w:sz w:val="22"/>
          <w:szCs w:val="22"/>
        </w:rPr>
        <w:tab/>
      </w:r>
      <w:r w:rsidR="008022DE">
        <w:rPr>
          <w:rFonts w:asciiTheme="majorHAnsi" w:hAnsiTheme="majorHAnsi"/>
          <w:sz w:val="22"/>
          <w:szCs w:val="22"/>
        </w:rPr>
        <w:tab/>
      </w:r>
      <w:r w:rsidR="008022DE">
        <w:rPr>
          <w:rFonts w:asciiTheme="majorHAnsi" w:hAnsiTheme="majorHAnsi"/>
          <w:sz w:val="22"/>
          <w:szCs w:val="22"/>
        </w:rPr>
        <w:tab/>
      </w:r>
      <w:r w:rsidR="008022DE">
        <w:rPr>
          <w:rFonts w:asciiTheme="majorHAnsi" w:hAnsiTheme="majorHAnsi"/>
          <w:sz w:val="22"/>
          <w:szCs w:val="22"/>
        </w:rPr>
        <w:tab/>
      </w:r>
      <w:r w:rsidR="008022DE">
        <w:rPr>
          <w:rFonts w:asciiTheme="majorHAnsi" w:hAnsiTheme="majorHAnsi"/>
          <w:sz w:val="22"/>
          <w:szCs w:val="22"/>
        </w:rPr>
        <w:tab/>
        <w:t xml:space="preserve">      </w:t>
      </w:r>
      <w:r w:rsidR="008022DE" w:rsidRPr="0073700C">
        <w:rPr>
          <w:rFonts w:asciiTheme="majorHAnsi" w:hAnsiTheme="majorHAnsi"/>
          <w:b/>
          <w:i/>
          <w:sz w:val="16"/>
          <w:szCs w:val="16"/>
        </w:rPr>
        <w:t>Label any asymptotes.</w:t>
      </w:r>
    </w:p>
    <w:p w14:paraId="0712ACBC" w14:textId="77777777" w:rsidR="008022DE" w:rsidRDefault="008022DE" w:rsidP="008022DE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72795A6C" w14:textId="77777777" w:rsidR="008022DE" w:rsidRDefault="008022DE" w:rsidP="008022DE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348ECEEE" w14:textId="77777777" w:rsidR="008022DE" w:rsidRDefault="008022DE" w:rsidP="008022DE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65A5574D" w14:textId="77777777" w:rsidR="008022DE" w:rsidRDefault="008022DE" w:rsidP="008022DE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131312D2" w14:textId="77777777" w:rsidR="008022DE" w:rsidRDefault="008022DE" w:rsidP="008022DE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5DC5C0B4" w14:textId="77777777" w:rsidR="008022DE" w:rsidRDefault="008022DE" w:rsidP="008022DE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067E9EFF" w14:textId="77777777" w:rsidR="008022DE" w:rsidRDefault="00782101" w:rsidP="008022DE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  <w:r w:rsidRPr="00782101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3C147944" wp14:editId="787CF952">
                <wp:simplePos x="0" y="0"/>
                <wp:positionH relativeFrom="column">
                  <wp:posOffset>1809750</wp:posOffset>
                </wp:positionH>
                <wp:positionV relativeFrom="paragraph">
                  <wp:posOffset>57150</wp:posOffset>
                </wp:positionV>
                <wp:extent cx="1905000" cy="73342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CF057" w14:textId="77777777" w:rsidR="00782101" w:rsidRDefault="00782101" w:rsidP="00782101">
                            <w:pPr>
                              <w:ind w:left="270" w:hanging="270"/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C.  Determine the </w:t>
                            </w:r>
                            <w:r w:rsidRPr="00782101">
                              <w:rPr>
                                <w:rFonts w:asciiTheme="majorHAnsi" w:hAnsiTheme="majorHAnsi"/>
                                <w:color w:val="006600"/>
                                <w:sz w:val="22"/>
                                <w:szCs w:val="22"/>
                              </w:rPr>
                              <w:t>Domain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r w:rsidRPr="00782101">
                              <w:rPr>
                                <w:rFonts w:asciiTheme="majorHAnsi" w:hAnsiTheme="majorHAnsi"/>
                                <w:color w:val="800000"/>
                                <w:sz w:val="22"/>
                                <w:szCs w:val="22"/>
                              </w:rPr>
                              <w:t>Range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of the function.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47944" id="Text Box 43" o:spid="_x0000_s1031" type="#_x0000_t202" style="position:absolute;margin-left:142.5pt;margin-top:4.5pt;width:150pt;height:57.75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" filled="f" stroked="f" strokeweight=".5pt">
                <v:textbox>
                  <w:txbxContent>
                    <w:p w14:paraId="7E0CF057" w14:textId="77777777" w:rsidR="00782101" w:rsidRDefault="00782101" w:rsidP="00782101">
                      <w:pPr>
                        <w:ind w:left="270" w:hanging="270"/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C.  Determine the </w:t>
                      </w:r>
                      <w:r w:rsidRPr="00782101">
                        <w:rPr>
                          <w:rFonts w:asciiTheme="majorHAnsi" w:hAnsiTheme="majorHAnsi"/>
                          <w:color w:val="006600"/>
                          <w:sz w:val="22"/>
                          <w:szCs w:val="22"/>
                        </w:rPr>
                        <w:t>Domain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&amp; </w:t>
                      </w:r>
                      <w:r w:rsidRPr="00782101">
                        <w:rPr>
                          <w:rFonts w:asciiTheme="majorHAnsi" w:hAnsiTheme="majorHAnsi"/>
                          <w:color w:val="800000"/>
                          <w:sz w:val="22"/>
                          <w:szCs w:val="22"/>
                        </w:rPr>
                        <w:t>Range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of the function.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42A65BCD" w14:textId="77777777" w:rsidR="008022DE" w:rsidRDefault="008022DE" w:rsidP="008022DE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031CA609" w14:textId="77777777" w:rsidR="008022DE" w:rsidRDefault="008022DE" w:rsidP="008022DE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7D1A6395" w14:textId="77777777" w:rsidR="008022DE" w:rsidRDefault="008022DE" w:rsidP="008022DE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786B53CC" w14:textId="77777777" w:rsidR="008022DE" w:rsidRDefault="00222B6F" w:rsidP="005E371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6D75B3E6" wp14:editId="57837B29">
                <wp:simplePos x="0" y="0"/>
                <wp:positionH relativeFrom="column">
                  <wp:posOffset>2273935</wp:posOffset>
                </wp:positionH>
                <wp:positionV relativeFrom="paragraph">
                  <wp:posOffset>911860</wp:posOffset>
                </wp:positionV>
                <wp:extent cx="2156460" cy="285750"/>
                <wp:effectExtent l="0" t="0" r="0" b="0"/>
                <wp:wrapNone/>
                <wp:docPr id="141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77931" w14:textId="180F85A5" w:rsidR="00A66FAA" w:rsidRPr="00546045" w:rsidRDefault="00A66FAA" w:rsidP="00A66FAA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Winking      Unit </w:t>
                            </w:r>
                            <w:r w:rsidR="00092F25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r w:rsidR="00D74FF7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  page </w:t>
                            </w:r>
                            <w:r w:rsidR="00092F25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37</w:t>
                            </w:r>
                          </w:p>
                          <w:p w14:paraId="366128AA" w14:textId="77777777" w:rsidR="00A66FAA" w:rsidRPr="00546045" w:rsidRDefault="00A66FAA" w:rsidP="00A66FAA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B3E6" id="Text Box 425" o:spid="_x0000_s1032" type="#_x0000_t202" style="position:absolute;margin-left:179.05pt;margin-top:71.8pt;width:169.8pt;height:22.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" filled="f" stroked="f">
                <v:textbox>
                  <w:txbxContent>
                    <w:p w14:paraId="65277931" w14:textId="180F85A5" w:rsidR="00A66FAA" w:rsidRPr="00546045" w:rsidRDefault="00A66FAA" w:rsidP="00A66FAA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Winking      Unit </w:t>
                      </w:r>
                      <w:r w:rsidR="00092F25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-</w:t>
                      </w:r>
                      <w:r w:rsidR="00D74FF7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  page </w:t>
                      </w:r>
                      <w:r w:rsidR="00092F25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37</w:t>
                      </w:r>
                    </w:p>
                    <w:p w14:paraId="366128AA" w14:textId="77777777" w:rsidR="00A66FAA" w:rsidRPr="00546045" w:rsidRDefault="00A66FAA" w:rsidP="00A66FAA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7AB604" w14:textId="77777777" w:rsidR="00627F34" w:rsidRPr="0073700C" w:rsidRDefault="00261A74" w:rsidP="00627F34">
      <w:pPr>
        <w:pStyle w:val="ListParagraph"/>
        <w:numPr>
          <w:ilvl w:val="0"/>
          <w:numId w:val="9"/>
        </w:numPr>
        <w:ind w:left="0" w:right="-11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Determine</w:t>
      </w:r>
      <w:r w:rsidR="0073700C">
        <w:rPr>
          <w:rFonts w:asciiTheme="majorHAnsi" w:hAnsiTheme="majorHAnsi"/>
          <w:sz w:val="22"/>
          <w:szCs w:val="22"/>
        </w:rPr>
        <w:t xml:space="preserve"> the asymptote and sketch a graph </w:t>
      </w:r>
      <w:r w:rsidR="0073700C" w:rsidRPr="0073700C">
        <w:rPr>
          <w:rFonts w:asciiTheme="majorHAnsi" w:hAnsiTheme="majorHAnsi"/>
        </w:rPr>
        <w:t xml:space="preserve">(label the </w:t>
      </w:r>
      <w:r>
        <w:rPr>
          <w:rFonts w:asciiTheme="majorHAnsi" w:hAnsiTheme="majorHAnsi"/>
        </w:rPr>
        <w:t xml:space="preserve">any intercepts, points when x = 0, </w:t>
      </w:r>
      <w:r w:rsidR="0073700C" w:rsidRPr="0073700C">
        <w:rPr>
          <w:rFonts w:asciiTheme="majorHAnsi" w:hAnsiTheme="majorHAnsi"/>
        </w:rPr>
        <w:t>and when x = 1.)</w:t>
      </w:r>
    </w:p>
    <w:p w14:paraId="26A58980" w14:textId="77777777" w:rsidR="0073700C" w:rsidRDefault="0073700C" w:rsidP="002B3328">
      <w:pPr>
        <w:pStyle w:val="ListParagraph"/>
        <w:ind w:left="-360" w:right="-11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 xml:space="preserve">A. 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3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p>
        <m:r>
          <w:rPr>
            <w:rFonts w:ascii="Cambria Math" w:hAnsi="Cambria Math"/>
            <w:sz w:val="22"/>
            <w:szCs w:val="22"/>
          </w:rPr>
          <m:t>-4</m:t>
        </m:r>
      </m:oMath>
      <w:r w:rsidR="002B3328">
        <w:rPr>
          <w:rFonts w:asciiTheme="majorHAnsi" w:hAnsiTheme="majorHAnsi"/>
          <w:sz w:val="22"/>
          <w:szCs w:val="22"/>
        </w:rPr>
        <w:t xml:space="preserve"> </w:t>
      </w:r>
      <w:r w:rsidR="002B3328">
        <w:rPr>
          <w:rFonts w:asciiTheme="majorHAnsi" w:hAnsiTheme="majorHAnsi"/>
          <w:sz w:val="22"/>
          <w:szCs w:val="22"/>
        </w:rPr>
        <w:tab/>
      </w:r>
      <w:r w:rsidR="002B3328">
        <w:rPr>
          <w:rFonts w:asciiTheme="majorHAnsi" w:hAnsiTheme="majorHAnsi"/>
          <w:sz w:val="22"/>
          <w:szCs w:val="22"/>
        </w:rPr>
        <w:tab/>
      </w:r>
      <w:r w:rsidR="002B3328">
        <w:rPr>
          <w:rFonts w:asciiTheme="majorHAnsi" w:hAnsiTheme="majorHAnsi"/>
          <w:sz w:val="22"/>
          <w:szCs w:val="22"/>
        </w:rPr>
        <w:tab/>
        <w:t xml:space="preserve">           B.  </w:t>
      </w:r>
      <m:oMath>
        <m:r>
          <w:rPr>
            <w:rFonts w:ascii="Cambria Math" w:hAnsi="Cambria Math"/>
            <w:sz w:val="22"/>
            <w:szCs w:val="22"/>
          </w:rPr>
          <m:t>g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box>
              <m:box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boxPr>
              <m:e>
                <m:argPr>
                  <m:argSz m:val="-1"/>
                </m:argP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 </m:t>
                    </m:r>
                  </m:e>
                </m:d>
              </m:e>
            </m:box>
          </m:e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p>
        <m:r>
          <w:rPr>
            <w:rFonts w:ascii="Cambria Math" w:hAnsi="Cambria Math"/>
            <w:sz w:val="22"/>
            <w:szCs w:val="22"/>
          </w:rPr>
          <m:t>+2</m:t>
        </m:r>
      </m:oMath>
      <w:r w:rsidR="002B3328">
        <w:rPr>
          <w:rFonts w:asciiTheme="majorHAnsi" w:hAnsiTheme="majorHAnsi"/>
          <w:sz w:val="22"/>
          <w:szCs w:val="22"/>
        </w:rPr>
        <w:t xml:space="preserve"> </w:t>
      </w:r>
      <w:r w:rsidR="002B3328">
        <w:rPr>
          <w:rFonts w:asciiTheme="majorHAnsi" w:hAnsiTheme="majorHAnsi"/>
          <w:sz w:val="22"/>
          <w:szCs w:val="22"/>
        </w:rPr>
        <w:tab/>
      </w:r>
      <w:r w:rsidR="002B3328">
        <w:rPr>
          <w:rFonts w:asciiTheme="majorHAnsi" w:hAnsiTheme="majorHAnsi"/>
          <w:sz w:val="22"/>
          <w:szCs w:val="22"/>
        </w:rPr>
        <w:tab/>
      </w:r>
      <w:r w:rsidR="002B3328">
        <w:rPr>
          <w:rFonts w:asciiTheme="majorHAnsi" w:hAnsiTheme="majorHAnsi"/>
          <w:sz w:val="22"/>
          <w:szCs w:val="22"/>
        </w:rPr>
        <w:tab/>
        <w:t xml:space="preserve">   C.</w:t>
      </w:r>
      <m:oMath>
        <m:r>
          <w:rPr>
            <w:rFonts w:ascii="Cambria Math" w:hAnsi="Cambria Math"/>
            <w:sz w:val="22"/>
            <w:szCs w:val="22"/>
          </w:rPr>
          <m:t xml:space="preserve"> h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=-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2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p>
        <m:r>
          <w:rPr>
            <w:rFonts w:ascii="Cambria Math" w:hAnsi="Cambria Math"/>
            <w:sz w:val="22"/>
            <w:szCs w:val="22"/>
          </w:rPr>
          <m:t>-3</m:t>
        </m:r>
      </m:oMath>
    </w:p>
    <w:p w14:paraId="3798C95E" w14:textId="77777777" w:rsidR="004A24EF" w:rsidRDefault="004A24EF" w:rsidP="002B3328">
      <w:pPr>
        <w:pStyle w:val="ListParagraph"/>
        <w:ind w:left="-360" w:right="-1170"/>
        <w:rPr>
          <w:rFonts w:asciiTheme="majorHAnsi" w:hAnsiTheme="majorHAnsi"/>
        </w:rPr>
      </w:pPr>
    </w:p>
    <w:p w14:paraId="7B71FB21" w14:textId="77777777" w:rsidR="004A24EF" w:rsidRDefault="004A24EF" w:rsidP="002B3328">
      <w:pPr>
        <w:pStyle w:val="ListParagraph"/>
        <w:ind w:left="-360" w:right="-1170"/>
        <w:rPr>
          <w:rFonts w:asciiTheme="majorHAnsi" w:hAnsiTheme="majorHAnsi"/>
        </w:rPr>
      </w:pPr>
    </w:p>
    <w:p w14:paraId="5EBC14FA" w14:textId="77777777" w:rsidR="002074FE" w:rsidRDefault="002074FE" w:rsidP="002B3328">
      <w:pPr>
        <w:pStyle w:val="ListParagraph"/>
        <w:ind w:left="-360" w:right="-1170"/>
        <w:rPr>
          <w:rFonts w:asciiTheme="majorHAnsi" w:hAnsiTheme="majorHAnsi"/>
        </w:rPr>
      </w:pPr>
    </w:p>
    <w:p w14:paraId="707D9B8D" w14:textId="77777777" w:rsidR="002074FE" w:rsidRDefault="002074FE" w:rsidP="0073700C">
      <w:pPr>
        <w:pStyle w:val="ListParagraph"/>
        <w:ind w:left="0" w:right="-1170"/>
        <w:rPr>
          <w:rFonts w:asciiTheme="majorHAnsi" w:hAnsiTheme="majorHAnsi"/>
        </w:rPr>
      </w:pPr>
    </w:p>
    <w:p w14:paraId="1DC55D2C" w14:textId="77777777" w:rsidR="0073700C" w:rsidRDefault="004A24EF" w:rsidP="0073700C">
      <w:pPr>
        <w:pStyle w:val="ListParagraph"/>
        <w:ind w:left="0" w:right="-117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710976" behindDoc="1" locked="0" layoutInCell="1" allowOverlap="1" wp14:anchorId="6A18B06E" wp14:editId="50355250">
            <wp:simplePos x="0" y="0"/>
            <wp:positionH relativeFrom="column">
              <wp:posOffset>-390525</wp:posOffset>
            </wp:positionH>
            <wp:positionV relativeFrom="paragraph">
              <wp:posOffset>89535</wp:posOffset>
            </wp:positionV>
            <wp:extent cx="2495550" cy="2495550"/>
            <wp:effectExtent l="1905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</w:rPr>
        <w:drawing>
          <wp:anchor distT="0" distB="0" distL="114300" distR="114300" simplePos="0" relativeHeight="251715072" behindDoc="1" locked="0" layoutInCell="1" allowOverlap="1" wp14:anchorId="28A3A58C" wp14:editId="2912C793">
            <wp:simplePos x="0" y="0"/>
            <wp:positionH relativeFrom="column">
              <wp:posOffset>4638675</wp:posOffset>
            </wp:positionH>
            <wp:positionV relativeFrom="paragraph">
              <wp:posOffset>80010</wp:posOffset>
            </wp:positionV>
            <wp:extent cx="2495550" cy="2495550"/>
            <wp:effectExtent l="19050" t="0" r="0" b="0"/>
            <wp:wrapNone/>
            <wp:docPr id="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</w:rPr>
        <w:drawing>
          <wp:anchor distT="0" distB="0" distL="114300" distR="114300" simplePos="0" relativeHeight="251713024" behindDoc="1" locked="0" layoutInCell="1" allowOverlap="1" wp14:anchorId="507F1277" wp14:editId="35F444AF">
            <wp:simplePos x="0" y="0"/>
            <wp:positionH relativeFrom="column">
              <wp:posOffset>2143125</wp:posOffset>
            </wp:positionH>
            <wp:positionV relativeFrom="paragraph">
              <wp:posOffset>89535</wp:posOffset>
            </wp:positionV>
            <wp:extent cx="2495550" cy="2495550"/>
            <wp:effectExtent l="19050" t="0" r="0" b="0"/>
            <wp:wrapNone/>
            <wp:docPr id="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9418A8" w14:textId="77777777" w:rsidR="0073700C" w:rsidRDefault="0073700C" w:rsidP="0073700C">
      <w:pPr>
        <w:pStyle w:val="ListParagraph"/>
        <w:ind w:left="0" w:right="-1170"/>
        <w:rPr>
          <w:rFonts w:asciiTheme="majorHAnsi" w:hAnsiTheme="majorHAnsi"/>
        </w:rPr>
      </w:pPr>
    </w:p>
    <w:p w14:paraId="4782BD4C" w14:textId="77777777" w:rsidR="0073700C" w:rsidRDefault="0073700C" w:rsidP="0073700C">
      <w:pPr>
        <w:pStyle w:val="ListParagraph"/>
        <w:ind w:left="0" w:right="-1170"/>
        <w:rPr>
          <w:rFonts w:asciiTheme="majorHAnsi" w:hAnsiTheme="majorHAnsi"/>
        </w:rPr>
      </w:pPr>
    </w:p>
    <w:p w14:paraId="7DA4E565" w14:textId="77777777" w:rsidR="002B3328" w:rsidRDefault="002B3328" w:rsidP="0073700C">
      <w:pPr>
        <w:pStyle w:val="ListParagraph"/>
        <w:ind w:left="0" w:right="-1170"/>
        <w:rPr>
          <w:rFonts w:asciiTheme="majorHAnsi" w:hAnsiTheme="majorHAnsi"/>
        </w:rPr>
      </w:pPr>
    </w:p>
    <w:p w14:paraId="3A015D43" w14:textId="77777777" w:rsidR="002B3328" w:rsidRDefault="002B3328" w:rsidP="0073700C">
      <w:pPr>
        <w:pStyle w:val="ListParagraph"/>
        <w:ind w:left="0" w:right="-1170"/>
        <w:rPr>
          <w:rFonts w:asciiTheme="majorHAnsi" w:hAnsiTheme="majorHAnsi"/>
        </w:rPr>
      </w:pPr>
    </w:p>
    <w:p w14:paraId="616399B2" w14:textId="77777777" w:rsidR="002B3328" w:rsidRDefault="002B3328" w:rsidP="0073700C">
      <w:pPr>
        <w:pStyle w:val="ListParagraph"/>
        <w:ind w:left="0" w:right="-1170"/>
        <w:rPr>
          <w:rFonts w:asciiTheme="majorHAnsi" w:hAnsiTheme="majorHAnsi"/>
        </w:rPr>
      </w:pPr>
    </w:p>
    <w:p w14:paraId="450C3102" w14:textId="77777777" w:rsidR="002B3328" w:rsidRDefault="002B3328" w:rsidP="0073700C">
      <w:pPr>
        <w:pStyle w:val="ListParagraph"/>
        <w:ind w:left="0" w:right="-1170"/>
        <w:rPr>
          <w:rFonts w:asciiTheme="majorHAnsi" w:hAnsiTheme="majorHAnsi"/>
        </w:rPr>
      </w:pPr>
    </w:p>
    <w:p w14:paraId="7FC0F06A" w14:textId="77777777" w:rsidR="002B3328" w:rsidRDefault="002B3328" w:rsidP="0073700C">
      <w:pPr>
        <w:pStyle w:val="ListParagraph"/>
        <w:ind w:left="0" w:right="-1170"/>
        <w:rPr>
          <w:rFonts w:asciiTheme="majorHAnsi" w:hAnsiTheme="majorHAnsi"/>
        </w:rPr>
      </w:pPr>
    </w:p>
    <w:p w14:paraId="27D418C8" w14:textId="77777777" w:rsidR="002B3328" w:rsidRDefault="002B3328" w:rsidP="0073700C">
      <w:pPr>
        <w:pStyle w:val="ListParagraph"/>
        <w:ind w:left="0" w:right="-1170"/>
        <w:rPr>
          <w:rFonts w:asciiTheme="majorHAnsi" w:hAnsiTheme="majorHAnsi"/>
        </w:rPr>
      </w:pPr>
    </w:p>
    <w:p w14:paraId="0EC77751" w14:textId="77777777" w:rsidR="002B3328" w:rsidRDefault="002B3328" w:rsidP="0073700C">
      <w:pPr>
        <w:pStyle w:val="ListParagraph"/>
        <w:ind w:left="0" w:right="-1170"/>
        <w:rPr>
          <w:rFonts w:asciiTheme="majorHAnsi" w:hAnsiTheme="majorHAnsi"/>
        </w:rPr>
      </w:pPr>
    </w:p>
    <w:p w14:paraId="15391CEB" w14:textId="77777777" w:rsidR="002B3328" w:rsidRDefault="002B3328" w:rsidP="0073700C">
      <w:pPr>
        <w:pStyle w:val="ListParagraph"/>
        <w:ind w:left="0" w:right="-1170"/>
        <w:rPr>
          <w:rFonts w:asciiTheme="majorHAnsi" w:hAnsiTheme="majorHAnsi"/>
        </w:rPr>
      </w:pPr>
    </w:p>
    <w:p w14:paraId="4B172994" w14:textId="77777777" w:rsidR="008022DE" w:rsidRDefault="008022DE" w:rsidP="0073700C">
      <w:pPr>
        <w:pStyle w:val="ListParagraph"/>
        <w:ind w:left="0" w:right="-1170"/>
        <w:rPr>
          <w:rFonts w:asciiTheme="majorHAnsi" w:hAnsiTheme="majorHAnsi"/>
        </w:rPr>
      </w:pPr>
    </w:p>
    <w:p w14:paraId="52A2F42C" w14:textId="77777777" w:rsidR="008022DE" w:rsidRDefault="008022DE" w:rsidP="0073700C">
      <w:pPr>
        <w:pStyle w:val="ListParagraph"/>
        <w:ind w:left="0" w:right="-1170"/>
        <w:rPr>
          <w:rFonts w:asciiTheme="majorHAnsi" w:hAnsiTheme="majorHAnsi"/>
        </w:rPr>
      </w:pPr>
    </w:p>
    <w:p w14:paraId="507E1AEB" w14:textId="77777777" w:rsidR="008022DE" w:rsidRDefault="008022DE" w:rsidP="0073700C">
      <w:pPr>
        <w:pStyle w:val="ListParagraph"/>
        <w:ind w:left="0" w:right="-1170"/>
        <w:rPr>
          <w:rFonts w:asciiTheme="majorHAnsi" w:hAnsiTheme="majorHAnsi"/>
        </w:rPr>
      </w:pPr>
    </w:p>
    <w:p w14:paraId="10DB8889" w14:textId="77777777" w:rsidR="008022DE" w:rsidRDefault="008022DE" w:rsidP="0073700C">
      <w:pPr>
        <w:pStyle w:val="ListParagraph"/>
        <w:ind w:left="0" w:right="-1170"/>
        <w:rPr>
          <w:rFonts w:asciiTheme="majorHAnsi" w:hAnsiTheme="majorHAnsi"/>
        </w:rPr>
      </w:pPr>
    </w:p>
    <w:p w14:paraId="5111971B" w14:textId="77777777" w:rsidR="008022DE" w:rsidRDefault="008022DE" w:rsidP="0073700C">
      <w:pPr>
        <w:pStyle w:val="ListParagraph"/>
        <w:ind w:left="0" w:right="-1170"/>
        <w:rPr>
          <w:rFonts w:asciiTheme="majorHAnsi" w:hAnsiTheme="majorHAnsi"/>
        </w:rPr>
      </w:pPr>
    </w:p>
    <w:p w14:paraId="2ADECE83" w14:textId="77777777" w:rsidR="008022DE" w:rsidRDefault="008022DE" w:rsidP="0073700C">
      <w:pPr>
        <w:pStyle w:val="ListParagraph"/>
        <w:ind w:left="0" w:right="-1170"/>
        <w:rPr>
          <w:rFonts w:asciiTheme="majorHAnsi" w:hAnsiTheme="majorHAnsi"/>
        </w:rPr>
      </w:pPr>
    </w:p>
    <w:p w14:paraId="40A53A0D" w14:textId="77777777" w:rsidR="002B3328" w:rsidRDefault="002B3328" w:rsidP="0073700C">
      <w:pPr>
        <w:pStyle w:val="ListParagraph"/>
        <w:ind w:left="0" w:right="-1170"/>
        <w:rPr>
          <w:rFonts w:asciiTheme="majorHAnsi" w:hAnsiTheme="majorHAnsi"/>
        </w:rPr>
      </w:pPr>
    </w:p>
    <w:p w14:paraId="1DB0E2FC" w14:textId="77777777" w:rsidR="00990156" w:rsidRDefault="00990156" w:rsidP="003B373A">
      <w:pPr>
        <w:pStyle w:val="ListParagraph"/>
        <w:ind w:left="0" w:right="-1170"/>
        <w:rPr>
          <w:rFonts w:asciiTheme="majorHAnsi" w:hAnsiTheme="majorHAnsi"/>
          <w:sz w:val="22"/>
          <w:szCs w:val="22"/>
        </w:rPr>
        <w:sectPr w:rsidR="00990156" w:rsidSect="00236636">
          <w:pgSz w:w="12240" w:h="15840"/>
          <w:pgMar w:top="450" w:right="1800" w:bottom="1440" w:left="900" w:header="720" w:footer="720" w:gutter="0"/>
          <w:cols w:space="720"/>
        </w:sectPr>
      </w:pPr>
    </w:p>
    <w:p w14:paraId="2600A45B" w14:textId="77777777" w:rsidR="007C2AC0" w:rsidRDefault="007C2AC0" w:rsidP="00990156">
      <w:pPr>
        <w:pStyle w:val="ListParagraph"/>
        <w:numPr>
          <w:ilvl w:val="0"/>
          <w:numId w:val="9"/>
        </w:numPr>
        <w:ind w:left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Create two different exponential functions of the form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=a∙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p>
        <m:r>
          <w:rPr>
            <w:rFonts w:ascii="Cambria Math" w:hAnsi="Cambria Math"/>
            <w:sz w:val="22"/>
            <w:szCs w:val="22"/>
          </w:rPr>
          <m:t>+c</m:t>
        </m:r>
      </m:oMath>
      <w:r>
        <w:rPr>
          <w:rFonts w:asciiTheme="majorHAnsi" w:hAnsiTheme="majorHAnsi"/>
          <w:sz w:val="22"/>
          <w:szCs w:val="22"/>
        </w:rPr>
        <w:t xml:space="preserve">  that have a horizontal asymptote at</w:t>
      </w:r>
      <w:r w:rsidR="008A79C3">
        <w:rPr>
          <w:rFonts w:asciiTheme="majorHAnsi" w:hAnsiTheme="majorHAnsi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y=5</m:t>
        </m:r>
      </m:oMath>
      <w:r>
        <w:rPr>
          <w:rFonts w:asciiTheme="majorHAnsi" w:hAnsiTheme="majorHAnsi"/>
          <w:sz w:val="22"/>
          <w:szCs w:val="22"/>
        </w:rPr>
        <w:t>.</w:t>
      </w:r>
    </w:p>
    <w:p w14:paraId="01AE037D" w14:textId="77777777" w:rsidR="007C2AC0" w:rsidRDefault="007C2AC0" w:rsidP="007C2AC0">
      <w:pPr>
        <w:pStyle w:val="ListParagraph"/>
        <w:ind w:left="0" w:right="-1530"/>
        <w:rPr>
          <w:rFonts w:asciiTheme="majorHAnsi" w:hAnsiTheme="majorHAnsi"/>
          <w:sz w:val="22"/>
          <w:szCs w:val="22"/>
        </w:rPr>
      </w:pPr>
    </w:p>
    <w:p w14:paraId="0BC89061" w14:textId="77777777" w:rsidR="007C2AC0" w:rsidRDefault="007C2AC0" w:rsidP="007C2AC0">
      <w:pPr>
        <w:pStyle w:val="ListParagraph"/>
        <w:ind w:left="0" w:right="-1530"/>
        <w:rPr>
          <w:rFonts w:asciiTheme="majorHAnsi" w:hAnsiTheme="majorHAnsi"/>
          <w:sz w:val="22"/>
          <w:szCs w:val="22"/>
        </w:rPr>
      </w:pPr>
    </w:p>
    <w:p w14:paraId="28579509" w14:textId="77777777" w:rsidR="002074FE" w:rsidRDefault="002074FE" w:rsidP="007C2AC0">
      <w:pPr>
        <w:pStyle w:val="ListParagraph"/>
        <w:ind w:left="0" w:right="-1530"/>
        <w:rPr>
          <w:rFonts w:asciiTheme="majorHAnsi" w:hAnsiTheme="majorHAnsi"/>
          <w:sz w:val="22"/>
          <w:szCs w:val="22"/>
        </w:rPr>
      </w:pPr>
    </w:p>
    <w:p w14:paraId="42FD42CA" w14:textId="77777777" w:rsidR="002074FE" w:rsidRDefault="002074FE" w:rsidP="007C2AC0">
      <w:pPr>
        <w:pStyle w:val="ListParagraph"/>
        <w:ind w:left="0" w:right="-1530"/>
        <w:rPr>
          <w:rFonts w:asciiTheme="majorHAnsi" w:hAnsiTheme="majorHAnsi"/>
          <w:sz w:val="22"/>
          <w:szCs w:val="22"/>
        </w:rPr>
      </w:pPr>
    </w:p>
    <w:p w14:paraId="08F829BF" w14:textId="77777777" w:rsidR="002074FE" w:rsidRDefault="002074FE" w:rsidP="007C2AC0">
      <w:pPr>
        <w:pStyle w:val="ListParagraph"/>
        <w:ind w:left="0" w:right="-1530"/>
        <w:rPr>
          <w:rFonts w:asciiTheme="majorHAnsi" w:hAnsiTheme="majorHAnsi"/>
          <w:sz w:val="22"/>
          <w:szCs w:val="22"/>
        </w:rPr>
      </w:pPr>
    </w:p>
    <w:p w14:paraId="336644D3" w14:textId="77777777" w:rsidR="00F31432" w:rsidRDefault="00F31432" w:rsidP="007C2AC0">
      <w:pPr>
        <w:pStyle w:val="ListParagraph"/>
        <w:ind w:left="0" w:right="-1530"/>
        <w:rPr>
          <w:rFonts w:asciiTheme="majorHAnsi" w:hAnsiTheme="majorHAnsi"/>
          <w:sz w:val="22"/>
          <w:szCs w:val="22"/>
        </w:rPr>
      </w:pPr>
    </w:p>
    <w:p w14:paraId="756B3495" w14:textId="77777777" w:rsidR="007C2AC0" w:rsidRDefault="00222B6F" w:rsidP="00990156">
      <w:pPr>
        <w:pStyle w:val="ListParagraph"/>
        <w:numPr>
          <w:ilvl w:val="0"/>
          <w:numId w:val="9"/>
        </w:numPr>
        <w:ind w:left="450" w:right="-153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299" distR="114299" simplePos="0" relativeHeight="251764224" behindDoc="0" locked="0" layoutInCell="1" allowOverlap="1" wp14:anchorId="76FBC52A" wp14:editId="33C7C30F">
                <wp:simplePos x="0" y="0"/>
                <wp:positionH relativeFrom="column">
                  <wp:posOffset>-57786</wp:posOffset>
                </wp:positionH>
                <wp:positionV relativeFrom="paragraph">
                  <wp:posOffset>187960</wp:posOffset>
                </wp:positionV>
                <wp:extent cx="0" cy="2185035"/>
                <wp:effectExtent l="0" t="0" r="19050" b="24765"/>
                <wp:wrapNone/>
                <wp:docPr id="134" name="AutoShap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5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F87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30" o:spid="_x0000_s1026" type="#_x0000_t32" style="position:absolute;margin-left:-4.55pt;margin-top:14.8pt;width:0;height:172.05pt;z-index:251764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"/>
            </w:pict>
          </mc:Fallback>
        </mc:AlternateContent>
      </w:r>
      <w:r w:rsidR="007C2AC0">
        <w:rPr>
          <w:rFonts w:asciiTheme="majorHAnsi" w:hAnsiTheme="majorHAnsi"/>
          <w:sz w:val="22"/>
          <w:szCs w:val="22"/>
        </w:rPr>
        <w:t>Given the</w:t>
      </w:r>
      <w:r w:rsidR="002B3328">
        <w:rPr>
          <w:rFonts w:asciiTheme="majorHAnsi" w:hAnsiTheme="majorHAnsi"/>
          <w:sz w:val="22"/>
          <w:szCs w:val="22"/>
        </w:rPr>
        <w:t xml:space="preserve"> function</w:t>
      </w:r>
      <m:oMath>
        <m:r>
          <w:rPr>
            <w:rFonts w:ascii="Cambria Math" w:hAnsi="Cambria Math"/>
            <w:sz w:val="22"/>
            <w:szCs w:val="22"/>
          </w:rPr>
          <m:t xml:space="preserve">  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</m:oMath>
      <w:r w:rsidR="007C2AC0">
        <w:rPr>
          <w:rFonts w:asciiTheme="majorHAnsi" w:hAnsiTheme="majorHAnsi"/>
          <w:sz w:val="22"/>
          <w:szCs w:val="22"/>
        </w:rPr>
        <w:t xml:space="preserve"> is of the form</w:t>
      </w:r>
      <w:r w:rsidR="002B3328">
        <w:rPr>
          <w:rFonts w:asciiTheme="majorHAnsi" w:hAnsiTheme="majorHAnsi"/>
          <w:sz w:val="22"/>
          <w:szCs w:val="22"/>
        </w:rPr>
        <w:t xml:space="preserve"> 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=a∙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p>
        <m:r>
          <w:rPr>
            <w:rFonts w:ascii="Cambria Math" w:hAnsi="Cambria Math"/>
            <w:sz w:val="22"/>
            <w:szCs w:val="22"/>
          </w:rPr>
          <m:t>+c</m:t>
        </m:r>
      </m:oMath>
      <w:r w:rsidR="002B3328">
        <w:rPr>
          <w:rFonts w:asciiTheme="majorHAnsi" w:hAnsiTheme="majorHAnsi"/>
          <w:sz w:val="22"/>
          <w:szCs w:val="22"/>
        </w:rPr>
        <w:t xml:space="preserve"> </w:t>
      </w:r>
      <w:r w:rsidR="007C2AC0">
        <w:rPr>
          <w:rFonts w:asciiTheme="majorHAnsi" w:hAnsiTheme="majorHAnsi"/>
          <w:sz w:val="22"/>
          <w:szCs w:val="22"/>
        </w:rPr>
        <w:t xml:space="preserve"> , has a horizontal asymptote at </w:t>
      </w:r>
      <w:r w:rsidR="00A66FAA">
        <w:rPr>
          <w:rFonts w:asciiTheme="majorHAnsi" w:hAnsiTheme="majorHAnsi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y=-1</m:t>
        </m:r>
      </m:oMath>
      <w:r w:rsidR="007C2AC0">
        <w:rPr>
          <w:rFonts w:asciiTheme="majorHAnsi" w:hAnsiTheme="majorHAnsi"/>
          <w:sz w:val="22"/>
          <w:szCs w:val="22"/>
        </w:rPr>
        <w:t xml:space="preserve">, </w:t>
      </w:r>
      <w:r w:rsidR="002B3328">
        <w:rPr>
          <w:rFonts w:asciiTheme="majorHAnsi" w:hAnsiTheme="majorHAnsi"/>
          <w:sz w:val="22"/>
          <w:szCs w:val="22"/>
        </w:rPr>
        <w:t xml:space="preserve"> </w:t>
      </w:r>
      <w:r w:rsidR="007C2AC0">
        <w:rPr>
          <w:rFonts w:asciiTheme="majorHAnsi" w:hAnsiTheme="majorHAnsi"/>
          <w:sz w:val="22"/>
          <w:szCs w:val="22"/>
        </w:rPr>
        <w:t xml:space="preserve">and passes through the point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0,2</m:t>
            </m:r>
          </m:e>
        </m:d>
      </m:oMath>
      <w:r w:rsidR="007C2AC0">
        <w:rPr>
          <w:rFonts w:asciiTheme="majorHAnsi" w:hAnsiTheme="majorHAnsi"/>
          <w:sz w:val="22"/>
          <w:szCs w:val="22"/>
        </w:rPr>
        <w:t xml:space="preserve">, create a possible function for </w:t>
      </w:r>
      <m:oMath>
        <m:r>
          <w:rPr>
            <w:rFonts w:ascii="Cambria Math" w:hAnsi="Cambria Math"/>
            <w:sz w:val="22"/>
            <w:szCs w:val="22"/>
          </w:rPr>
          <m:t xml:space="preserve">  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</m:oMath>
      <w:r w:rsidR="007C2AC0">
        <w:rPr>
          <w:rFonts w:asciiTheme="majorHAnsi" w:hAnsiTheme="majorHAnsi"/>
          <w:sz w:val="22"/>
          <w:szCs w:val="22"/>
        </w:rPr>
        <w:t>.</w:t>
      </w:r>
    </w:p>
    <w:p w14:paraId="2CCD217B" w14:textId="77777777" w:rsidR="00553431" w:rsidRDefault="00553431" w:rsidP="0055343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548A2E25" w14:textId="77777777" w:rsidR="00553431" w:rsidRDefault="00553431" w:rsidP="0055343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54191FB3" w14:textId="77777777" w:rsidR="008022DE" w:rsidRDefault="008022DE" w:rsidP="0055343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62E20332" w14:textId="77777777" w:rsidR="00F31432" w:rsidRDefault="00F31432" w:rsidP="0055343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13A187F5" w14:textId="77777777" w:rsidR="00F31432" w:rsidRDefault="00F31432" w:rsidP="0055343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36E97FF8" w14:textId="77777777" w:rsidR="00990156" w:rsidRDefault="00990156" w:rsidP="00553431">
      <w:pPr>
        <w:pStyle w:val="ListParagraph"/>
        <w:ind w:left="0" w:right="-1170"/>
        <w:rPr>
          <w:rFonts w:asciiTheme="majorHAnsi" w:hAnsiTheme="majorHAnsi"/>
          <w:sz w:val="22"/>
          <w:szCs w:val="22"/>
        </w:rPr>
        <w:sectPr w:rsidR="00990156" w:rsidSect="00990156">
          <w:type w:val="continuous"/>
          <w:pgSz w:w="12240" w:h="15840"/>
          <w:pgMar w:top="450" w:right="1800" w:bottom="1440" w:left="900" w:header="720" w:footer="720" w:gutter="0"/>
          <w:cols w:num="2" w:space="360"/>
        </w:sectPr>
      </w:pPr>
    </w:p>
    <w:p w14:paraId="36DF2F40" w14:textId="77777777" w:rsidR="00F31432" w:rsidRDefault="00F31432" w:rsidP="0055343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2B248224" w14:textId="77777777" w:rsidR="00553431" w:rsidRDefault="00553431" w:rsidP="0055343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32A17B64" w14:textId="77777777" w:rsidR="00990156" w:rsidRDefault="00990156" w:rsidP="0055343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78077CC6" w14:textId="77777777" w:rsidR="00990156" w:rsidRDefault="00990156" w:rsidP="0055343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524AA2C7" w14:textId="77777777" w:rsidR="00990156" w:rsidRDefault="00990156" w:rsidP="0055343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14538709" w14:textId="77777777" w:rsidR="00990156" w:rsidRDefault="00990156" w:rsidP="0055343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63701678" w14:textId="77777777" w:rsidR="001D1BC2" w:rsidRDefault="001D1BC2" w:rsidP="00553431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5E1AEE41" w14:textId="77777777" w:rsidR="001D1BC2" w:rsidRDefault="001D1BC2" w:rsidP="007C2AC0">
      <w:pPr>
        <w:pStyle w:val="ListParagraph"/>
        <w:numPr>
          <w:ilvl w:val="0"/>
          <w:numId w:val="9"/>
        </w:numPr>
        <w:ind w:left="0" w:right="-1170"/>
        <w:rPr>
          <w:rFonts w:asciiTheme="majorHAnsi" w:hAnsiTheme="majorHAnsi"/>
          <w:sz w:val="22"/>
          <w:szCs w:val="22"/>
        </w:rPr>
        <w:sectPr w:rsidR="001D1BC2" w:rsidSect="00990156">
          <w:type w:val="continuous"/>
          <w:pgSz w:w="12240" w:h="15840"/>
          <w:pgMar w:top="450" w:right="1800" w:bottom="1440" w:left="900" w:header="720" w:footer="720" w:gutter="0"/>
          <w:cols w:space="720"/>
        </w:sectPr>
      </w:pPr>
    </w:p>
    <w:p w14:paraId="4A332CB2" w14:textId="77777777" w:rsidR="00F31432" w:rsidRDefault="001D1BC2" w:rsidP="007C2AC0">
      <w:pPr>
        <w:pStyle w:val="ListParagraph"/>
        <w:numPr>
          <w:ilvl w:val="0"/>
          <w:numId w:val="9"/>
        </w:numPr>
        <w:ind w:left="0" w:right="-11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Consider </w:t>
      </w:r>
      <w:r>
        <w:rPr>
          <w:rFonts w:asciiTheme="majorHAnsi" w:hAnsiTheme="majorHAnsi"/>
          <w:i/>
          <w:sz w:val="22"/>
          <w:szCs w:val="22"/>
        </w:rPr>
        <w:t>t</w:t>
      </w:r>
      <w:r w:rsidRPr="001D1BC2">
        <w:rPr>
          <w:rFonts w:asciiTheme="majorHAnsi" w:hAnsiTheme="majorHAnsi"/>
          <w:i/>
          <w:sz w:val="22"/>
          <w:szCs w:val="22"/>
        </w:rPr>
        <w:t>(x)</w:t>
      </w:r>
      <w:r>
        <w:rPr>
          <w:rFonts w:asciiTheme="majorHAnsi" w:hAnsiTheme="majorHAnsi"/>
          <w:sz w:val="22"/>
          <w:szCs w:val="22"/>
        </w:rPr>
        <w:t xml:space="preserve"> is of the form  </w:t>
      </w:r>
      <m:oMath>
        <m:r>
          <w:rPr>
            <w:rFonts w:ascii="Cambria Math" w:hAnsi="Cambria Math"/>
            <w:sz w:val="22"/>
            <w:szCs w:val="22"/>
          </w:rPr>
          <m:t>t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p>
        <m:r>
          <w:rPr>
            <w:rFonts w:ascii="Cambria Math" w:hAnsi="Cambria Math"/>
            <w:sz w:val="22"/>
            <w:szCs w:val="22"/>
          </w:rPr>
          <m:t>+c</m:t>
        </m:r>
      </m:oMath>
      <w:r>
        <w:rPr>
          <w:rFonts w:asciiTheme="majorHAnsi" w:hAnsiTheme="majorHAnsi"/>
          <w:sz w:val="22"/>
          <w:szCs w:val="22"/>
        </w:rPr>
        <w:t>.</w:t>
      </w:r>
    </w:p>
    <w:p w14:paraId="284696E3" w14:textId="77777777" w:rsidR="001D1BC2" w:rsidRDefault="001D1BC2" w:rsidP="001D1BC2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37173D5C" w14:textId="77777777" w:rsidR="001D1BC2" w:rsidRDefault="00222B6F" w:rsidP="00A66FAA">
      <w:pPr>
        <w:pStyle w:val="ListParagraph"/>
        <w:numPr>
          <w:ilvl w:val="0"/>
          <w:numId w:val="9"/>
        </w:numPr>
        <w:ind w:left="450" w:right="-11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299" distR="114299" simplePos="0" relativeHeight="251771392" behindDoc="0" locked="0" layoutInCell="1" allowOverlap="1" wp14:anchorId="1192F862" wp14:editId="4E4F8A96">
                <wp:simplePos x="0" y="0"/>
                <wp:positionH relativeFrom="column">
                  <wp:posOffset>-183516</wp:posOffset>
                </wp:positionH>
                <wp:positionV relativeFrom="paragraph">
                  <wp:posOffset>144780</wp:posOffset>
                </wp:positionV>
                <wp:extent cx="0" cy="3087370"/>
                <wp:effectExtent l="0" t="0" r="19050" b="17780"/>
                <wp:wrapNone/>
                <wp:docPr id="140" name="AutoShap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87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41964" id="AutoShape 730" o:spid="_x0000_s1026" type="#_x0000_t32" style="position:absolute;margin-left:-14.45pt;margin-top:11.4pt;width:0;height:243.1pt;z-index:251771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"/>
            </w:pict>
          </mc:Fallback>
        </mc:AlternateContent>
      </w:r>
      <w:r w:rsidR="001D1BC2">
        <w:rPr>
          <w:rFonts w:asciiTheme="majorHAnsi" w:hAnsiTheme="majorHAnsi"/>
          <w:sz w:val="22"/>
          <w:szCs w:val="22"/>
        </w:rPr>
        <w:t xml:space="preserve">  Consider </w:t>
      </w:r>
      <w:r w:rsidR="001D1BC2">
        <w:rPr>
          <w:rFonts w:asciiTheme="majorHAnsi" w:hAnsiTheme="majorHAnsi"/>
          <w:i/>
          <w:sz w:val="22"/>
          <w:szCs w:val="22"/>
        </w:rPr>
        <w:t>w</w:t>
      </w:r>
      <w:r w:rsidR="001D1BC2" w:rsidRPr="001D1BC2">
        <w:rPr>
          <w:rFonts w:asciiTheme="majorHAnsi" w:hAnsiTheme="majorHAnsi"/>
          <w:i/>
          <w:sz w:val="22"/>
          <w:szCs w:val="22"/>
        </w:rPr>
        <w:t>(x)</w:t>
      </w:r>
      <w:r w:rsidR="001D1BC2">
        <w:rPr>
          <w:rFonts w:asciiTheme="majorHAnsi" w:hAnsiTheme="majorHAnsi"/>
          <w:sz w:val="22"/>
          <w:szCs w:val="22"/>
        </w:rPr>
        <w:t xml:space="preserve"> is of the form  </w:t>
      </w:r>
      <m:oMath>
        <m:r>
          <w:rPr>
            <w:rFonts w:ascii="Cambria Math" w:hAnsi="Cambria Math"/>
            <w:sz w:val="22"/>
            <w:szCs w:val="22"/>
          </w:rPr>
          <m:t>w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p>
        <m:r>
          <w:rPr>
            <w:rFonts w:ascii="Cambria Math" w:hAnsi="Cambria Math"/>
            <w:sz w:val="22"/>
            <w:szCs w:val="22"/>
          </w:rPr>
          <m:t>+c</m:t>
        </m:r>
      </m:oMath>
      <w:r w:rsidR="001D1BC2">
        <w:rPr>
          <w:rFonts w:asciiTheme="majorHAnsi" w:hAnsiTheme="majorHAnsi"/>
          <w:sz w:val="22"/>
          <w:szCs w:val="22"/>
        </w:rPr>
        <w:t>.</w:t>
      </w:r>
    </w:p>
    <w:p w14:paraId="1199C36C" w14:textId="77777777" w:rsidR="001D1BC2" w:rsidRDefault="003B373A" w:rsidP="001D1BC2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5248" behindDoc="1" locked="0" layoutInCell="1" allowOverlap="1" wp14:anchorId="5C84852A" wp14:editId="62F592F1">
            <wp:simplePos x="0" y="0"/>
            <wp:positionH relativeFrom="column">
              <wp:posOffset>564070</wp:posOffset>
            </wp:positionH>
            <wp:positionV relativeFrom="paragraph">
              <wp:posOffset>4948</wp:posOffset>
            </wp:positionV>
            <wp:extent cx="1994535" cy="1702435"/>
            <wp:effectExtent l="0" t="0" r="5715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EAC745" w14:textId="77777777" w:rsidR="001D1BC2" w:rsidRDefault="001D1BC2" w:rsidP="00F31432">
      <w:pPr>
        <w:pStyle w:val="ListParagraph"/>
        <w:ind w:left="0" w:right="-1170"/>
        <w:rPr>
          <w:rFonts w:asciiTheme="majorHAnsi" w:hAnsiTheme="majorHAnsi"/>
          <w:sz w:val="22"/>
          <w:szCs w:val="22"/>
        </w:rPr>
        <w:sectPr w:rsidR="001D1BC2" w:rsidSect="001D1BC2">
          <w:type w:val="continuous"/>
          <w:pgSz w:w="12240" w:h="15840"/>
          <w:pgMar w:top="450" w:right="1800" w:bottom="1440" w:left="900" w:header="720" w:footer="720" w:gutter="0"/>
          <w:cols w:num="2" w:space="720" w:equalWidth="0">
            <w:col w:w="4410" w:space="720"/>
            <w:col w:w="4410"/>
          </w:cols>
        </w:sectPr>
      </w:pPr>
    </w:p>
    <w:p w14:paraId="13EB9562" w14:textId="77777777" w:rsidR="00F31432" w:rsidRDefault="003B373A" w:rsidP="00F31432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6272" behindDoc="0" locked="0" layoutInCell="1" allowOverlap="1" wp14:anchorId="02131CF8" wp14:editId="324AFB69">
            <wp:simplePos x="0" y="0"/>
            <wp:positionH relativeFrom="column">
              <wp:posOffset>164465</wp:posOffset>
            </wp:positionH>
            <wp:positionV relativeFrom="paragraph">
              <wp:posOffset>-1905</wp:posOffset>
            </wp:positionV>
            <wp:extent cx="1932940" cy="1628140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CE98FB" w14:textId="77777777" w:rsidR="00F31432" w:rsidRDefault="00F31432" w:rsidP="00F31432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43CFC0DB" w14:textId="77777777" w:rsidR="00F31432" w:rsidRDefault="00F31432" w:rsidP="00F31432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14266C13" w14:textId="77777777" w:rsidR="00F31432" w:rsidRDefault="00F31432" w:rsidP="00F31432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210CD891" w14:textId="77777777" w:rsidR="00F31432" w:rsidRDefault="00F31432" w:rsidP="00F31432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04DCE6FB" w14:textId="77777777" w:rsidR="00F31432" w:rsidRDefault="00F31432" w:rsidP="00F31432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2995D66B" w14:textId="77777777" w:rsidR="00F31432" w:rsidRDefault="00F31432" w:rsidP="00F31432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744F994A" w14:textId="77777777" w:rsidR="00F31432" w:rsidRDefault="00F31432" w:rsidP="00F31432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2CB8A498" w14:textId="77777777" w:rsidR="00F31432" w:rsidRDefault="00F31432" w:rsidP="00F31432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428F26AC" w14:textId="77777777" w:rsidR="00F31432" w:rsidRDefault="00F31432" w:rsidP="00F31432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08CB6AF5" w14:textId="77777777" w:rsidR="00261A74" w:rsidRDefault="00222B6F" w:rsidP="00F31432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019BB029" wp14:editId="4CC1C42D">
                <wp:simplePos x="0" y="0"/>
                <wp:positionH relativeFrom="column">
                  <wp:posOffset>-464185</wp:posOffset>
                </wp:positionH>
                <wp:positionV relativeFrom="paragraph">
                  <wp:posOffset>635</wp:posOffset>
                </wp:positionV>
                <wp:extent cx="3502660" cy="1294130"/>
                <wp:effectExtent l="0" t="0" r="0" b="1270"/>
                <wp:wrapNone/>
                <wp:docPr id="13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2660" cy="1294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C22AF" w14:textId="77777777" w:rsidR="003B373A" w:rsidRDefault="003B37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B373A">
                              <w:rPr>
                                <w:sz w:val="22"/>
                                <w:szCs w:val="22"/>
                              </w:rPr>
                              <w:t>Which of the following must be true for the parameter ‘</w:t>
                            </w:r>
                            <w:r w:rsidR="00AD600B">
                              <w:rPr>
                                <w:i/>
                                <w:sz w:val="22"/>
                                <w:szCs w:val="22"/>
                              </w:rPr>
                              <w:t>a</w:t>
                            </w:r>
                            <w:r w:rsidRPr="003B373A">
                              <w:rPr>
                                <w:sz w:val="22"/>
                                <w:szCs w:val="22"/>
                              </w:rPr>
                              <w:t>’?</w:t>
                            </w:r>
                            <w:r w:rsidR="00A66FAA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E7B9248" w14:textId="77777777" w:rsidR="00A66FAA" w:rsidRDefault="00A66FAA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A66FA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8218C">
                              <w:rPr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 w:rsidR="00A40E56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&gt; 1          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218C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0 &lt; </w:t>
                            </w:r>
                            <w:r w:rsidR="0078218C">
                              <w:rPr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&lt; 1 </w:t>
                            </w:r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78218C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8218C">
                              <w:rPr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218C">
                              <w:rPr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 w:rsidR="00A40E56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>&lt;0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5A78DA0" w14:textId="77777777" w:rsidR="00A66FAA" w:rsidRDefault="00A66FAA" w:rsidP="00A66F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B373A">
                              <w:rPr>
                                <w:sz w:val="22"/>
                                <w:szCs w:val="22"/>
                              </w:rPr>
                              <w:t>Which of the following must be true for the parameter ‘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c</w:t>
                            </w:r>
                            <w:r w:rsidRPr="003B373A">
                              <w:rPr>
                                <w:sz w:val="22"/>
                                <w:szCs w:val="22"/>
                              </w:rPr>
                              <w:t>’?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17F1192E" w14:textId="77777777" w:rsidR="00A66FAA" w:rsidRPr="00A66FAA" w:rsidRDefault="00A66FAA" w:rsidP="00A66FAA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A66FA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c </w:t>
                            </w:r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0</w:t>
                            </w:r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c = 0             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ab/>
                              <w:t>c</w:t>
                            </w:r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&lt;0</w:t>
                            </w:r>
                          </w:p>
                          <w:p w14:paraId="175FBC53" w14:textId="77777777" w:rsidR="00A66FAA" w:rsidRPr="00A66FAA" w:rsidRDefault="00A66FAA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BB029" id="Text Box 138" o:spid="_x0000_s1033" type="#_x0000_t202" style="position:absolute;margin-left:-36.55pt;margin-top:.05pt;width:275.8pt;height:101.9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" filled="f" stroked="f" strokeweight=".5pt">
                <v:textbox>
                  <w:txbxContent>
                    <w:p w14:paraId="6B6C22AF" w14:textId="77777777" w:rsidR="003B373A" w:rsidRDefault="003B373A">
                      <w:pPr>
                        <w:rPr>
                          <w:sz w:val="22"/>
                          <w:szCs w:val="22"/>
                        </w:rPr>
                      </w:pPr>
                      <w:r w:rsidRPr="003B373A">
                        <w:rPr>
                          <w:sz w:val="22"/>
                          <w:szCs w:val="22"/>
                        </w:rPr>
                        <w:t>Which of the following must be true for the parameter ‘</w:t>
                      </w:r>
                      <w:r w:rsidR="00AD600B">
                        <w:rPr>
                          <w:i/>
                          <w:sz w:val="22"/>
                          <w:szCs w:val="22"/>
                        </w:rPr>
                        <w:t>a</w:t>
                      </w:r>
                      <w:r w:rsidRPr="003B373A">
                        <w:rPr>
                          <w:sz w:val="22"/>
                          <w:szCs w:val="22"/>
                        </w:rPr>
                        <w:t>’?</w:t>
                      </w:r>
                      <w:r w:rsidR="00A66FAA">
                        <w:rPr>
                          <w:sz w:val="22"/>
                          <w:szCs w:val="22"/>
                        </w:rPr>
                        <w:br/>
                      </w:r>
                    </w:p>
                    <w:p w14:paraId="2E7B9248" w14:textId="77777777" w:rsidR="00A66FAA" w:rsidRDefault="00A66FAA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A66FA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78218C">
                        <w:rPr>
                          <w:i/>
                          <w:sz w:val="24"/>
                          <w:szCs w:val="24"/>
                        </w:rPr>
                        <w:t>a</w:t>
                      </w:r>
                      <w:r w:rsidR="00A40E56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A66FAA">
                        <w:rPr>
                          <w:i/>
                          <w:sz w:val="24"/>
                          <w:szCs w:val="24"/>
                        </w:rPr>
                        <w:t xml:space="preserve">&gt; 1          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        </w:t>
                      </w:r>
                      <w:r w:rsidRPr="00A66FAA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78218C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A66FAA">
                        <w:rPr>
                          <w:i/>
                          <w:sz w:val="24"/>
                          <w:szCs w:val="24"/>
                        </w:rPr>
                        <w:t xml:space="preserve">0 &lt; </w:t>
                      </w:r>
                      <w:r w:rsidR="0078218C">
                        <w:rPr>
                          <w:i/>
                          <w:sz w:val="24"/>
                          <w:szCs w:val="24"/>
                        </w:rPr>
                        <w:t>a</w:t>
                      </w:r>
                      <w:r w:rsidRPr="00A66FAA">
                        <w:rPr>
                          <w:i/>
                          <w:sz w:val="24"/>
                          <w:szCs w:val="24"/>
                        </w:rPr>
                        <w:t xml:space="preserve">&lt; 1 </w:t>
                      </w:r>
                      <w:r w:rsidRPr="00A66FAA">
                        <w:rPr>
                          <w:i/>
                          <w:sz w:val="24"/>
                          <w:szCs w:val="24"/>
                        </w:rPr>
                        <w:tab/>
                      </w:r>
                      <w:r w:rsidR="0078218C">
                        <w:rPr>
                          <w:i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78218C">
                        <w:rPr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78218C">
                        <w:rPr>
                          <w:i/>
                          <w:sz w:val="24"/>
                          <w:szCs w:val="24"/>
                        </w:rPr>
                        <w:t>a</w:t>
                      </w:r>
                      <w:r w:rsidR="00A40E56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A66FAA">
                        <w:rPr>
                          <w:i/>
                          <w:sz w:val="24"/>
                          <w:szCs w:val="24"/>
                        </w:rPr>
                        <w:t>&lt;0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br/>
                      </w:r>
                    </w:p>
                    <w:p w14:paraId="55A78DA0" w14:textId="77777777" w:rsidR="00A66FAA" w:rsidRDefault="00A66FAA" w:rsidP="00A66FAA">
                      <w:pPr>
                        <w:rPr>
                          <w:sz w:val="22"/>
                          <w:szCs w:val="22"/>
                        </w:rPr>
                      </w:pPr>
                      <w:r w:rsidRPr="003B373A">
                        <w:rPr>
                          <w:sz w:val="22"/>
                          <w:szCs w:val="22"/>
                        </w:rPr>
                        <w:t>Which of the following must be true for the parameter ‘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c</w:t>
                      </w:r>
                      <w:r w:rsidRPr="003B373A">
                        <w:rPr>
                          <w:sz w:val="22"/>
                          <w:szCs w:val="22"/>
                        </w:rPr>
                        <w:t>’?</w:t>
                      </w:r>
                      <w:r>
                        <w:rPr>
                          <w:sz w:val="22"/>
                          <w:szCs w:val="22"/>
                        </w:rPr>
                        <w:br/>
                      </w:r>
                    </w:p>
                    <w:p w14:paraId="17F1192E" w14:textId="77777777" w:rsidR="00A66FAA" w:rsidRPr="00A66FAA" w:rsidRDefault="00A66FAA" w:rsidP="00A66FAA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A66FAA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c </w:t>
                      </w:r>
                      <w:r w:rsidRPr="00A66FAA">
                        <w:rPr>
                          <w:i/>
                          <w:sz w:val="24"/>
                          <w:szCs w:val="24"/>
                        </w:rPr>
                        <w:t xml:space="preserve">&gt;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0</w:t>
                      </w:r>
                      <w:r w:rsidRPr="00A66FAA">
                        <w:rPr>
                          <w:i/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        </w:t>
                      </w:r>
                      <w:r w:rsidRPr="00A66FAA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  c = 0             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sz w:val="24"/>
                          <w:szCs w:val="24"/>
                        </w:rPr>
                        <w:tab/>
                        <w:t>c</w:t>
                      </w:r>
                      <w:r w:rsidRPr="00A66FAA">
                        <w:rPr>
                          <w:i/>
                          <w:sz w:val="24"/>
                          <w:szCs w:val="24"/>
                        </w:rPr>
                        <w:t xml:space="preserve"> &lt;0</w:t>
                      </w:r>
                    </w:p>
                    <w:p w14:paraId="175FBC53" w14:textId="77777777" w:rsidR="00A66FAA" w:rsidRPr="00A66FAA" w:rsidRDefault="00A66FAA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408FBD6D" wp14:editId="6562E40C">
                <wp:simplePos x="0" y="0"/>
                <wp:positionH relativeFrom="column">
                  <wp:posOffset>3475990</wp:posOffset>
                </wp:positionH>
                <wp:positionV relativeFrom="paragraph">
                  <wp:posOffset>45720</wp:posOffset>
                </wp:positionV>
                <wp:extent cx="3502660" cy="1294130"/>
                <wp:effectExtent l="0" t="0" r="0" b="127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2660" cy="1294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F8579" w14:textId="77777777" w:rsidR="00A66FAA" w:rsidRDefault="00A66FAA" w:rsidP="00A66F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B373A">
                              <w:rPr>
                                <w:sz w:val="22"/>
                                <w:szCs w:val="22"/>
                              </w:rPr>
                              <w:t>Which of the following must be true for the parameter ‘</w:t>
                            </w:r>
                            <w:r w:rsidR="00A40E56">
                              <w:rPr>
                                <w:i/>
                                <w:sz w:val="22"/>
                                <w:szCs w:val="22"/>
                              </w:rPr>
                              <w:t>a</w:t>
                            </w:r>
                            <w:r w:rsidRPr="003B373A">
                              <w:rPr>
                                <w:sz w:val="22"/>
                                <w:szCs w:val="22"/>
                              </w:rPr>
                              <w:t>’?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3206680" w14:textId="77777777" w:rsidR="00A66FAA" w:rsidRDefault="00A66FAA" w:rsidP="00A66FAA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A66FA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40E56">
                              <w:rPr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&gt; 1          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0 &lt; </w:t>
                            </w:r>
                            <w:proofErr w:type="gramStart"/>
                            <w:r w:rsidR="00A40E56">
                              <w:rPr>
                                <w:i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&lt;</w:t>
                            </w:r>
                            <w:proofErr w:type="gramEnd"/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1 </w:t>
                            </w:r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A40E56">
                              <w:rPr>
                                <w:i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>&lt;0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2D08F393" w14:textId="77777777" w:rsidR="00A66FAA" w:rsidRDefault="00A66FAA" w:rsidP="00A66F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B373A">
                              <w:rPr>
                                <w:sz w:val="22"/>
                                <w:szCs w:val="22"/>
                              </w:rPr>
                              <w:t>Which of the following must be true for the parameter ‘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c</w:t>
                            </w:r>
                            <w:r w:rsidRPr="003B373A">
                              <w:rPr>
                                <w:sz w:val="22"/>
                                <w:szCs w:val="22"/>
                              </w:rPr>
                              <w:t>’?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B751549" w14:textId="77777777" w:rsidR="00A66FAA" w:rsidRPr="00A66FAA" w:rsidRDefault="00A66FAA" w:rsidP="00A66FAA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A66FA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c </w:t>
                            </w:r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0</w:t>
                            </w:r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c = 0             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ab/>
                              <w:t>c</w:t>
                            </w:r>
                            <w:r w:rsidRPr="00A66FA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&lt;0</w:t>
                            </w:r>
                          </w:p>
                          <w:p w14:paraId="65BE64EA" w14:textId="77777777" w:rsidR="00A66FAA" w:rsidRPr="00A66FAA" w:rsidRDefault="00A66FAA" w:rsidP="00A66FAA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FBD6D" id="Text Box 139" o:spid="_x0000_s1034" type="#_x0000_t202" style="position:absolute;margin-left:273.7pt;margin-top:3.6pt;width:275.8pt;height:101.9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" filled="f" stroked="f" strokeweight=".5pt">
                <v:textbox>
                  <w:txbxContent>
                    <w:p w14:paraId="7D2F8579" w14:textId="77777777" w:rsidR="00A66FAA" w:rsidRDefault="00A66FAA" w:rsidP="00A66FAA">
                      <w:pPr>
                        <w:rPr>
                          <w:sz w:val="22"/>
                          <w:szCs w:val="22"/>
                        </w:rPr>
                      </w:pPr>
                      <w:r w:rsidRPr="003B373A">
                        <w:rPr>
                          <w:sz w:val="22"/>
                          <w:szCs w:val="22"/>
                        </w:rPr>
                        <w:t>Which of the following must be true for the parameter ‘</w:t>
                      </w:r>
                      <w:r w:rsidR="00A40E56">
                        <w:rPr>
                          <w:i/>
                          <w:sz w:val="22"/>
                          <w:szCs w:val="22"/>
                        </w:rPr>
                        <w:t>a</w:t>
                      </w:r>
                      <w:r w:rsidRPr="003B373A">
                        <w:rPr>
                          <w:sz w:val="22"/>
                          <w:szCs w:val="22"/>
                        </w:rPr>
                        <w:t>’?</w:t>
                      </w:r>
                      <w:r>
                        <w:rPr>
                          <w:sz w:val="22"/>
                          <w:szCs w:val="22"/>
                        </w:rPr>
                        <w:br/>
                      </w:r>
                    </w:p>
                    <w:p w14:paraId="23206680" w14:textId="77777777" w:rsidR="00A66FAA" w:rsidRDefault="00A66FAA" w:rsidP="00A66FAA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A66FA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A40E56">
                        <w:rPr>
                          <w:i/>
                          <w:sz w:val="24"/>
                          <w:szCs w:val="24"/>
                        </w:rPr>
                        <w:t>a</w:t>
                      </w:r>
                      <w:r w:rsidRPr="00A66FAA">
                        <w:rPr>
                          <w:i/>
                          <w:sz w:val="24"/>
                          <w:szCs w:val="24"/>
                        </w:rPr>
                        <w:t xml:space="preserve"> &gt; 1          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        </w:t>
                      </w:r>
                      <w:r w:rsidRPr="00A66FAA">
                        <w:rPr>
                          <w:i/>
                          <w:sz w:val="24"/>
                          <w:szCs w:val="24"/>
                        </w:rPr>
                        <w:t xml:space="preserve"> 0 &lt; </w:t>
                      </w:r>
                      <w:proofErr w:type="gramStart"/>
                      <w:r w:rsidR="00A40E56">
                        <w:rPr>
                          <w:i/>
                          <w:sz w:val="24"/>
                          <w:szCs w:val="24"/>
                        </w:rPr>
                        <w:t xml:space="preserve">a </w:t>
                      </w:r>
                      <w:r w:rsidRPr="00A66FAA">
                        <w:rPr>
                          <w:i/>
                          <w:sz w:val="24"/>
                          <w:szCs w:val="24"/>
                        </w:rPr>
                        <w:t xml:space="preserve"> &lt;</w:t>
                      </w:r>
                      <w:proofErr w:type="gramEnd"/>
                      <w:r w:rsidRPr="00A66FAA">
                        <w:rPr>
                          <w:i/>
                          <w:sz w:val="24"/>
                          <w:szCs w:val="24"/>
                        </w:rPr>
                        <w:t xml:space="preserve"> 1 </w:t>
                      </w:r>
                      <w:r w:rsidRPr="00A66FAA">
                        <w:rPr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             </w:t>
                      </w:r>
                      <w:r w:rsidR="00A40E56">
                        <w:rPr>
                          <w:i/>
                          <w:sz w:val="24"/>
                          <w:szCs w:val="24"/>
                        </w:rPr>
                        <w:t xml:space="preserve">a </w:t>
                      </w:r>
                      <w:r w:rsidRPr="00A66FAA">
                        <w:rPr>
                          <w:i/>
                          <w:sz w:val="24"/>
                          <w:szCs w:val="24"/>
                        </w:rPr>
                        <w:t>&lt;0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br/>
                      </w:r>
                    </w:p>
                    <w:p w14:paraId="2D08F393" w14:textId="77777777" w:rsidR="00A66FAA" w:rsidRDefault="00A66FAA" w:rsidP="00A66FAA">
                      <w:pPr>
                        <w:rPr>
                          <w:sz w:val="22"/>
                          <w:szCs w:val="22"/>
                        </w:rPr>
                      </w:pPr>
                      <w:r w:rsidRPr="003B373A">
                        <w:rPr>
                          <w:sz w:val="22"/>
                          <w:szCs w:val="22"/>
                        </w:rPr>
                        <w:t>Which of the following must be true for the parameter ‘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c</w:t>
                      </w:r>
                      <w:r w:rsidRPr="003B373A">
                        <w:rPr>
                          <w:sz w:val="22"/>
                          <w:szCs w:val="22"/>
                        </w:rPr>
                        <w:t>’?</w:t>
                      </w:r>
                      <w:r>
                        <w:rPr>
                          <w:sz w:val="22"/>
                          <w:szCs w:val="22"/>
                        </w:rPr>
                        <w:br/>
                      </w:r>
                    </w:p>
                    <w:p w14:paraId="4B751549" w14:textId="77777777" w:rsidR="00A66FAA" w:rsidRPr="00A66FAA" w:rsidRDefault="00A66FAA" w:rsidP="00A66FAA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A66FAA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c </w:t>
                      </w:r>
                      <w:r w:rsidRPr="00A66FAA">
                        <w:rPr>
                          <w:i/>
                          <w:sz w:val="24"/>
                          <w:szCs w:val="24"/>
                        </w:rPr>
                        <w:t xml:space="preserve">&gt;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0</w:t>
                      </w:r>
                      <w:r w:rsidRPr="00A66FAA">
                        <w:rPr>
                          <w:i/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        </w:t>
                      </w:r>
                      <w:r w:rsidRPr="00A66FAA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  c = 0             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sz w:val="24"/>
                          <w:szCs w:val="24"/>
                        </w:rPr>
                        <w:tab/>
                        <w:t>c</w:t>
                      </w:r>
                      <w:r w:rsidRPr="00A66FAA">
                        <w:rPr>
                          <w:i/>
                          <w:sz w:val="24"/>
                          <w:szCs w:val="24"/>
                        </w:rPr>
                        <w:t xml:space="preserve"> &lt;0</w:t>
                      </w:r>
                    </w:p>
                    <w:p w14:paraId="65BE64EA" w14:textId="77777777" w:rsidR="00A66FAA" w:rsidRPr="00A66FAA" w:rsidRDefault="00A66FAA" w:rsidP="00A66FAA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D2DDA4" w14:textId="77777777" w:rsidR="003B373A" w:rsidRDefault="003B373A" w:rsidP="00F31432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7A8DD5F5" w14:textId="77777777" w:rsidR="00F31432" w:rsidRPr="00F31432" w:rsidRDefault="00222B6F" w:rsidP="00F31432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1DD39E51" wp14:editId="5A6D49DD">
                <wp:simplePos x="0" y="0"/>
                <wp:positionH relativeFrom="column">
                  <wp:posOffset>1995805</wp:posOffset>
                </wp:positionH>
                <wp:positionV relativeFrom="paragraph">
                  <wp:posOffset>948690</wp:posOffset>
                </wp:positionV>
                <wp:extent cx="2156460" cy="285750"/>
                <wp:effectExtent l="0" t="0" r="0" b="0"/>
                <wp:wrapNone/>
                <wp:docPr id="142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63183" w14:textId="290C260F" w:rsidR="00A66FAA" w:rsidRPr="00546045" w:rsidRDefault="00A66FAA" w:rsidP="00A66FAA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Winking      Unit </w:t>
                            </w:r>
                            <w:r w:rsidR="00092F25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r w:rsidR="00D74FF7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  page </w:t>
                            </w:r>
                            <w:r w:rsidR="00092F25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38</w:t>
                            </w:r>
                          </w:p>
                          <w:p w14:paraId="47F642F5" w14:textId="77777777" w:rsidR="00A66FAA" w:rsidRPr="00546045" w:rsidRDefault="00A66FAA" w:rsidP="00A66FAA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39E51" id="_x0000_s1035" type="#_x0000_t202" style="position:absolute;margin-left:157.15pt;margin-top:74.7pt;width:169.8pt;height:22.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" filled="f" stroked="f">
                <v:textbox>
                  <w:txbxContent>
                    <w:p w14:paraId="27963183" w14:textId="290C260F" w:rsidR="00A66FAA" w:rsidRPr="00546045" w:rsidRDefault="00A66FAA" w:rsidP="00A66FAA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Winking      Unit </w:t>
                      </w:r>
                      <w:r w:rsidR="00092F25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-</w:t>
                      </w:r>
                      <w:r w:rsidR="00D74FF7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  page </w:t>
                      </w:r>
                      <w:r w:rsidR="00092F25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38</w:t>
                      </w:r>
                    </w:p>
                    <w:p w14:paraId="47F642F5" w14:textId="77777777" w:rsidR="00A66FAA" w:rsidRPr="00546045" w:rsidRDefault="00A66FAA" w:rsidP="00A66FAA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562219" w14:textId="77777777" w:rsidR="00261A74" w:rsidRDefault="00261A74" w:rsidP="007C2AC0">
      <w:pPr>
        <w:pStyle w:val="ListParagraph"/>
        <w:numPr>
          <w:ilvl w:val="0"/>
          <w:numId w:val="9"/>
        </w:numPr>
        <w:ind w:left="0" w:right="-11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Determine the x-intercept and y-intercept of the following exponential functions:</w:t>
      </w:r>
    </w:p>
    <w:p w14:paraId="3966E9EE" w14:textId="77777777" w:rsidR="00261A74" w:rsidRDefault="00261A74" w:rsidP="00261A74">
      <w:pPr>
        <w:pStyle w:val="ListParagraph"/>
        <w:numPr>
          <w:ilvl w:val="0"/>
          <w:numId w:val="14"/>
        </w:numPr>
        <w:ind w:right="-11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r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3∙2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p>
        <m:r>
          <w:rPr>
            <w:rFonts w:ascii="Cambria Math" w:hAnsi="Cambria Math"/>
            <w:sz w:val="22"/>
            <w:szCs w:val="22"/>
          </w:rPr>
          <m:t>-6</m:t>
        </m:r>
      </m:oMath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       b.   </w:t>
      </w:r>
      <m:oMath>
        <m:r>
          <w:rPr>
            <w:rFonts w:ascii="Cambria Math" w:hAnsi="Cambria Math"/>
            <w:sz w:val="22"/>
            <w:szCs w:val="22"/>
          </w:rPr>
          <m:t>r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-1∙3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p>
        <m:r>
          <w:rPr>
            <w:rFonts w:ascii="Cambria Math" w:hAnsi="Cambria Math"/>
            <w:sz w:val="22"/>
            <w:szCs w:val="22"/>
          </w:rPr>
          <m:t>+9</m:t>
        </m:r>
      </m:oMath>
    </w:p>
    <w:p w14:paraId="3C2928ED" w14:textId="77777777" w:rsidR="00261A74" w:rsidRDefault="00261A74" w:rsidP="00261A7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1213E14B" w14:textId="77777777" w:rsidR="00261A74" w:rsidRDefault="00261A74" w:rsidP="00261A7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1FB6C1E1" w14:textId="77777777" w:rsidR="00A656D8" w:rsidRDefault="00A656D8" w:rsidP="00261A7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4138A117" w14:textId="77777777" w:rsidR="00A656D8" w:rsidRDefault="00A656D8" w:rsidP="00261A74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</w:p>
    <w:p w14:paraId="3488CCB8" w14:textId="77777777" w:rsidR="00A656D8" w:rsidRPr="006A0A7D" w:rsidRDefault="00A656D8" w:rsidP="00A656D8">
      <w:pPr>
        <w:pStyle w:val="ListParagraph"/>
        <w:numPr>
          <w:ilvl w:val="0"/>
          <w:numId w:val="9"/>
        </w:numPr>
        <w:ind w:left="0" w:right="-540"/>
        <w:rPr>
          <w:rFonts w:asciiTheme="majorHAnsi" w:hAnsiTheme="majorHAnsi"/>
          <w:sz w:val="24"/>
          <w:szCs w:val="24"/>
        </w:rPr>
      </w:pPr>
      <w:r w:rsidRPr="006A0A7D">
        <w:rPr>
          <w:rFonts w:asciiTheme="majorHAnsi" w:hAnsiTheme="majorHAnsi"/>
          <w:sz w:val="24"/>
          <w:szCs w:val="24"/>
        </w:rPr>
        <w:t>The parent graph is shown in light gray on the graph.  Graph the transformed</w:t>
      </w:r>
      <w:r>
        <w:rPr>
          <w:rFonts w:asciiTheme="majorHAnsi" w:hAnsiTheme="majorHAnsi"/>
          <w:sz w:val="24"/>
          <w:szCs w:val="24"/>
        </w:rPr>
        <w:t xml:space="preserve"> function</w:t>
      </w:r>
      <w:r w:rsidRPr="006A0A7D">
        <w:rPr>
          <w:rFonts w:asciiTheme="majorHAnsi" w:hAnsiTheme="majorHAnsi"/>
          <w:sz w:val="24"/>
          <w:szCs w:val="24"/>
        </w:rPr>
        <w:t xml:space="preserve"> on the same Cartesian </w:t>
      </w:r>
      <w:r>
        <w:rPr>
          <w:rFonts w:asciiTheme="majorHAnsi" w:hAnsiTheme="majorHAnsi"/>
          <w:sz w:val="24"/>
          <w:szCs w:val="24"/>
        </w:rPr>
        <w:t>coordinate grid and describe the transformations based on the function t(x).</w:t>
      </w:r>
    </w:p>
    <w:p w14:paraId="7F226EC1" w14:textId="77777777" w:rsidR="00A656D8" w:rsidRPr="006A0A7D" w:rsidRDefault="00A656D8" w:rsidP="00A656D8">
      <w:pPr>
        <w:pStyle w:val="ListParagraph"/>
        <w:numPr>
          <w:ilvl w:val="0"/>
          <w:numId w:val="16"/>
        </w:numPr>
        <w:ind w:left="270" w:right="-540"/>
        <w:rPr>
          <w:rFonts w:asciiTheme="majorHAnsi" w:hAnsiTheme="majorHAnsi"/>
          <w:sz w:val="24"/>
          <w:szCs w:val="24"/>
        </w:rPr>
      </w:pPr>
      <w:r w:rsidRPr="006A0A7D">
        <w:rPr>
          <w:rFonts w:asciiTheme="majorHAnsi" w:hAnsiTheme="majorHAnsi"/>
        </w:rPr>
        <w:t>Parent Function:</w:t>
      </w:r>
      <w:r w:rsidRPr="006A0A7D">
        <w:rPr>
          <w:rFonts w:asciiTheme="majorHAnsi" w:hAnsiTheme="maj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782101">
        <w:rPr>
          <w:rFonts w:asciiTheme="majorHAnsi" w:hAnsiTheme="majorHAnsi"/>
          <w:sz w:val="24"/>
          <w:szCs w:val="24"/>
        </w:rPr>
        <w:t xml:space="preserve">        </w:t>
      </w:r>
      <w:r w:rsidRPr="006A0A7D">
        <w:rPr>
          <w:rFonts w:asciiTheme="majorHAnsi" w:hAnsiTheme="majorHAnsi"/>
          <w:sz w:val="24"/>
          <w:szCs w:val="24"/>
        </w:rPr>
        <w:t xml:space="preserve">b. </w:t>
      </w:r>
      <w:r w:rsidRPr="006A0A7D">
        <w:rPr>
          <w:rFonts w:asciiTheme="majorHAnsi" w:hAnsiTheme="majorHAnsi"/>
        </w:rPr>
        <w:t>Parent Function:</w:t>
      </w:r>
      <w:r w:rsidRPr="006A0A7D">
        <w:rPr>
          <w:rFonts w:asciiTheme="majorHAnsi" w:hAnsiTheme="maj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 w:rsidRPr="006A0A7D">
        <w:rPr>
          <w:rFonts w:asciiTheme="majorHAnsi" w:hAnsiTheme="majorHAnsi"/>
          <w:sz w:val="24"/>
          <w:szCs w:val="24"/>
        </w:rPr>
        <w:tab/>
      </w:r>
    </w:p>
    <w:p w14:paraId="66FFDFFE" w14:textId="77777777" w:rsidR="00A656D8" w:rsidRPr="006A0A7D" w:rsidRDefault="00A656D8" w:rsidP="00A656D8">
      <w:pPr>
        <w:pStyle w:val="ListParagraph"/>
        <w:ind w:left="270" w:right="-540"/>
        <w:rPr>
          <w:rFonts w:asciiTheme="majorHAnsi" w:hAnsiTheme="majorHAnsi"/>
          <w:sz w:val="24"/>
          <w:szCs w:val="24"/>
        </w:rPr>
      </w:pPr>
      <w:r w:rsidRPr="006A0A7D">
        <w:rPr>
          <w:rFonts w:asciiTheme="majorHAnsi" w:hAnsiTheme="majorHAnsi"/>
        </w:rPr>
        <w:t>Transformed Function:</w:t>
      </w:r>
      <w:r w:rsidRPr="006A0A7D">
        <w:rPr>
          <w:rFonts w:asciiTheme="majorHAnsi" w:hAnsiTheme="maj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t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x-2</m:t>
                </m:r>
              </m:e>
            </m:d>
          </m:sup>
        </m:sSup>
        <m:r>
          <w:rPr>
            <w:rFonts w:ascii="Cambria Math" w:hAnsi="Cambria Math"/>
            <w:sz w:val="24"/>
            <w:szCs w:val="24"/>
          </w:rPr>
          <m:t>-6</m:t>
        </m:r>
      </m:oMath>
      <w:r w:rsidR="00782101">
        <w:rPr>
          <w:rFonts w:asciiTheme="majorHAnsi" w:hAnsiTheme="majorHAnsi"/>
          <w:sz w:val="24"/>
          <w:szCs w:val="24"/>
        </w:rPr>
        <w:tab/>
      </w:r>
      <w:r w:rsidR="00782101">
        <w:rPr>
          <w:rFonts w:asciiTheme="majorHAnsi" w:hAnsiTheme="majorHAnsi"/>
          <w:sz w:val="24"/>
          <w:szCs w:val="24"/>
        </w:rPr>
        <w:tab/>
        <w:t xml:space="preserve">            </w:t>
      </w:r>
      <w:r w:rsidRPr="006A0A7D">
        <w:rPr>
          <w:rFonts w:asciiTheme="majorHAnsi" w:hAnsiTheme="majorHAnsi"/>
        </w:rPr>
        <w:t>Transformed Function:</w:t>
      </w:r>
      <w:r w:rsidRPr="006A0A7D">
        <w:rPr>
          <w:rFonts w:asciiTheme="majorHAnsi" w:hAnsiTheme="maj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t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∙2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x-4</m:t>
                </m:r>
              </m:e>
            </m:d>
          </m:sup>
        </m:sSup>
      </m:oMath>
    </w:p>
    <w:p w14:paraId="0140F31C" w14:textId="77777777" w:rsidR="00A656D8" w:rsidRPr="006A0A7D" w:rsidRDefault="00A656D8" w:rsidP="00A656D8">
      <w:pPr>
        <w:pStyle w:val="ListParagraph"/>
        <w:ind w:left="270" w:right="-900"/>
        <w:rPr>
          <w:rFonts w:asciiTheme="majorHAnsi" w:hAnsiTheme="majorHAnsi"/>
          <w:sz w:val="24"/>
          <w:szCs w:val="24"/>
        </w:rPr>
      </w:pPr>
    </w:p>
    <w:p w14:paraId="33BB38DD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308138E6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6870A0E3" w14:textId="77777777" w:rsidR="00A656D8" w:rsidRDefault="00782101" w:rsidP="00A656D8">
      <w:pPr>
        <w:ind w:right="-540"/>
        <w:rPr>
          <w:sz w:val="24"/>
          <w:szCs w:val="24"/>
        </w:rPr>
      </w:pPr>
      <w:r w:rsidRPr="0078210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2DB78538" wp14:editId="747E7854">
                <wp:simplePos x="0" y="0"/>
                <wp:positionH relativeFrom="column">
                  <wp:posOffset>75565</wp:posOffset>
                </wp:positionH>
                <wp:positionV relativeFrom="paragraph">
                  <wp:posOffset>26035</wp:posOffset>
                </wp:positionV>
                <wp:extent cx="3114675" cy="733425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A6F38" w14:textId="77777777" w:rsidR="00782101" w:rsidRPr="00782101" w:rsidRDefault="00782101" w:rsidP="00782101">
                            <w:pPr>
                              <w:ind w:left="270" w:hanging="270"/>
                            </w:pPr>
                            <w:r w:rsidRPr="00782101">
                              <w:rPr>
                                <w:rFonts w:asciiTheme="majorHAnsi" w:hAnsiTheme="majorHAnsi"/>
                              </w:rPr>
                              <w:t xml:space="preserve">Determine the </w:t>
                            </w:r>
                            <w:r w:rsidRPr="00782101">
                              <w:rPr>
                                <w:rFonts w:asciiTheme="majorHAnsi" w:hAnsiTheme="majorHAnsi"/>
                                <w:color w:val="006600"/>
                              </w:rPr>
                              <w:t>Domain</w:t>
                            </w:r>
                            <w:r w:rsidRPr="00782101">
                              <w:rPr>
                                <w:rFonts w:asciiTheme="majorHAnsi" w:hAnsiTheme="majorHAnsi"/>
                              </w:rPr>
                              <w:t xml:space="preserve"> &amp; </w:t>
                            </w:r>
                            <w:r w:rsidRPr="00782101">
                              <w:rPr>
                                <w:rFonts w:asciiTheme="majorHAnsi" w:hAnsiTheme="majorHAnsi"/>
                                <w:color w:val="800000"/>
                              </w:rPr>
                              <w:t>Range</w:t>
                            </w:r>
                            <w:r w:rsidRPr="00782101">
                              <w:rPr>
                                <w:rFonts w:asciiTheme="majorHAnsi" w:hAnsiTheme="majorHAnsi"/>
                              </w:rPr>
                              <w:t xml:space="preserve"> of the function.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B78538" id="Text Box 50" o:spid="_x0000_s1036" type="#_x0000_t202" style="position:absolute;margin-left:5.95pt;margin-top:2.05pt;width:245.25pt;height:57.75pt;z-index:251847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" filled="f" stroked="f" strokeweight=".5pt">
                <v:textbox>
                  <w:txbxContent>
                    <w:p w14:paraId="67AA6F38" w14:textId="77777777" w:rsidR="00782101" w:rsidRPr="00782101" w:rsidRDefault="00782101" w:rsidP="00782101">
                      <w:pPr>
                        <w:ind w:left="270" w:hanging="270"/>
                      </w:pPr>
                      <w:r w:rsidRPr="00782101">
                        <w:rPr>
                          <w:rFonts w:asciiTheme="majorHAnsi" w:hAnsiTheme="majorHAnsi"/>
                        </w:rPr>
                        <w:t xml:space="preserve">Determine the </w:t>
                      </w:r>
                      <w:r w:rsidRPr="00782101">
                        <w:rPr>
                          <w:rFonts w:asciiTheme="majorHAnsi" w:hAnsiTheme="majorHAnsi"/>
                          <w:color w:val="006600"/>
                        </w:rPr>
                        <w:t>Domain</w:t>
                      </w:r>
                      <w:r w:rsidRPr="00782101">
                        <w:rPr>
                          <w:rFonts w:asciiTheme="majorHAnsi" w:hAnsiTheme="majorHAnsi"/>
                        </w:rPr>
                        <w:t xml:space="preserve"> &amp; </w:t>
                      </w:r>
                      <w:r w:rsidRPr="00782101">
                        <w:rPr>
                          <w:rFonts w:asciiTheme="majorHAnsi" w:hAnsiTheme="majorHAnsi"/>
                          <w:color w:val="800000"/>
                        </w:rPr>
                        <w:t>Range</w:t>
                      </w:r>
                      <w:r w:rsidRPr="00782101">
                        <w:rPr>
                          <w:rFonts w:asciiTheme="majorHAnsi" w:hAnsiTheme="majorHAnsi"/>
                        </w:rPr>
                        <w:t xml:space="preserve"> of the function.</w:t>
                      </w:r>
                    </w:p>
                  </w:txbxContent>
                </v:textbox>
              </v:shape>
            </w:pict>
          </mc:Fallback>
        </mc:AlternateContent>
      </w:r>
      <w:r w:rsidRPr="0078210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32DB1731" wp14:editId="1A158334">
                <wp:simplePos x="0" y="0"/>
                <wp:positionH relativeFrom="column">
                  <wp:posOffset>3523615</wp:posOffset>
                </wp:positionH>
                <wp:positionV relativeFrom="paragraph">
                  <wp:posOffset>35560</wp:posOffset>
                </wp:positionV>
                <wp:extent cx="3114675" cy="73342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C4891" w14:textId="77777777" w:rsidR="00782101" w:rsidRPr="00782101" w:rsidRDefault="00782101" w:rsidP="00782101">
                            <w:pPr>
                              <w:ind w:left="270" w:hanging="270"/>
                            </w:pPr>
                            <w:r w:rsidRPr="00782101">
                              <w:rPr>
                                <w:rFonts w:asciiTheme="majorHAnsi" w:hAnsiTheme="majorHAnsi"/>
                              </w:rPr>
                              <w:t xml:space="preserve">Determine the </w:t>
                            </w:r>
                            <w:r w:rsidRPr="00782101">
                              <w:rPr>
                                <w:rFonts w:asciiTheme="majorHAnsi" w:hAnsiTheme="majorHAnsi"/>
                                <w:color w:val="006600"/>
                              </w:rPr>
                              <w:t>Domain</w:t>
                            </w:r>
                            <w:r w:rsidRPr="00782101">
                              <w:rPr>
                                <w:rFonts w:asciiTheme="majorHAnsi" w:hAnsiTheme="majorHAnsi"/>
                              </w:rPr>
                              <w:t xml:space="preserve"> &amp; </w:t>
                            </w:r>
                            <w:r w:rsidRPr="00782101">
                              <w:rPr>
                                <w:rFonts w:asciiTheme="majorHAnsi" w:hAnsiTheme="majorHAnsi"/>
                                <w:color w:val="800000"/>
                              </w:rPr>
                              <w:t>Range</w:t>
                            </w:r>
                            <w:r w:rsidRPr="00782101">
                              <w:rPr>
                                <w:rFonts w:asciiTheme="majorHAnsi" w:hAnsiTheme="majorHAnsi"/>
                              </w:rPr>
                              <w:t xml:space="preserve"> of the function.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DB1731" id="Text Box 51" o:spid="_x0000_s1037" type="#_x0000_t202" style="position:absolute;margin-left:277.45pt;margin-top:2.8pt;width:245.25pt;height:57.75pt;z-index:251848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" filled="f" stroked="f" strokeweight=".5pt">
                <v:textbox>
                  <w:txbxContent>
                    <w:p w14:paraId="286C4891" w14:textId="77777777" w:rsidR="00782101" w:rsidRPr="00782101" w:rsidRDefault="00782101" w:rsidP="00782101">
                      <w:pPr>
                        <w:ind w:left="270" w:hanging="270"/>
                      </w:pPr>
                      <w:r w:rsidRPr="00782101">
                        <w:rPr>
                          <w:rFonts w:asciiTheme="majorHAnsi" w:hAnsiTheme="majorHAnsi"/>
                        </w:rPr>
                        <w:t xml:space="preserve">Determine the </w:t>
                      </w:r>
                      <w:r w:rsidRPr="00782101">
                        <w:rPr>
                          <w:rFonts w:asciiTheme="majorHAnsi" w:hAnsiTheme="majorHAnsi"/>
                          <w:color w:val="006600"/>
                        </w:rPr>
                        <w:t>Domain</w:t>
                      </w:r>
                      <w:r w:rsidRPr="00782101">
                        <w:rPr>
                          <w:rFonts w:asciiTheme="majorHAnsi" w:hAnsiTheme="majorHAnsi"/>
                        </w:rPr>
                        <w:t xml:space="preserve"> &amp; </w:t>
                      </w:r>
                      <w:r w:rsidRPr="00782101">
                        <w:rPr>
                          <w:rFonts w:asciiTheme="majorHAnsi" w:hAnsiTheme="majorHAnsi"/>
                          <w:color w:val="800000"/>
                        </w:rPr>
                        <w:t>Range</w:t>
                      </w:r>
                      <w:r w:rsidRPr="00782101">
                        <w:rPr>
                          <w:rFonts w:asciiTheme="majorHAnsi" w:hAnsiTheme="majorHAnsi"/>
                        </w:rPr>
                        <w:t xml:space="preserve"> of the function.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43D9180B" w14:textId="77777777" w:rsidR="001E3B42" w:rsidRPr="00A656D8" w:rsidRDefault="001E3B42" w:rsidP="00A656D8">
      <w:pPr>
        <w:ind w:right="-540"/>
        <w:rPr>
          <w:sz w:val="24"/>
          <w:szCs w:val="24"/>
        </w:rPr>
      </w:pPr>
    </w:p>
    <w:p w14:paraId="7A7C2B9E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86752" behindDoc="0" locked="0" layoutInCell="1" allowOverlap="1" wp14:anchorId="4657118C" wp14:editId="1548EF6B">
            <wp:simplePos x="0" y="0"/>
            <wp:positionH relativeFrom="column">
              <wp:posOffset>3423533</wp:posOffset>
            </wp:positionH>
            <wp:positionV relativeFrom="paragraph">
              <wp:posOffset>36360</wp:posOffset>
            </wp:positionV>
            <wp:extent cx="2980690" cy="2761615"/>
            <wp:effectExtent l="0" t="0" r="0" b="635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5728" behindDoc="0" locked="0" layoutInCell="1" allowOverlap="1" wp14:anchorId="2A15A142" wp14:editId="1AD81C19">
            <wp:simplePos x="0" y="0"/>
            <wp:positionH relativeFrom="column">
              <wp:posOffset>-107094</wp:posOffset>
            </wp:positionH>
            <wp:positionV relativeFrom="paragraph">
              <wp:posOffset>36222</wp:posOffset>
            </wp:positionV>
            <wp:extent cx="2980690" cy="2761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A2537F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5669F5CB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3A07519A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45D24727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2F008493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41EADA56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69C6F466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109AE11F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20BB239A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46518D68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41AAAD0B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4BBD45CE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372BBC43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23E23AAC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38F19447" w14:textId="77777777" w:rsidR="00A656D8" w:rsidRPr="001E3B42" w:rsidRDefault="00A656D8" w:rsidP="001E3B42">
      <w:pPr>
        <w:ind w:right="-540"/>
        <w:rPr>
          <w:sz w:val="24"/>
          <w:szCs w:val="24"/>
        </w:rPr>
      </w:pPr>
    </w:p>
    <w:p w14:paraId="26D23FB0" w14:textId="77777777" w:rsidR="00A656D8" w:rsidRPr="006A0A7D" w:rsidRDefault="00A656D8" w:rsidP="00A656D8">
      <w:pPr>
        <w:pStyle w:val="ListParagraph"/>
        <w:numPr>
          <w:ilvl w:val="0"/>
          <w:numId w:val="17"/>
        </w:numPr>
        <w:ind w:left="270" w:right="-540"/>
        <w:rPr>
          <w:rFonts w:asciiTheme="majorHAnsi" w:hAnsiTheme="majorHAnsi"/>
          <w:sz w:val="24"/>
          <w:szCs w:val="24"/>
        </w:rPr>
      </w:pPr>
      <w:r w:rsidRPr="006A0A7D">
        <w:rPr>
          <w:rFonts w:asciiTheme="majorHAnsi" w:hAnsiTheme="majorHAnsi"/>
        </w:rPr>
        <w:t>Parent Function:</w:t>
      </w:r>
      <w:r w:rsidRPr="006A0A7D">
        <w:rPr>
          <w:rFonts w:asciiTheme="majorHAnsi" w:hAnsiTheme="maj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d</w:t>
      </w:r>
      <w:r w:rsidRPr="006A0A7D">
        <w:rPr>
          <w:rFonts w:asciiTheme="majorHAnsi" w:hAnsiTheme="majorHAnsi"/>
          <w:sz w:val="24"/>
          <w:szCs w:val="24"/>
        </w:rPr>
        <w:t xml:space="preserve">. </w:t>
      </w:r>
      <w:r w:rsidRPr="006A0A7D">
        <w:rPr>
          <w:rFonts w:asciiTheme="majorHAnsi" w:hAnsiTheme="majorHAnsi"/>
        </w:rPr>
        <w:t>Parent Function:</w:t>
      </w:r>
      <w:r w:rsidRPr="006A0A7D">
        <w:rPr>
          <w:rFonts w:asciiTheme="majorHAnsi" w:hAnsiTheme="maj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 w:rsidRPr="006A0A7D">
        <w:rPr>
          <w:rFonts w:asciiTheme="majorHAnsi" w:hAnsiTheme="majorHAnsi"/>
          <w:sz w:val="24"/>
          <w:szCs w:val="24"/>
        </w:rPr>
        <w:tab/>
      </w:r>
    </w:p>
    <w:p w14:paraId="6AE1F8E2" w14:textId="77777777" w:rsidR="00A656D8" w:rsidRPr="006A0A7D" w:rsidRDefault="00A656D8" w:rsidP="00A656D8">
      <w:pPr>
        <w:pStyle w:val="ListParagraph"/>
        <w:ind w:left="270" w:right="-540"/>
        <w:rPr>
          <w:rFonts w:asciiTheme="majorHAnsi" w:hAnsiTheme="majorHAnsi"/>
          <w:sz w:val="24"/>
          <w:szCs w:val="24"/>
        </w:rPr>
      </w:pPr>
      <w:r w:rsidRPr="006A0A7D">
        <w:rPr>
          <w:rFonts w:asciiTheme="majorHAnsi" w:hAnsiTheme="majorHAnsi"/>
        </w:rPr>
        <w:t>Transformed Function:</w:t>
      </w:r>
      <w:r w:rsidRPr="006A0A7D">
        <w:rPr>
          <w:rFonts w:asciiTheme="majorHAnsi" w:hAnsiTheme="maj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t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x+3</m:t>
                </m:r>
              </m:e>
            </m:d>
          </m:sup>
        </m:sSup>
      </m:oMath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782101">
        <w:rPr>
          <w:rFonts w:asciiTheme="majorHAnsi" w:hAnsiTheme="majorHAnsi"/>
          <w:sz w:val="24"/>
          <w:szCs w:val="24"/>
        </w:rPr>
        <w:t xml:space="preserve">            </w:t>
      </w:r>
      <w:r w:rsidRPr="006A0A7D">
        <w:rPr>
          <w:rFonts w:asciiTheme="majorHAnsi" w:hAnsiTheme="majorHAnsi"/>
        </w:rPr>
        <w:t>Transformed Function:</w:t>
      </w:r>
      <w:r w:rsidRPr="006A0A7D">
        <w:rPr>
          <w:rFonts w:asciiTheme="majorHAnsi" w:hAnsiTheme="maj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t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-x</m:t>
                </m:r>
              </m:e>
            </m:d>
          </m:sup>
        </m:sSup>
        <m:r>
          <w:rPr>
            <w:rFonts w:ascii="Cambria Math" w:hAnsi="Cambria Math"/>
            <w:sz w:val="24"/>
            <w:szCs w:val="24"/>
          </w:rPr>
          <m:t>+2</m:t>
        </m:r>
      </m:oMath>
    </w:p>
    <w:p w14:paraId="7A15EDE9" w14:textId="77777777" w:rsidR="00A656D8" w:rsidRPr="006A0A7D" w:rsidRDefault="00A656D8" w:rsidP="00A656D8">
      <w:pPr>
        <w:pStyle w:val="ListParagraph"/>
        <w:ind w:left="270" w:right="-900"/>
        <w:rPr>
          <w:rFonts w:asciiTheme="majorHAnsi" w:hAnsiTheme="majorHAnsi"/>
          <w:sz w:val="24"/>
          <w:szCs w:val="24"/>
        </w:rPr>
      </w:pPr>
    </w:p>
    <w:p w14:paraId="3654EE91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7351124E" w14:textId="77777777" w:rsidR="001E3B42" w:rsidRDefault="001E3B42" w:rsidP="00A656D8">
      <w:pPr>
        <w:pStyle w:val="ListParagraph"/>
        <w:ind w:left="-180" w:right="-540"/>
        <w:rPr>
          <w:sz w:val="24"/>
          <w:szCs w:val="24"/>
        </w:rPr>
      </w:pPr>
    </w:p>
    <w:p w14:paraId="08382E2E" w14:textId="77777777" w:rsidR="00A656D8" w:rsidRDefault="00782101" w:rsidP="00A656D8">
      <w:pPr>
        <w:pStyle w:val="ListParagraph"/>
        <w:ind w:left="-180" w:right="-540"/>
        <w:rPr>
          <w:sz w:val="24"/>
          <w:szCs w:val="24"/>
        </w:rPr>
      </w:pPr>
      <w:r w:rsidRPr="00782101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6FBAAA9E" wp14:editId="673070CC">
                <wp:simplePos x="0" y="0"/>
                <wp:positionH relativeFrom="column">
                  <wp:posOffset>3523615</wp:posOffset>
                </wp:positionH>
                <wp:positionV relativeFrom="paragraph">
                  <wp:posOffset>133350</wp:posOffset>
                </wp:positionV>
                <wp:extent cx="3114675" cy="73342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4AFB5" w14:textId="77777777" w:rsidR="00782101" w:rsidRPr="00782101" w:rsidRDefault="00782101" w:rsidP="00782101">
                            <w:pPr>
                              <w:ind w:left="270" w:hanging="270"/>
                            </w:pPr>
                            <w:r w:rsidRPr="00782101">
                              <w:rPr>
                                <w:rFonts w:asciiTheme="majorHAnsi" w:hAnsiTheme="majorHAnsi"/>
                              </w:rPr>
                              <w:t xml:space="preserve">Determine the </w:t>
                            </w:r>
                            <w:r w:rsidRPr="00782101">
                              <w:rPr>
                                <w:rFonts w:asciiTheme="majorHAnsi" w:hAnsiTheme="majorHAnsi"/>
                                <w:color w:val="006600"/>
                              </w:rPr>
                              <w:t>Domain</w:t>
                            </w:r>
                            <w:r w:rsidRPr="00782101">
                              <w:rPr>
                                <w:rFonts w:asciiTheme="majorHAnsi" w:hAnsiTheme="majorHAnsi"/>
                              </w:rPr>
                              <w:t xml:space="preserve"> &amp; </w:t>
                            </w:r>
                            <w:r w:rsidRPr="00782101">
                              <w:rPr>
                                <w:rFonts w:asciiTheme="majorHAnsi" w:hAnsiTheme="majorHAnsi"/>
                                <w:color w:val="800000"/>
                              </w:rPr>
                              <w:t>Range</w:t>
                            </w:r>
                            <w:r w:rsidRPr="00782101">
                              <w:rPr>
                                <w:rFonts w:asciiTheme="majorHAnsi" w:hAnsiTheme="majorHAnsi"/>
                              </w:rPr>
                              <w:t xml:space="preserve"> of the function.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BAAA9E" id="Text Box 49" o:spid="_x0000_s1038" type="#_x0000_t202" style="position:absolute;left:0;text-align:left;margin-left:277.45pt;margin-top:10.5pt;width:245.25pt;height:57.75pt;z-index:251845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" filled="f" stroked="f" strokeweight=".5pt">
                <v:textbox>
                  <w:txbxContent>
                    <w:p w14:paraId="7DF4AFB5" w14:textId="77777777" w:rsidR="00782101" w:rsidRPr="00782101" w:rsidRDefault="00782101" w:rsidP="00782101">
                      <w:pPr>
                        <w:ind w:left="270" w:hanging="270"/>
                      </w:pPr>
                      <w:r w:rsidRPr="00782101">
                        <w:rPr>
                          <w:rFonts w:asciiTheme="majorHAnsi" w:hAnsiTheme="majorHAnsi"/>
                        </w:rPr>
                        <w:t xml:space="preserve">Determine the </w:t>
                      </w:r>
                      <w:r w:rsidRPr="00782101">
                        <w:rPr>
                          <w:rFonts w:asciiTheme="majorHAnsi" w:hAnsiTheme="majorHAnsi"/>
                          <w:color w:val="006600"/>
                        </w:rPr>
                        <w:t>Domain</w:t>
                      </w:r>
                      <w:r w:rsidRPr="00782101">
                        <w:rPr>
                          <w:rFonts w:asciiTheme="majorHAnsi" w:hAnsiTheme="majorHAnsi"/>
                        </w:rPr>
                        <w:t xml:space="preserve"> &amp; </w:t>
                      </w:r>
                      <w:r w:rsidRPr="00782101">
                        <w:rPr>
                          <w:rFonts w:asciiTheme="majorHAnsi" w:hAnsiTheme="majorHAnsi"/>
                          <w:color w:val="800000"/>
                        </w:rPr>
                        <w:t>Range</w:t>
                      </w:r>
                      <w:r w:rsidRPr="00782101">
                        <w:rPr>
                          <w:rFonts w:asciiTheme="majorHAnsi" w:hAnsiTheme="majorHAnsi"/>
                        </w:rPr>
                        <w:t xml:space="preserve"> of the function.</w:t>
                      </w:r>
                    </w:p>
                  </w:txbxContent>
                </v:textbox>
              </v:shape>
            </w:pict>
          </mc:Fallback>
        </mc:AlternateContent>
      </w:r>
      <w:r w:rsidRPr="00782101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4864369F" wp14:editId="47905CE9">
                <wp:simplePos x="0" y="0"/>
                <wp:positionH relativeFrom="column">
                  <wp:posOffset>75565</wp:posOffset>
                </wp:positionH>
                <wp:positionV relativeFrom="paragraph">
                  <wp:posOffset>123825</wp:posOffset>
                </wp:positionV>
                <wp:extent cx="3114675" cy="73342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B9A71" w14:textId="77777777" w:rsidR="00782101" w:rsidRPr="00782101" w:rsidRDefault="00782101" w:rsidP="00782101">
                            <w:pPr>
                              <w:ind w:left="270" w:hanging="270"/>
                            </w:pPr>
                            <w:r w:rsidRPr="00782101">
                              <w:rPr>
                                <w:rFonts w:asciiTheme="majorHAnsi" w:hAnsiTheme="majorHAnsi"/>
                              </w:rPr>
                              <w:t xml:space="preserve">Determine the </w:t>
                            </w:r>
                            <w:r w:rsidRPr="00782101">
                              <w:rPr>
                                <w:rFonts w:asciiTheme="majorHAnsi" w:hAnsiTheme="majorHAnsi"/>
                                <w:color w:val="006600"/>
                              </w:rPr>
                              <w:t>Domain</w:t>
                            </w:r>
                            <w:r w:rsidRPr="00782101">
                              <w:rPr>
                                <w:rFonts w:asciiTheme="majorHAnsi" w:hAnsiTheme="majorHAnsi"/>
                              </w:rPr>
                              <w:t xml:space="preserve"> &amp; </w:t>
                            </w:r>
                            <w:r w:rsidRPr="00782101">
                              <w:rPr>
                                <w:rFonts w:asciiTheme="majorHAnsi" w:hAnsiTheme="majorHAnsi"/>
                                <w:color w:val="800000"/>
                              </w:rPr>
                              <w:t>Range</w:t>
                            </w:r>
                            <w:r w:rsidRPr="00782101">
                              <w:rPr>
                                <w:rFonts w:asciiTheme="majorHAnsi" w:hAnsiTheme="majorHAnsi"/>
                              </w:rPr>
                              <w:t xml:space="preserve"> of the function.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64369F" id="Text Box 45" o:spid="_x0000_s1039" type="#_x0000_t202" style="position:absolute;left:0;text-align:left;margin-left:5.95pt;margin-top:9.75pt;width:245.25pt;height:57.75pt;z-index:25183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" filled="f" stroked="f" strokeweight=".5pt">
                <v:textbox>
                  <w:txbxContent>
                    <w:p w14:paraId="0ACB9A71" w14:textId="77777777" w:rsidR="00782101" w:rsidRPr="00782101" w:rsidRDefault="00782101" w:rsidP="00782101">
                      <w:pPr>
                        <w:ind w:left="270" w:hanging="270"/>
                      </w:pPr>
                      <w:r w:rsidRPr="00782101">
                        <w:rPr>
                          <w:rFonts w:asciiTheme="majorHAnsi" w:hAnsiTheme="majorHAnsi"/>
                        </w:rPr>
                        <w:t xml:space="preserve">Determine the </w:t>
                      </w:r>
                      <w:r w:rsidRPr="00782101">
                        <w:rPr>
                          <w:rFonts w:asciiTheme="majorHAnsi" w:hAnsiTheme="majorHAnsi"/>
                          <w:color w:val="006600"/>
                        </w:rPr>
                        <w:t>Domain</w:t>
                      </w:r>
                      <w:r w:rsidRPr="00782101">
                        <w:rPr>
                          <w:rFonts w:asciiTheme="majorHAnsi" w:hAnsiTheme="majorHAnsi"/>
                        </w:rPr>
                        <w:t xml:space="preserve"> &amp; </w:t>
                      </w:r>
                      <w:r w:rsidRPr="00782101">
                        <w:rPr>
                          <w:rFonts w:asciiTheme="majorHAnsi" w:hAnsiTheme="majorHAnsi"/>
                          <w:color w:val="800000"/>
                        </w:rPr>
                        <w:t>Range</w:t>
                      </w:r>
                      <w:r w:rsidRPr="00782101">
                        <w:rPr>
                          <w:rFonts w:asciiTheme="majorHAnsi" w:hAnsiTheme="majorHAnsi"/>
                        </w:rPr>
                        <w:t xml:space="preserve"> of the function.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6E50474A" w14:textId="77777777" w:rsidR="00A656D8" w:rsidRPr="00A656D8" w:rsidRDefault="00A656D8" w:rsidP="00A656D8">
      <w:pPr>
        <w:ind w:right="-540"/>
        <w:rPr>
          <w:sz w:val="24"/>
          <w:szCs w:val="24"/>
        </w:rPr>
      </w:pPr>
    </w:p>
    <w:p w14:paraId="18CBE503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611D52C5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88800" behindDoc="0" locked="0" layoutInCell="1" allowOverlap="1" wp14:anchorId="084926BF" wp14:editId="79602787">
            <wp:simplePos x="0" y="0"/>
            <wp:positionH relativeFrom="column">
              <wp:posOffset>3440430</wp:posOffset>
            </wp:positionH>
            <wp:positionV relativeFrom="paragraph">
              <wp:posOffset>52705</wp:posOffset>
            </wp:positionV>
            <wp:extent cx="2997200" cy="27432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7776" behindDoc="0" locked="0" layoutInCell="1" allowOverlap="1" wp14:anchorId="78D96472" wp14:editId="46EF53BD">
            <wp:simplePos x="0" y="0"/>
            <wp:positionH relativeFrom="column">
              <wp:posOffset>-19050</wp:posOffset>
            </wp:positionH>
            <wp:positionV relativeFrom="paragraph">
              <wp:posOffset>4445</wp:posOffset>
            </wp:positionV>
            <wp:extent cx="2997200" cy="274320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D2FA0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5818E1B8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4D982C74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61EE4B76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0DD1C83C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43FB5B85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1CF2E039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2C90BB8E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4778100D" w14:textId="77777777" w:rsidR="00A656D8" w:rsidRDefault="00A656D8" w:rsidP="00A656D8">
      <w:pPr>
        <w:pStyle w:val="ListParagraph"/>
        <w:ind w:left="-180" w:right="-540"/>
        <w:rPr>
          <w:sz w:val="24"/>
          <w:szCs w:val="24"/>
        </w:rPr>
      </w:pPr>
    </w:p>
    <w:p w14:paraId="640C97EA" w14:textId="77777777" w:rsidR="00A656D8" w:rsidRDefault="001E3B42" w:rsidP="00A656D8">
      <w:pPr>
        <w:ind w:right="-540"/>
        <w:rPr>
          <w:sz w:val="24"/>
          <w:szCs w:val="24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666C49E8" wp14:editId="35736195">
                <wp:simplePos x="0" y="0"/>
                <wp:positionH relativeFrom="column">
                  <wp:posOffset>2094062</wp:posOffset>
                </wp:positionH>
                <wp:positionV relativeFrom="paragraph">
                  <wp:posOffset>948713</wp:posOffset>
                </wp:positionV>
                <wp:extent cx="2156460" cy="216739"/>
                <wp:effectExtent l="0" t="0" r="0" b="0"/>
                <wp:wrapNone/>
                <wp:docPr id="36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16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97266" w14:textId="0CB2BEFE" w:rsidR="001E3B42" w:rsidRPr="00546045" w:rsidRDefault="001E3B42" w:rsidP="001E3B4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Winking      Unit </w:t>
                            </w:r>
                            <w:r w:rsidR="00092F25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-2   page </w:t>
                            </w:r>
                            <w:r w:rsidR="00092F25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39</w:t>
                            </w:r>
                          </w:p>
                          <w:p w14:paraId="0186754C" w14:textId="77777777" w:rsidR="001E3B42" w:rsidRPr="00546045" w:rsidRDefault="001E3B42" w:rsidP="001E3B4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C49E8" id="_x0000_s1040" type="#_x0000_t202" style="position:absolute;margin-left:164.9pt;margin-top:74.7pt;width:169.8pt;height:17.0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" filled="f" stroked="f">
                <v:textbox>
                  <w:txbxContent>
                    <w:p w14:paraId="0B597266" w14:textId="0CB2BEFE" w:rsidR="001E3B42" w:rsidRPr="00546045" w:rsidRDefault="001E3B42" w:rsidP="001E3B42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Winking      Unit </w:t>
                      </w:r>
                      <w:r w:rsidR="00092F25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-2   page </w:t>
                      </w:r>
                      <w:r w:rsidR="00092F25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39</w:t>
                      </w:r>
                    </w:p>
                    <w:p w14:paraId="0186754C" w14:textId="77777777" w:rsidR="001E3B42" w:rsidRPr="00546045" w:rsidRDefault="001E3B42" w:rsidP="001E3B42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2CDA00" w14:textId="77777777" w:rsidR="00A656D8" w:rsidRDefault="00A656D8" w:rsidP="001E3B42">
      <w:pPr>
        <w:pStyle w:val="ListParagraph"/>
        <w:numPr>
          <w:ilvl w:val="0"/>
          <w:numId w:val="9"/>
        </w:numPr>
        <w:ind w:left="0" w:right="-540"/>
        <w:rPr>
          <w:sz w:val="24"/>
          <w:szCs w:val="24"/>
        </w:rPr>
      </w:pPr>
      <w:r w:rsidRPr="00A07C52">
        <w:rPr>
          <w:sz w:val="24"/>
          <w:szCs w:val="24"/>
        </w:rPr>
        <w:lastRenderedPageBreak/>
        <w:t xml:space="preserve">Given the graph of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Pr="00A07C52">
        <w:rPr>
          <w:sz w:val="24"/>
          <w:szCs w:val="24"/>
        </w:rPr>
        <w:t xml:space="preserve"> on the left, determine an equation for </w:t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Pr="00A07C52">
        <w:rPr>
          <w:sz w:val="24"/>
          <w:szCs w:val="24"/>
        </w:rPr>
        <w:t xml:space="preserve"> on the right in terms of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14:paraId="1DB424B8" w14:textId="77777777" w:rsidR="00A656D8" w:rsidRPr="00AB2DC2" w:rsidRDefault="001E3B42" w:rsidP="00A656D8">
      <w:pPr>
        <w:pStyle w:val="ListParagraph"/>
        <w:ind w:left="-180" w:right="-5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89824" behindDoc="1" locked="0" layoutInCell="1" allowOverlap="1" wp14:anchorId="63D2AA5E" wp14:editId="23DEC326">
            <wp:simplePos x="0" y="0"/>
            <wp:positionH relativeFrom="column">
              <wp:posOffset>102235</wp:posOffset>
            </wp:positionH>
            <wp:positionV relativeFrom="paragraph">
              <wp:posOffset>92075</wp:posOffset>
            </wp:positionV>
            <wp:extent cx="5943600" cy="2451100"/>
            <wp:effectExtent l="0" t="0" r="0" b="635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15DD8" w14:textId="77777777" w:rsidR="00A656D8" w:rsidRPr="00352E4A" w:rsidRDefault="00A656D8" w:rsidP="001E3B42">
      <w:pPr>
        <w:rPr>
          <w:sz w:val="22"/>
          <w:szCs w:val="22"/>
        </w:rPr>
      </w:pPr>
      <w:r>
        <w:rPr>
          <w:sz w:val="22"/>
          <w:szCs w:val="22"/>
        </w:rPr>
        <w:t xml:space="preserve">a.  </w:t>
      </w:r>
      <w:r>
        <w:rPr>
          <w:sz w:val="24"/>
          <w:szCs w:val="24"/>
        </w:rPr>
        <w:tab/>
      </w:r>
    </w:p>
    <w:p w14:paraId="20A9E763" w14:textId="77777777" w:rsidR="00A656D8" w:rsidRPr="00352E4A" w:rsidRDefault="00A656D8" w:rsidP="00A656D8">
      <w:pPr>
        <w:rPr>
          <w:sz w:val="22"/>
          <w:szCs w:val="22"/>
        </w:rPr>
      </w:pPr>
    </w:p>
    <w:p w14:paraId="311E721E" w14:textId="77777777" w:rsidR="00A656D8" w:rsidRPr="00352E4A" w:rsidRDefault="00A656D8" w:rsidP="00A656D8">
      <w:pPr>
        <w:rPr>
          <w:sz w:val="22"/>
          <w:szCs w:val="22"/>
        </w:rPr>
      </w:pPr>
    </w:p>
    <w:p w14:paraId="780CC8BB" w14:textId="77777777" w:rsidR="00A656D8" w:rsidRPr="00352E4A" w:rsidRDefault="00A656D8" w:rsidP="00A656D8">
      <w:pPr>
        <w:rPr>
          <w:sz w:val="22"/>
          <w:szCs w:val="22"/>
        </w:rPr>
      </w:pPr>
    </w:p>
    <w:p w14:paraId="1D7D93FD" w14:textId="77777777" w:rsidR="00A656D8" w:rsidRPr="00352E4A" w:rsidRDefault="00A656D8" w:rsidP="00A656D8">
      <w:pPr>
        <w:rPr>
          <w:sz w:val="22"/>
          <w:szCs w:val="22"/>
        </w:rPr>
      </w:pPr>
    </w:p>
    <w:p w14:paraId="75A313AB" w14:textId="77777777" w:rsidR="00A656D8" w:rsidRPr="00352E4A" w:rsidRDefault="00A656D8" w:rsidP="00A656D8">
      <w:pPr>
        <w:rPr>
          <w:sz w:val="22"/>
          <w:szCs w:val="22"/>
        </w:rPr>
      </w:pPr>
    </w:p>
    <w:p w14:paraId="0C368142" w14:textId="77777777" w:rsidR="00A656D8" w:rsidRDefault="00A656D8" w:rsidP="00A656D8">
      <w:pPr>
        <w:rPr>
          <w:sz w:val="22"/>
          <w:szCs w:val="22"/>
        </w:rPr>
      </w:pPr>
    </w:p>
    <w:p w14:paraId="22097774" w14:textId="77777777" w:rsidR="00A656D8" w:rsidRDefault="00A656D8" w:rsidP="00A656D8">
      <w:pPr>
        <w:rPr>
          <w:sz w:val="22"/>
          <w:szCs w:val="22"/>
        </w:rPr>
      </w:pPr>
    </w:p>
    <w:p w14:paraId="603852A3" w14:textId="77777777" w:rsidR="00A656D8" w:rsidRDefault="00A656D8" w:rsidP="00A656D8">
      <w:pPr>
        <w:rPr>
          <w:sz w:val="22"/>
          <w:szCs w:val="22"/>
        </w:rPr>
      </w:pPr>
    </w:p>
    <w:p w14:paraId="6BC72B93" w14:textId="77777777" w:rsidR="00A656D8" w:rsidRDefault="00A656D8" w:rsidP="00A656D8">
      <w:pPr>
        <w:rPr>
          <w:sz w:val="22"/>
          <w:szCs w:val="22"/>
        </w:rPr>
      </w:pPr>
    </w:p>
    <w:p w14:paraId="52DFA9FA" w14:textId="77777777" w:rsidR="00A656D8" w:rsidRDefault="00A656D8" w:rsidP="00A656D8">
      <w:pPr>
        <w:rPr>
          <w:sz w:val="22"/>
          <w:szCs w:val="22"/>
        </w:rPr>
      </w:pPr>
    </w:p>
    <w:p w14:paraId="6988B429" w14:textId="77777777" w:rsidR="00A656D8" w:rsidRPr="00352E4A" w:rsidRDefault="001E3B42" w:rsidP="00A656D8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80608" behindDoc="0" locked="0" layoutInCell="1" allowOverlap="1" wp14:anchorId="33F14AF8" wp14:editId="4AD5CE7B">
                <wp:simplePos x="0" y="0"/>
                <wp:positionH relativeFrom="column">
                  <wp:posOffset>4819650</wp:posOffset>
                </wp:positionH>
                <wp:positionV relativeFrom="paragraph">
                  <wp:posOffset>146050</wp:posOffset>
                </wp:positionV>
                <wp:extent cx="2022475" cy="499745"/>
                <wp:effectExtent l="0" t="0" r="53975" b="5270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2475" cy="499745"/>
                          <a:chOff x="0" y="0"/>
                          <a:chExt cx="2022475" cy="499745"/>
                        </a:xfrm>
                      </wpg:grpSpPr>
                      <wps:wsp>
                        <wps:cNvPr id="31" name="AutoShape 104"/>
                        <wps:cNvSpPr>
                          <a:spLocks noChangeArrowheads="1"/>
                        </wps:cNvSpPr>
                        <wps:spPr bwMode="auto">
                          <a:xfrm>
                            <a:off x="66675" y="0"/>
                            <a:ext cx="1955800" cy="4997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117983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4F21E" w14:textId="77777777" w:rsidR="00A656D8" w:rsidRPr="00B3400E" w:rsidRDefault="00A656D8" w:rsidP="00A656D8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m:oMathPara>
                                <m:oMathParaPr>
                                  <m:jc m:val="left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g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 xml:space="preserve">=       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F14AF8" id="Group 33" o:spid="_x0000_s1041" style="position:absolute;margin-left:379.5pt;margin-top:11.5pt;width:159.25pt;height:39.35pt;z-index:251780608" coordsize="20224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">
                <v:roundrect id="AutoShape 104" o:spid="_x0000_s1042" style="position:absolute;left:666;width:19558;height:49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">
                  <v:shadow on="t"/>
                </v:roundrect>
                <v:shape id="Text Box 103" o:spid="_x0000_s1043" type="#_x0000_t202" style="position:absolute;top:571;width:11798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45B4F21E" w14:textId="77777777" w:rsidR="00A656D8" w:rsidRPr="00B3400E" w:rsidRDefault="00A656D8" w:rsidP="00A656D8">
                        <w:pPr>
                          <w:rPr>
                            <w:sz w:val="32"/>
                            <w:szCs w:val="32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g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 xml:space="preserve">=       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3C7468A7" w14:textId="77777777" w:rsidR="00A656D8" w:rsidRPr="00352E4A" w:rsidRDefault="00A656D8" w:rsidP="00A656D8">
      <w:pPr>
        <w:rPr>
          <w:sz w:val="22"/>
          <w:szCs w:val="22"/>
        </w:rPr>
      </w:pPr>
    </w:p>
    <w:p w14:paraId="58DFADC0" w14:textId="77777777" w:rsidR="00A656D8" w:rsidRPr="00352E4A" w:rsidRDefault="00A656D8" w:rsidP="00A656D8">
      <w:pPr>
        <w:rPr>
          <w:sz w:val="22"/>
          <w:szCs w:val="22"/>
        </w:rPr>
      </w:pPr>
    </w:p>
    <w:p w14:paraId="18198BD9" w14:textId="77777777" w:rsidR="00A656D8" w:rsidRPr="00352E4A" w:rsidRDefault="00A656D8" w:rsidP="00A656D8">
      <w:pPr>
        <w:rPr>
          <w:sz w:val="22"/>
          <w:szCs w:val="22"/>
        </w:rPr>
      </w:pPr>
    </w:p>
    <w:p w14:paraId="2716C94B" w14:textId="77777777" w:rsidR="00A656D8" w:rsidRDefault="00A656D8" w:rsidP="00A656D8">
      <w:pPr>
        <w:rPr>
          <w:sz w:val="22"/>
          <w:szCs w:val="22"/>
        </w:rPr>
      </w:pPr>
    </w:p>
    <w:p w14:paraId="30350456" w14:textId="77777777" w:rsidR="00A656D8" w:rsidRDefault="00A656D8" w:rsidP="00A656D8">
      <w:pPr>
        <w:rPr>
          <w:sz w:val="22"/>
          <w:szCs w:val="22"/>
        </w:rPr>
      </w:pPr>
    </w:p>
    <w:p w14:paraId="7CF412A8" w14:textId="77777777" w:rsidR="00A656D8" w:rsidRDefault="00A656D8" w:rsidP="00A656D8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075F1BFB" wp14:editId="66C110BF">
                <wp:simplePos x="0" y="0"/>
                <wp:positionH relativeFrom="column">
                  <wp:posOffset>-440055</wp:posOffset>
                </wp:positionH>
                <wp:positionV relativeFrom="paragraph">
                  <wp:posOffset>61595</wp:posOffset>
                </wp:positionV>
                <wp:extent cx="7070725" cy="0"/>
                <wp:effectExtent l="0" t="19050" r="15875" b="19050"/>
                <wp:wrapNone/>
                <wp:docPr id="2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07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0CAF5" id="AutoShape 115" o:spid="_x0000_s1026" type="#_x0000_t32" style="position:absolute;margin-left:-34.65pt;margin-top:4.85pt;width:556.75pt;height:0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" strokeweight="2.25pt"/>
            </w:pict>
          </mc:Fallback>
        </mc:AlternateContent>
      </w:r>
    </w:p>
    <w:p w14:paraId="3A7CB8CF" w14:textId="77777777" w:rsidR="00A656D8" w:rsidRDefault="00A656D8" w:rsidP="00A656D8">
      <w:pPr>
        <w:rPr>
          <w:sz w:val="22"/>
          <w:szCs w:val="22"/>
        </w:rPr>
      </w:pPr>
    </w:p>
    <w:p w14:paraId="5DCAA7C0" w14:textId="77777777" w:rsidR="00A656D8" w:rsidRDefault="00A656D8" w:rsidP="00A656D8">
      <w:pPr>
        <w:ind w:left="-54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90848" behindDoc="1" locked="0" layoutInCell="1" allowOverlap="1" wp14:anchorId="17AC61CE" wp14:editId="4B30DD53">
            <wp:simplePos x="0" y="0"/>
            <wp:positionH relativeFrom="column">
              <wp:posOffset>91440</wp:posOffset>
            </wp:positionH>
            <wp:positionV relativeFrom="paragraph">
              <wp:posOffset>0</wp:posOffset>
            </wp:positionV>
            <wp:extent cx="5943600" cy="247904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266B0" w14:textId="77777777" w:rsidR="00A656D8" w:rsidRPr="00352E4A" w:rsidRDefault="00A656D8" w:rsidP="001E3B42">
      <w:pPr>
        <w:rPr>
          <w:sz w:val="22"/>
          <w:szCs w:val="22"/>
        </w:rPr>
      </w:pPr>
      <w:r>
        <w:rPr>
          <w:sz w:val="22"/>
          <w:szCs w:val="22"/>
        </w:rPr>
        <w:t xml:space="preserve">b.  </w:t>
      </w:r>
      <w:r>
        <w:rPr>
          <w:sz w:val="24"/>
          <w:szCs w:val="24"/>
        </w:rPr>
        <w:tab/>
      </w:r>
    </w:p>
    <w:p w14:paraId="057A4409" w14:textId="77777777" w:rsidR="00A656D8" w:rsidRPr="00352E4A" w:rsidRDefault="00A656D8" w:rsidP="00A656D8">
      <w:pPr>
        <w:rPr>
          <w:sz w:val="22"/>
          <w:szCs w:val="22"/>
        </w:rPr>
      </w:pPr>
    </w:p>
    <w:p w14:paraId="3E90B56E" w14:textId="77777777" w:rsidR="00A656D8" w:rsidRPr="00352E4A" w:rsidRDefault="00A656D8" w:rsidP="00A656D8">
      <w:pPr>
        <w:rPr>
          <w:sz w:val="22"/>
          <w:szCs w:val="22"/>
        </w:rPr>
      </w:pPr>
    </w:p>
    <w:p w14:paraId="508D2496" w14:textId="77777777" w:rsidR="00A656D8" w:rsidRPr="00352E4A" w:rsidRDefault="00A656D8" w:rsidP="00A656D8">
      <w:pPr>
        <w:rPr>
          <w:sz w:val="22"/>
          <w:szCs w:val="22"/>
        </w:rPr>
      </w:pPr>
    </w:p>
    <w:p w14:paraId="51C17059" w14:textId="77777777" w:rsidR="00A656D8" w:rsidRDefault="00A656D8" w:rsidP="00A656D8">
      <w:pPr>
        <w:rPr>
          <w:sz w:val="22"/>
          <w:szCs w:val="22"/>
        </w:rPr>
      </w:pPr>
    </w:p>
    <w:p w14:paraId="04FFE8B8" w14:textId="77777777" w:rsidR="00A656D8" w:rsidRDefault="00A656D8" w:rsidP="00A656D8">
      <w:pPr>
        <w:rPr>
          <w:sz w:val="22"/>
          <w:szCs w:val="22"/>
        </w:rPr>
      </w:pPr>
    </w:p>
    <w:p w14:paraId="688F7AE9" w14:textId="77777777" w:rsidR="00A656D8" w:rsidRDefault="00A656D8" w:rsidP="00A656D8">
      <w:pPr>
        <w:rPr>
          <w:sz w:val="22"/>
          <w:szCs w:val="22"/>
        </w:rPr>
      </w:pPr>
    </w:p>
    <w:p w14:paraId="636B32F4" w14:textId="77777777" w:rsidR="00A656D8" w:rsidRDefault="00A656D8" w:rsidP="00A656D8">
      <w:pPr>
        <w:rPr>
          <w:sz w:val="22"/>
          <w:szCs w:val="22"/>
        </w:rPr>
      </w:pPr>
    </w:p>
    <w:p w14:paraId="228EB394" w14:textId="77777777" w:rsidR="00A656D8" w:rsidRDefault="00A656D8" w:rsidP="00A656D8">
      <w:pPr>
        <w:rPr>
          <w:sz w:val="22"/>
          <w:szCs w:val="22"/>
        </w:rPr>
      </w:pPr>
    </w:p>
    <w:p w14:paraId="578BEEAF" w14:textId="77777777" w:rsidR="00A656D8" w:rsidRDefault="00A656D8" w:rsidP="00A656D8">
      <w:pPr>
        <w:rPr>
          <w:sz w:val="22"/>
          <w:szCs w:val="22"/>
        </w:rPr>
      </w:pPr>
    </w:p>
    <w:p w14:paraId="2E509913" w14:textId="77777777" w:rsidR="00A656D8" w:rsidRDefault="00A656D8" w:rsidP="00A656D8">
      <w:pPr>
        <w:rPr>
          <w:sz w:val="22"/>
          <w:szCs w:val="22"/>
        </w:rPr>
      </w:pPr>
    </w:p>
    <w:p w14:paraId="650D3E26" w14:textId="77777777" w:rsidR="00A656D8" w:rsidRDefault="001E3B42" w:rsidP="00A656D8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82656" behindDoc="0" locked="0" layoutInCell="1" allowOverlap="1" wp14:anchorId="2CA7898D" wp14:editId="3254BC3E">
                <wp:simplePos x="0" y="0"/>
                <wp:positionH relativeFrom="column">
                  <wp:posOffset>4829175</wp:posOffset>
                </wp:positionH>
                <wp:positionV relativeFrom="paragraph">
                  <wp:posOffset>95250</wp:posOffset>
                </wp:positionV>
                <wp:extent cx="2003425" cy="499745"/>
                <wp:effectExtent l="0" t="0" r="53975" b="5270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3425" cy="499745"/>
                          <a:chOff x="0" y="0"/>
                          <a:chExt cx="2003425" cy="499745"/>
                        </a:xfrm>
                      </wpg:grpSpPr>
                      <wps:wsp>
                        <wps:cNvPr id="23" name="AutoShape 105"/>
                        <wps:cNvSpPr>
                          <a:spLocks noChangeArrowheads="1"/>
                        </wps:cNvSpPr>
                        <wps:spPr bwMode="auto">
                          <a:xfrm>
                            <a:off x="47625" y="0"/>
                            <a:ext cx="1955800" cy="4997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117983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DB39B" w14:textId="77777777" w:rsidR="00A656D8" w:rsidRPr="00B3400E" w:rsidRDefault="00A656D8" w:rsidP="00A656D8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m:oMathPara>
                                <m:oMathParaPr>
                                  <m:jc m:val="left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g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 xml:space="preserve">=       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7898D" id="Group 34" o:spid="_x0000_s1044" style="position:absolute;margin-left:380.25pt;margin-top:7.5pt;width:157.75pt;height:39.35pt;z-index:251782656" coordsize="20034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">
                <v:roundrect id="AutoShape 105" o:spid="_x0000_s1045" style="position:absolute;left:476;width:19558;height:49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">
                  <v:shadow on="t"/>
                </v:roundrect>
                <v:shape id="_x0000_s1046" type="#_x0000_t202" style="position:absolute;top:571;width:11798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62CDB39B" w14:textId="77777777" w:rsidR="00A656D8" w:rsidRPr="00B3400E" w:rsidRDefault="00A656D8" w:rsidP="00A656D8">
                        <w:pPr>
                          <w:rPr>
                            <w:sz w:val="32"/>
                            <w:szCs w:val="32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g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 xml:space="preserve">=       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48162640" w14:textId="77777777" w:rsidR="00A656D8" w:rsidRDefault="00A656D8" w:rsidP="00A656D8">
      <w:pPr>
        <w:rPr>
          <w:sz w:val="22"/>
          <w:szCs w:val="22"/>
        </w:rPr>
      </w:pPr>
    </w:p>
    <w:p w14:paraId="14C6350D" w14:textId="77777777" w:rsidR="00A656D8" w:rsidRDefault="00A656D8" w:rsidP="00A656D8">
      <w:pPr>
        <w:rPr>
          <w:sz w:val="22"/>
          <w:szCs w:val="22"/>
        </w:rPr>
      </w:pPr>
    </w:p>
    <w:p w14:paraId="12EDF85C" w14:textId="77777777" w:rsidR="00A656D8" w:rsidRDefault="00A656D8" w:rsidP="00A656D8">
      <w:pPr>
        <w:rPr>
          <w:sz w:val="22"/>
          <w:szCs w:val="22"/>
        </w:rPr>
      </w:pPr>
    </w:p>
    <w:p w14:paraId="4E5DA395" w14:textId="77777777" w:rsidR="00A656D8" w:rsidRPr="00352E4A" w:rsidRDefault="00A656D8" w:rsidP="00A656D8">
      <w:pPr>
        <w:rPr>
          <w:sz w:val="22"/>
          <w:szCs w:val="22"/>
        </w:rPr>
      </w:pPr>
    </w:p>
    <w:p w14:paraId="795973E0" w14:textId="77777777" w:rsidR="00A656D8" w:rsidRDefault="00A656D8" w:rsidP="00A656D8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77C65E14" wp14:editId="10141104">
                <wp:simplePos x="0" y="0"/>
                <wp:positionH relativeFrom="column">
                  <wp:posOffset>-398725</wp:posOffset>
                </wp:positionH>
                <wp:positionV relativeFrom="paragraph">
                  <wp:posOffset>97486</wp:posOffset>
                </wp:positionV>
                <wp:extent cx="7070725" cy="0"/>
                <wp:effectExtent l="0" t="19050" r="15875" b="19050"/>
                <wp:wrapNone/>
                <wp:docPr id="8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07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F13FC" id="AutoShape 116" o:spid="_x0000_s1026" type="#_x0000_t32" style="position:absolute;margin-left:-31.4pt;margin-top:7.7pt;width:556.75pt;height:0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" strokeweight="2.25pt"/>
            </w:pict>
          </mc:Fallback>
        </mc:AlternateContent>
      </w:r>
    </w:p>
    <w:p w14:paraId="77BF5607" w14:textId="77777777" w:rsidR="00A656D8" w:rsidRDefault="00A656D8" w:rsidP="00A656D8">
      <w:pPr>
        <w:ind w:left="-54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93920" behindDoc="1" locked="0" layoutInCell="1" allowOverlap="1" wp14:anchorId="6CDD81B8" wp14:editId="08C663B0">
            <wp:simplePos x="0" y="0"/>
            <wp:positionH relativeFrom="column">
              <wp:posOffset>95250</wp:posOffset>
            </wp:positionH>
            <wp:positionV relativeFrom="paragraph">
              <wp:posOffset>69215</wp:posOffset>
            </wp:positionV>
            <wp:extent cx="5943600" cy="2451100"/>
            <wp:effectExtent l="0" t="0" r="0" b="635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43BEA" w14:textId="77777777" w:rsidR="00A656D8" w:rsidRDefault="00A656D8" w:rsidP="00A656D8">
      <w:pPr>
        <w:ind w:left="-540"/>
        <w:rPr>
          <w:sz w:val="22"/>
          <w:szCs w:val="22"/>
        </w:rPr>
      </w:pPr>
      <w:r>
        <w:rPr>
          <w:sz w:val="22"/>
          <w:szCs w:val="22"/>
        </w:rPr>
        <w:t xml:space="preserve">c.  </w:t>
      </w:r>
      <w:r>
        <w:rPr>
          <w:sz w:val="24"/>
          <w:szCs w:val="24"/>
        </w:rPr>
        <w:tab/>
      </w:r>
    </w:p>
    <w:p w14:paraId="748B2CBD" w14:textId="77777777" w:rsidR="00A656D8" w:rsidRDefault="00A656D8" w:rsidP="00A656D8">
      <w:pPr>
        <w:ind w:left="-540"/>
        <w:rPr>
          <w:sz w:val="22"/>
          <w:szCs w:val="22"/>
        </w:rPr>
      </w:pPr>
    </w:p>
    <w:p w14:paraId="1A40395D" w14:textId="77777777" w:rsidR="00A656D8" w:rsidRPr="00352E4A" w:rsidRDefault="00A656D8" w:rsidP="00A656D8">
      <w:pPr>
        <w:ind w:left="-540"/>
        <w:rPr>
          <w:sz w:val="22"/>
          <w:szCs w:val="22"/>
        </w:rPr>
      </w:pPr>
      <w:r>
        <w:rPr>
          <w:sz w:val="24"/>
          <w:szCs w:val="24"/>
        </w:rPr>
        <w:tab/>
      </w:r>
    </w:p>
    <w:p w14:paraId="2CE56227" w14:textId="77777777" w:rsidR="00A656D8" w:rsidRPr="00352E4A" w:rsidRDefault="00A656D8" w:rsidP="00A656D8">
      <w:pPr>
        <w:rPr>
          <w:sz w:val="22"/>
          <w:szCs w:val="22"/>
        </w:rPr>
      </w:pPr>
    </w:p>
    <w:p w14:paraId="76F342F0" w14:textId="77777777" w:rsidR="00A656D8" w:rsidRPr="00352E4A" w:rsidRDefault="00A656D8" w:rsidP="00A656D8">
      <w:pPr>
        <w:rPr>
          <w:sz w:val="22"/>
          <w:szCs w:val="22"/>
        </w:rPr>
      </w:pPr>
    </w:p>
    <w:p w14:paraId="6D5BEA0B" w14:textId="77777777" w:rsidR="00A656D8" w:rsidRPr="00352E4A" w:rsidRDefault="00A656D8" w:rsidP="00A656D8">
      <w:pPr>
        <w:rPr>
          <w:sz w:val="22"/>
          <w:szCs w:val="22"/>
        </w:rPr>
      </w:pPr>
    </w:p>
    <w:p w14:paraId="7A2EA7BF" w14:textId="77777777" w:rsidR="00A656D8" w:rsidRDefault="00A656D8" w:rsidP="00A656D8">
      <w:pPr>
        <w:rPr>
          <w:sz w:val="22"/>
          <w:szCs w:val="22"/>
        </w:rPr>
      </w:pPr>
    </w:p>
    <w:p w14:paraId="6AE63F0C" w14:textId="77777777" w:rsidR="00A656D8" w:rsidRDefault="00A656D8" w:rsidP="00A656D8">
      <w:pPr>
        <w:rPr>
          <w:sz w:val="22"/>
          <w:szCs w:val="22"/>
        </w:rPr>
      </w:pPr>
    </w:p>
    <w:p w14:paraId="1E0DA885" w14:textId="77777777" w:rsidR="00A656D8" w:rsidRDefault="00A656D8" w:rsidP="00A656D8">
      <w:pPr>
        <w:rPr>
          <w:sz w:val="22"/>
          <w:szCs w:val="22"/>
        </w:rPr>
      </w:pPr>
    </w:p>
    <w:p w14:paraId="0D06C538" w14:textId="77777777" w:rsidR="00A656D8" w:rsidRDefault="00A656D8" w:rsidP="00A656D8">
      <w:pPr>
        <w:rPr>
          <w:sz w:val="22"/>
          <w:szCs w:val="22"/>
        </w:rPr>
      </w:pPr>
    </w:p>
    <w:p w14:paraId="57C8B315" w14:textId="77777777" w:rsidR="00A656D8" w:rsidRDefault="00A656D8" w:rsidP="00A656D8">
      <w:pPr>
        <w:rPr>
          <w:sz w:val="22"/>
          <w:szCs w:val="22"/>
        </w:rPr>
      </w:pPr>
    </w:p>
    <w:p w14:paraId="498B203E" w14:textId="77777777" w:rsidR="00A656D8" w:rsidRDefault="00A656D8" w:rsidP="00A656D8">
      <w:pPr>
        <w:rPr>
          <w:sz w:val="22"/>
          <w:szCs w:val="22"/>
        </w:rPr>
      </w:pPr>
    </w:p>
    <w:p w14:paraId="7960CEC6" w14:textId="77777777" w:rsidR="00A656D8" w:rsidRDefault="001E3B42" w:rsidP="00A656D8">
      <w:pPr>
        <w:rPr>
          <w:sz w:val="22"/>
          <w:szCs w:val="22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3DEB0385" wp14:editId="7BF2E213">
                <wp:simplePos x="0" y="0"/>
                <wp:positionH relativeFrom="column">
                  <wp:posOffset>2091055</wp:posOffset>
                </wp:positionH>
                <wp:positionV relativeFrom="paragraph">
                  <wp:posOffset>960755</wp:posOffset>
                </wp:positionV>
                <wp:extent cx="2156460" cy="285750"/>
                <wp:effectExtent l="0" t="0" r="0" b="0"/>
                <wp:wrapNone/>
                <wp:docPr id="37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6B606" w14:textId="74F118AB" w:rsidR="001E3B42" w:rsidRPr="00546045" w:rsidRDefault="001E3B42" w:rsidP="001E3B4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Winking      Unit </w:t>
                            </w:r>
                            <w:r w:rsidR="00092F25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-2   page </w:t>
                            </w:r>
                            <w:r w:rsidR="00092F25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  <w:p w14:paraId="7DC1EBA7" w14:textId="77777777" w:rsidR="001E3B42" w:rsidRPr="00546045" w:rsidRDefault="001E3B42" w:rsidP="001E3B4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B0385" id="_x0000_s1047" type="#_x0000_t202" style="position:absolute;margin-left:164.65pt;margin-top:75.65pt;width:169.8pt;height:22.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" filled="f" stroked="f">
                <v:textbox>
                  <w:txbxContent>
                    <w:p w14:paraId="5246B606" w14:textId="74F118AB" w:rsidR="001E3B42" w:rsidRPr="00546045" w:rsidRDefault="001E3B42" w:rsidP="001E3B42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Winking      Unit </w:t>
                      </w:r>
                      <w:r w:rsidR="00092F25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-2   page </w:t>
                      </w:r>
                      <w:r w:rsidR="00092F25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40</w:t>
                      </w:r>
                    </w:p>
                    <w:p w14:paraId="7DC1EBA7" w14:textId="77777777" w:rsidR="001E3B42" w:rsidRPr="00546045" w:rsidRDefault="001E3B42" w:rsidP="001E3B42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2FD7EE29" wp14:editId="09D86D18">
                <wp:simplePos x="0" y="0"/>
                <wp:positionH relativeFrom="column">
                  <wp:posOffset>4841240</wp:posOffset>
                </wp:positionH>
                <wp:positionV relativeFrom="paragraph">
                  <wp:posOffset>69850</wp:posOffset>
                </wp:positionV>
                <wp:extent cx="1179830" cy="435610"/>
                <wp:effectExtent l="0" t="0" r="0" b="2540"/>
                <wp:wrapNone/>
                <wp:docPr id="8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FD7E6" w14:textId="77777777" w:rsidR="00A656D8" w:rsidRPr="00B3400E" w:rsidRDefault="00A656D8" w:rsidP="00A656D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g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 xml:space="preserve">=      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7EE29" id="Text Box 106" o:spid="_x0000_s1048" type="#_x0000_t202" style="position:absolute;margin-left:381.2pt;margin-top:5.5pt;width:92.9pt;height:34.3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" filled="f" stroked="f">
                <v:textbox>
                  <w:txbxContent>
                    <w:p w14:paraId="58BFD7E6" w14:textId="77777777" w:rsidR="00A656D8" w:rsidRPr="00B3400E" w:rsidRDefault="00A656D8" w:rsidP="00A656D8">
                      <w:pPr>
                        <w:rPr>
                          <w:sz w:val="32"/>
                          <w:szCs w:val="32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=      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EDDEF29" wp14:editId="332CCFA3">
                <wp:simplePos x="0" y="0"/>
                <wp:positionH relativeFrom="column">
                  <wp:posOffset>4884420</wp:posOffset>
                </wp:positionH>
                <wp:positionV relativeFrom="paragraph">
                  <wp:posOffset>6985</wp:posOffset>
                </wp:positionV>
                <wp:extent cx="1955800" cy="499745"/>
                <wp:effectExtent l="0" t="0" r="63500" b="52705"/>
                <wp:wrapNone/>
                <wp:docPr id="82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499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6E4E98" id="AutoShape 105" o:spid="_x0000_s1026" style="position:absolute;margin-left:384.6pt;margin-top:.55pt;width:154pt;height:39.3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">
                <v:shadow on="t"/>
              </v:roundrect>
            </w:pict>
          </mc:Fallback>
        </mc:AlternateContent>
      </w:r>
    </w:p>
    <w:p w14:paraId="11E9837C" w14:textId="77777777" w:rsidR="00A656D8" w:rsidRPr="00E23B0B" w:rsidRDefault="00A656D8" w:rsidP="001E3B42">
      <w:pPr>
        <w:pStyle w:val="ListParagraph"/>
        <w:numPr>
          <w:ilvl w:val="0"/>
          <w:numId w:val="9"/>
        </w:numPr>
        <w:ind w:left="0" w:right="-360"/>
        <w:rPr>
          <w:sz w:val="22"/>
          <w:szCs w:val="22"/>
        </w:rPr>
      </w:pPr>
      <w:r w:rsidRPr="00E23B2D">
        <w:rPr>
          <w:sz w:val="24"/>
          <w:szCs w:val="24"/>
        </w:rPr>
        <w:lastRenderedPageBreak/>
        <w:t xml:space="preserve">Given </w:t>
      </w:r>
      <w:r>
        <w:rPr>
          <w:sz w:val="24"/>
          <w:szCs w:val="24"/>
        </w:rPr>
        <w:t>a table</w:t>
      </w:r>
      <w:r w:rsidRPr="00E23B2D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values for the exponential function </w:t>
      </w:r>
      <w:r w:rsidRPr="00E23B2D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Pr="00E23B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a description of the transformations for the function g(x), fill out the table of values based on the original points for </w:t>
      </w:r>
      <w:r>
        <w:rPr>
          <w:i/>
          <w:sz w:val="24"/>
          <w:szCs w:val="24"/>
        </w:rPr>
        <w:t>g</w:t>
      </w:r>
      <w:r w:rsidRPr="00E23B2D">
        <w:rPr>
          <w:i/>
          <w:sz w:val="24"/>
          <w:szCs w:val="24"/>
        </w:rPr>
        <w:t>(x)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the transformed function.</w:t>
      </w:r>
    </w:p>
    <w:p w14:paraId="4665E1C5" w14:textId="77777777" w:rsidR="00A656D8" w:rsidRPr="00E23B2D" w:rsidRDefault="00A656D8" w:rsidP="00A656D8">
      <w:pPr>
        <w:pStyle w:val="ListParagraph"/>
        <w:ind w:left="-180" w:right="-360"/>
        <w:rPr>
          <w:sz w:val="22"/>
          <w:szCs w:val="22"/>
        </w:rPr>
      </w:pPr>
    </w:p>
    <w:p w14:paraId="4D932579" w14:textId="77777777" w:rsidR="00A656D8" w:rsidRDefault="00A656D8" w:rsidP="00A656D8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59266E97" wp14:editId="326D708C">
                <wp:simplePos x="0" y="0"/>
                <wp:positionH relativeFrom="column">
                  <wp:posOffset>2849245</wp:posOffset>
                </wp:positionH>
                <wp:positionV relativeFrom="paragraph">
                  <wp:posOffset>101931</wp:posOffset>
                </wp:positionV>
                <wp:extent cx="850265" cy="4292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7B0F0" w14:textId="77777777" w:rsidR="00A656D8" w:rsidRPr="000A7A77" w:rsidRDefault="00A656D8" w:rsidP="00A656D8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</w:rPr>
                            </w:pPr>
                            <w:r w:rsidRPr="000A7A77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Translated</w:t>
                            </w:r>
                          </w:p>
                          <w:p w14:paraId="4DFBBC9B" w14:textId="77777777" w:rsidR="00A656D8" w:rsidRPr="000A7A77" w:rsidRDefault="00A656D8" w:rsidP="00A656D8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</w:rPr>
                            </w:pPr>
                            <w:r w:rsidRPr="000A7A77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Down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266E97" id="Text Box 9" o:spid="_x0000_s1049" type="#_x0000_t202" style="position:absolute;margin-left:224.35pt;margin-top:8.05pt;width:66.95pt;height:33.8pt;z-index:251798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" filled="f" stroked="f" strokeweight=".5pt">
                <v:textbox>
                  <w:txbxContent>
                    <w:p w14:paraId="3D67B0F0" w14:textId="77777777" w:rsidR="00A656D8" w:rsidRPr="000A7A77" w:rsidRDefault="00A656D8" w:rsidP="00A656D8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b/>
                          <w:i/>
                        </w:rPr>
                      </w:pPr>
                      <w:r w:rsidRPr="000A7A77">
                        <w:rPr>
                          <w:rFonts w:ascii="Arial Narrow" w:hAnsi="Arial Narrow"/>
                          <w:b/>
                          <w:i/>
                        </w:rPr>
                        <w:t>Translated</w:t>
                      </w:r>
                    </w:p>
                    <w:p w14:paraId="4DFBBC9B" w14:textId="77777777" w:rsidR="00A656D8" w:rsidRPr="000A7A77" w:rsidRDefault="00A656D8" w:rsidP="00A656D8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b/>
                          <w:i/>
                        </w:rPr>
                      </w:pPr>
                      <w:r w:rsidRPr="000A7A77">
                        <w:rPr>
                          <w:rFonts w:ascii="Arial Narrow" w:hAnsi="Arial Narrow"/>
                          <w:b/>
                          <w:i/>
                        </w:rPr>
                        <w:t>Down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2B836E99" wp14:editId="6C369ED9">
                <wp:simplePos x="0" y="0"/>
                <wp:positionH relativeFrom="column">
                  <wp:posOffset>2874645</wp:posOffset>
                </wp:positionH>
                <wp:positionV relativeFrom="paragraph">
                  <wp:posOffset>39370</wp:posOffset>
                </wp:positionV>
                <wp:extent cx="874395" cy="461010"/>
                <wp:effectExtent l="0" t="38100" r="40005" b="5334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461010"/>
                        </a:xfrm>
                        <a:prstGeom prst="rightArrow">
                          <a:avLst>
                            <a:gd name="adj1" fmla="val 67247"/>
                            <a:gd name="adj2" fmla="val 3102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1B59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226.35pt;margin-top:3.1pt;width:68.85pt;height:36.3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" adj="18067,3537" fillcolor="white [3212]" strokecolor="black [3213]" strokeweight="2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0678DEAD" wp14:editId="66033F6E">
                <wp:simplePos x="0" y="0"/>
                <wp:positionH relativeFrom="column">
                  <wp:posOffset>3773805</wp:posOffset>
                </wp:positionH>
                <wp:positionV relativeFrom="paragraph">
                  <wp:posOffset>63500</wp:posOffset>
                </wp:positionV>
                <wp:extent cx="2870200" cy="44513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6"/>
                              <w:gridCol w:w="702"/>
                              <w:gridCol w:w="702"/>
                              <w:gridCol w:w="702"/>
                              <w:gridCol w:w="702"/>
                              <w:gridCol w:w="703"/>
                            </w:tblGrid>
                            <w:tr w:rsidR="00A656D8" w14:paraId="3B431BC1" w14:textId="77777777" w:rsidTr="000A7A77">
                              <w:tc>
                                <w:tcPr>
                                  <w:tcW w:w="729" w:type="dxa"/>
                                  <w:shd w:val="clear" w:color="auto" w:fill="A6A6A6" w:themeFill="background1" w:themeFillShade="A6"/>
                                </w:tcPr>
                                <w:p w14:paraId="2AFFDED3" w14:textId="77777777" w:rsidR="00A656D8" w:rsidRPr="000A7A77" w:rsidRDefault="00A656D8" w:rsidP="000A7A77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0A7A77">
                                    <w:rPr>
                                      <w:b/>
                                      <w:i/>
                                      <w:color w:val="000000" w:themeColor="text1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3513FCC6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– 1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AD513A4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3B5F6101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51948D1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460B5184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A656D8" w14:paraId="0A18E4E9" w14:textId="77777777" w:rsidTr="000A7A77">
                              <w:trPr>
                                <w:trHeight w:val="201"/>
                              </w:trPr>
                              <w:tc>
                                <w:tcPr>
                                  <w:tcW w:w="729" w:type="dxa"/>
                                  <w:shd w:val="clear" w:color="auto" w:fill="A6A6A6" w:themeFill="background1" w:themeFillShade="A6"/>
                                </w:tcPr>
                                <w:p w14:paraId="188C9D0C" w14:textId="77777777" w:rsidR="00A656D8" w:rsidRPr="000A7A77" w:rsidRDefault="00A656D8" w:rsidP="000A7A77">
                                  <w:pPr>
                                    <w:jc w:val="center"/>
                                    <w:rPr>
                                      <w:color w:val="006600"/>
                                    </w:rPr>
                                  </w:pPr>
                                  <w:r w:rsidRPr="000A7A77">
                                    <w:rPr>
                                      <w:b/>
                                      <w:i/>
                                      <w:color w:val="006600"/>
                                    </w:rPr>
                                    <w:t>g(x)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65719858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1EE50A5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3E989A44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7F62F1C0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11E144CB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81264DB" w14:textId="77777777" w:rsidR="00A656D8" w:rsidRDefault="00A656D8" w:rsidP="00A656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8DEAD" id="Text Box 10" o:spid="_x0000_s1050" type="#_x0000_t202" style="position:absolute;margin-left:297.15pt;margin-top:5pt;width:226pt;height:35.0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6"/>
                        <w:gridCol w:w="702"/>
                        <w:gridCol w:w="702"/>
                        <w:gridCol w:w="702"/>
                        <w:gridCol w:w="702"/>
                        <w:gridCol w:w="703"/>
                      </w:tblGrid>
                      <w:tr w:rsidR="00A656D8" w14:paraId="3B431BC1" w14:textId="77777777" w:rsidTr="000A7A77">
                        <w:tc>
                          <w:tcPr>
                            <w:tcW w:w="729" w:type="dxa"/>
                            <w:shd w:val="clear" w:color="auto" w:fill="A6A6A6" w:themeFill="background1" w:themeFillShade="A6"/>
                          </w:tcPr>
                          <w:p w14:paraId="2AFFDED3" w14:textId="77777777" w:rsidR="00A656D8" w:rsidRPr="000A7A77" w:rsidRDefault="00A656D8" w:rsidP="000A7A7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A7A77">
                              <w:rPr>
                                <w:b/>
                                <w:i/>
                                <w:color w:val="000000" w:themeColor="text1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3513FCC6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– 1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5AD513A4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3B5F6101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551948D1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460B5184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A656D8" w14:paraId="0A18E4E9" w14:textId="77777777" w:rsidTr="000A7A77">
                        <w:trPr>
                          <w:trHeight w:val="201"/>
                        </w:trPr>
                        <w:tc>
                          <w:tcPr>
                            <w:tcW w:w="729" w:type="dxa"/>
                            <w:shd w:val="clear" w:color="auto" w:fill="A6A6A6" w:themeFill="background1" w:themeFillShade="A6"/>
                          </w:tcPr>
                          <w:p w14:paraId="188C9D0C" w14:textId="77777777" w:rsidR="00A656D8" w:rsidRPr="000A7A77" w:rsidRDefault="00A656D8" w:rsidP="000A7A77">
                            <w:pPr>
                              <w:jc w:val="center"/>
                              <w:rPr>
                                <w:color w:val="006600"/>
                              </w:rPr>
                            </w:pPr>
                            <w:r w:rsidRPr="000A7A77">
                              <w:rPr>
                                <w:b/>
                                <w:i/>
                                <w:color w:val="006600"/>
                              </w:rPr>
                              <w:t>g(x)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65719858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51EE50A5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3E989A44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7F62F1C0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30" w:type="dxa"/>
                          </w:tcPr>
                          <w:p w14:paraId="11E144CB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781264DB" w14:textId="77777777" w:rsidR="00A656D8" w:rsidRDefault="00A656D8" w:rsidP="00A656D8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25A53BB9" wp14:editId="4EF0FD1A">
                <wp:simplePos x="0" y="0"/>
                <wp:positionH relativeFrom="column">
                  <wp:posOffset>19685</wp:posOffset>
                </wp:positionH>
                <wp:positionV relativeFrom="paragraph">
                  <wp:posOffset>70485</wp:posOffset>
                </wp:positionV>
                <wp:extent cx="2870200" cy="4451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704"/>
                              <w:gridCol w:w="700"/>
                              <w:gridCol w:w="700"/>
                              <w:gridCol w:w="700"/>
                              <w:gridCol w:w="708"/>
                            </w:tblGrid>
                            <w:tr w:rsidR="00A656D8" w14:paraId="5AF5D2C4" w14:textId="77777777" w:rsidTr="000A7A77">
                              <w:tc>
                                <w:tcPr>
                                  <w:tcW w:w="729" w:type="dxa"/>
                                  <w:shd w:val="clear" w:color="auto" w:fill="A6A6A6" w:themeFill="background1" w:themeFillShade="A6"/>
                                </w:tcPr>
                                <w:p w14:paraId="3C02D3A4" w14:textId="77777777" w:rsidR="00A656D8" w:rsidRPr="000A7A77" w:rsidRDefault="00A656D8" w:rsidP="000A7A77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0A7A77">
                                    <w:rPr>
                                      <w:b/>
                                      <w:i/>
                                      <w:color w:val="000000" w:themeColor="text1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37E1A43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– 1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27C25475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652ED75B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108A981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545BA5D6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A656D8" w14:paraId="6DA7C3B3" w14:textId="77777777" w:rsidTr="000A7A77">
                              <w:trPr>
                                <w:trHeight w:val="201"/>
                              </w:trPr>
                              <w:tc>
                                <w:tcPr>
                                  <w:tcW w:w="729" w:type="dxa"/>
                                  <w:shd w:val="clear" w:color="auto" w:fill="A6A6A6" w:themeFill="background1" w:themeFillShade="A6"/>
                                </w:tcPr>
                                <w:p w14:paraId="23A382BF" w14:textId="77777777" w:rsidR="00A656D8" w:rsidRDefault="00A656D8" w:rsidP="000A7A77">
                                  <w:pPr>
                                    <w:jc w:val="center"/>
                                  </w:pPr>
                                  <w:r w:rsidRPr="000A7A77">
                                    <w:rPr>
                                      <w:b/>
                                      <w:i/>
                                      <w:color w:val="0000FF"/>
                                    </w:rPr>
                                    <w:t>f(x)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2DB8F2F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⅓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4C10E7F3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3F9F2201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6E85A34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2AD94E90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</w:tr>
                          </w:tbl>
                          <w:p w14:paraId="580B9E9D" w14:textId="77777777" w:rsidR="00A656D8" w:rsidRDefault="00A656D8" w:rsidP="00A656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53BB9" id="Text Box 2" o:spid="_x0000_s1051" type="#_x0000_t202" style="position:absolute;margin-left:1.55pt;margin-top:5.55pt;width:226pt;height:35.0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704"/>
                        <w:gridCol w:w="700"/>
                        <w:gridCol w:w="700"/>
                        <w:gridCol w:w="700"/>
                        <w:gridCol w:w="708"/>
                      </w:tblGrid>
                      <w:tr w:rsidR="00A656D8" w14:paraId="5AF5D2C4" w14:textId="77777777" w:rsidTr="000A7A77">
                        <w:tc>
                          <w:tcPr>
                            <w:tcW w:w="729" w:type="dxa"/>
                            <w:shd w:val="clear" w:color="auto" w:fill="A6A6A6" w:themeFill="background1" w:themeFillShade="A6"/>
                          </w:tcPr>
                          <w:p w14:paraId="3C02D3A4" w14:textId="77777777" w:rsidR="00A656D8" w:rsidRPr="000A7A77" w:rsidRDefault="00A656D8" w:rsidP="000A7A7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A7A77">
                              <w:rPr>
                                <w:b/>
                                <w:i/>
                                <w:color w:val="000000" w:themeColor="text1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537E1A43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– 1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27C25475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652ED75B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5108A981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545BA5D6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A656D8" w14:paraId="6DA7C3B3" w14:textId="77777777" w:rsidTr="000A7A77">
                        <w:trPr>
                          <w:trHeight w:val="201"/>
                        </w:trPr>
                        <w:tc>
                          <w:tcPr>
                            <w:tcW w:w="729" w:type="dxa"/>
                            <w:shd w:val="clear" w:color="auto" w:fill="A6A6A6" w:themeFill="background1" w:themeFillShade="A6"/>
                          </w:tcPr>
                          <w:p w14:paraId="23A382BF" w14:textId="77777777" w:rsidR="00A656D8" w:rsidRDefault="00A656D8" w:rsidP="000A7A77">
                            <w:pPr>
                              <w:jc w:val="center"/>
                            </w:pPr>
                            <w:r w:rsidRPr="000A7A77">
                              <w:rPr>
                                <w:b/>
                                <w:i/>
                                <w:color w:val="0000FF"/>
                              </w:rPr>
                              <w:t>f(x)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52DB8F2F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⅓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4C10E7F3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3F9F2201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56E85A34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2AD94E90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27</w:t>
                            </w:r>
                          </w:p>
                        </w:tc>
                      </w:tr>
                    </w:tbl>
                    <w:p w14:paraId="580B9E9D" w14:textId="77777777" w:rsidR="00A656D8" w:rsidRDefault="00A656D8" w:rsidP="00A656D8"/>
                  </w:txbxContent>
                </v:textbox>
              </v:shape>
            </w:pict>
          </mc:Fallback>
        </mc:AlternateContent>
      </w:r>
    </w:p>
    <w:p w14:paraId="211163CF" w14:textId="77777777" w:rsidR="00A656D8" w:rsidRPr="000A7A77" w:rsidRDefault="00A656D8" w:rsidP="00A656D8">
      <w:pPr>
        <w:pStyle w:val="ListParagraph"/>
        <w:numPr>
          <w:ilvl w:val="0"/>
          <w:numId w:val="18"/>
        </w:numPr>
        <w:rPr>
          <w:sz w:val="22"/>
          <w:szCs w:val="22"/>
        </w:rPr>
      </w:pPr>
    </w:p>
    <w:p w14:paraId="332EAF4D" w14:textId="77777777" w:rsidR="00A656D8" w:rsidRPr="00352E4A" w:rsidRDefault="00A656D8" w:rsidP="00A656D8">
      <w:pPr>
        <w:ind w:left="-540"/>
        <w:rPr>
          <w:sz w:val="22"/>
          <w:szCs w:val="22"/>
        </w:rPr>
      </w:pPr>
    </w:p>
    <w:p w14:paraId="2107F22B" w14:textId="77777777" w:rsidR="00A656D8" w:rsidRDefault="00A656D8" w:rsidP="00A656D8">
      <w:pPr>
        <w:rPr>
          <w:sz w:val="22"/>
          <w:szCs w:val="22"/>
        </w:rPr>
      </w:pPr>
    </w:p>
    <w:p w14:paraId="48E22341" w14:textId="77777777" w:rsidR="00A656D8" w:rsidRDefault="00A656D8" w:rsidP="00A656D8">
      <w:pPr>
        <w:rPr>
          <w:sz w:val="22"/>
          <w:szCs w:val="22"/>
        </w:rPr>
      </w:pPr>
    </w:p>
    <w:p w14:paraId="266F40F8" w14:textId="77777777" w:rsidR="00A656D8" w:rsidRPr="000A7A77" w:rsidRDefault="00A656D8" w:rsidP="00A656D8">
      <w:pPr>
        <w:rPr>
          <w:sz w:val="22"/>
          <w:szCs w:val="22"/>
        </w:rPr>
      </w:pPr>
    </w:p>
    <w:p w14:paraId="151C2118" w14:textId="77777777" w:rsidR="00A656D8" w:rsidRDefault="00A656D8" w:rsidP="00A656D8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0E2AA092" wp14:editId="145EB784">
                <wp:simplePos x="0" y="0"/>
                <wp:positionH relativeFrom="column">
                  <wp:posOffset>2779091</wp:posOffset>
                </wp:positionH>
                <wp:positionV relativeFrom="paragraph">
                  <wp:posOffset>88265</wp:posOffset>
                </wp:positionV>
                <wp:extent cx="978011" cy="4292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011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DA724" w14:textId="77777777" w:rsidR="00A656D8" w:rsidRPr="000A7A77" w:rsidRDefault="00A656D8" w:rsidP="00A656D8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</w:rPr>
                            </w:pPr>
                            <w:r w:rsidRPr="000A7A77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Translated</w:t>
                            </w:r>
                          </w:p>
                          <w:p w14:paraId="3ED21753" w14:textId="77777777" w:rsidR="00A656D8" w:rsidRPr="000A7A77" w:rsidRDefault="00A656D8" w:rsidP="00A656D8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Left 1 &amp; Up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2AA092" id="Text Box 11" o:spid="_x0000_s1052" type="#_x0000_t202" style="position:absolute;margin-left:218.85pt;margin-top:6.95pt;width:77pt;height:33.8pt;z-index:251802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" filled="f" stroked="f" strokeweight=".5pt">
                <v:textbox>
                  <w:txbxContent>
                    <w:p w14:paraId="780DA724" w14:textId="77777777" w:rsidR="00A656D8" w:rsidRPr="000A7A77" w:rsidRDefault="00A656D8" w:rsidP="00A656D8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b/>
                          <w:i/>
                        </w:rPr>
                      </w:pPr>
                      <w:r w:rsidRPr="000A7A77">
                        <w:rPr>
                          <w:rFonts w:ascii="Arial Narrow" w:hAnsi="Arial Narrow"/>
                          <w:b/>
                          <w:i/>
                        </w:rPr>
                        <w:t>Translated</w:t>
                      </w:r>
                    </w:p>
                    <w:p w14:paraId="3ED21753" w14:textId="77777777" w:rsidR="00A656D8" w:rsidRPr="000A7A77" w:rsidRDefault="00A656D8" w:rsidP="00A656D8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b/>
                          <w:i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</w:rPr>
                        <w:t>Left 1 &amp; Up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10B2F875" wp14:editId="3CF24824">
                <wp:simplePos x="0" y="0"/>
                <wp:positionH relativeFrom="column">
                  <wp:posOffset>2874645</wp:posOffset>
                </wp:positionH>
                <wp:positionV relativeFrom="paragraph">
                  <wp:posOffset>39370</wp:posOffset>
                </wp:positionV>
                <wp:extent cx="874395" cy="461010"/>
                <wp:effectExtent l="0" t="38100" r="40005" b="5334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461010"/>
                        </a:xfrm>
                        <a:prstGeom prst="rightArrow">
                          <a:avLst>
                            <a:gd name="adj1" fmla="val 67247"/>
                            <a:gd name="adj2" fmla="val 3102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75E33" id="Right Arrow 12" o:spid="_x0000_s1026" type="#_x0000_t13" style="position:absolute;margin-left:226.35pt;margin-top:3.1pt;width:68.85pt;height:36.3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" adj="18067,3537" fillcolor="white [3212]" strokecolor="black [3213]" strokeweight="2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35C66A4A" wp14:editId="17E8713A">
                <wp:simplePos x="0" y="0"/>
                <wp:positionH relativeFrom="column">
                  <wp:posOffset>3773805</wp:posOffset>
                </wp:positionH>
                <wp:positionV relativeFrom="paragraph">
                  <wp:posOffset>63500</wp:posOffset>
                </wp:positionV>
                <wp:extent cx="2870200" cy="44513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702"/>
                              <w:gridCol w:w="701"/>
                              <w:gridCol w:w="701"/>
                              <w:gridCol w:w="701"/>
                              <w:gridCol w:w="702"/>
                            </w:tblGrid>
                            <w:tr w:rsidR="00A656D8" w14:paraId="4C17CFA0" w14:textId="77777777" w:rsidTr="000A7A77">
                              <w:tc>
                                <w:tcPr>
                                  <w:tcW w:w="729" w:type="dxa"/>
                                  <w:shd w:val="clear" w:color="auto" w:fill="A6A6A6" w:themeFill="background1" w:themeFillShade="A6"/>
                                </w:tcPr>
                                <w:p w14:paraId="4A5E3EFF" w14:textId="77777777" w:rsidR="00A656D8" w:rsidRPr="000A7A77" w:rsidRDefault="00A656D8" w:rsidP="000A7A77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0A7A77">
                                    <w:rPr>
                                      <w:b/>
                                      <w:i/>
                                      <w:color w:val="000000" w:themeColor="text1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1CA3A9F6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4DBBF65E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3EE7503C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4AFDF0B4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0B07FA3E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56D8" w14:paraId="79C5DCCA" w14:textId="77777777" w:rsidTr="000A7A77">
                              <w:trPr>
                                <w:trHeight w:val="201"/>
                              </w:trPr>
                              <w:tc>
                                <w:tcPr>
                                  <w:tcW w:w="729" w:type="dxa"/>
                                  <w:shd w:val="clear" w:color="auto" w:fill="A6A6A6" w:themeFill="background1" w:themeFillShade="A6"/>
                                </w:tcPr>
                                <w:p w14:paraId="48850251" w14:textId="77777777" w:rsidR="00A656D8" w:rsidRPr="000A7A77" w:rsidRDefault="00A656D8" w:rsidP="000A7A77">
                                  <w:pPr>
                                    <w:jc w:val="center"/>
                                    <w:rPr>
                                      <w:color w:val="006600"/>
                                    </w:rPr>
                                  </w:pPr>
                                  <w:r w:rsidRPr="000A7A77">
                                    <w:rPr>
                                      <w:b/>
                                      <w:i/>
                                      <w:color w:val="006600"/>
                                    </w:rPr>
                                    <w:t>g(x)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31B6CB6C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4CA6BA96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3350E9DB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42283679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1BBE977A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6B41770" w14:textId="77777777" w:rsidR="00A656D8" w:rsidRDefault="00A656D8" w:rsidP="00A656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66A4A" id="Text Box 13" o:spid="_x0000_s1053" type="#_x0000_t202" style="position:absolute;margin-left:297.15pt;margin-top:5pt;width:226pt;height:35.0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702"/>
                        <w:gridCol w:w="701"/>
                        <w:gridCol w:w="701"/>
                        <w:gridCol w:w="701"/>
                        <w:gridCol w:w="702"/>
                      </w:tblGrid>
                      <w:tr w:rsidR="00A656D8" w14:paraId="4C17CFA0" w14:textId="77777777" w:rsidTr="000A7A77">
                        <w:tc>
                          <w:tcPr>
                            <w:tcW w:w="729" w:type="dxa"/>
                            <w:shd w:val="clear" w:color="auto" w:fill="A6A6A6" w:themeFill="background1" w:themeFillShade="A6"/>
                          </w:tcPr>
                          <w:p w14:paraId="4A5E3EFF" w14:textId="77777777" w:rsidR="00A656D8" w:rsidRPr="000A7A77" w:rsidRDefault="00A656D8" w:rsidP="000A7A7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A7A77">
                              <w:rPr>
                                <w:b/>
                                <w:i/>
                                <w:color w:val="000000" w:themeColor="text1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1CA3A9F6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4DBBF65E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3EE7503C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4AFDF0B4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30" w:type="dxa"/>
                          </w:tcPr>
                          <w:p w14:paraId="0B07FA3E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</w:tr>
                      <w:tr w:rsidR="00A656D8" w14:paraId="79C5DCCA" w14:textId="77777777" w:rsidTr="000A7A77">
                        <w:trPr>
                          <w:trHeight w:val="201"/>
                        </w:trPr>
                        <w:tc>
                          <w:tcPr>
                            <w:tcW w:w="729" w:type="dxa"/>
                            <w:shd w:val="clear" w:color="auto" w:fill="A6A6A6" w:themeFill="background1" w:themeFillShade="A6"/>
                          </w:tcPr>
                          <w:p w14:paraId="48850251" w14:textId="77777777" w:rsidR="00A656D8" w:rsidRPr="000A7A77" w:rsidRDefault="00A656D8" w:rsidP="000A7A77">
                            <w:pPr>
                              <w:jc w:val="center"/>
                              <w:rPr>
                                <w:color w:val="006600"/>
                              </w:rPr>
                            </w:pPr>
                            <w:r w:rsidRPr="000A7A77">
                              <w:rPr>
                                <w:b/>
                                <w:i/>
                                <w:color w:val="006600"/>
                              </w:rPr>
                              <w:t>g(x)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31B6CB6C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4CA6BA96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3350E9DB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42283679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30" w:type="dxa"/>
                          </w:tcPr>
                          <w:p w14:paraId="1BBE977A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6B41770" w14:textId="77777777" w:rsidR="00A656D8" w:rsidRDefault="00A656D8" w:rsidP="00A656D8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4B4C7777" wp14:editId="4F8FEF50">
                <wp:simplePos x="0" y="0"/>
                <wp:positionH relativeFrom="column">
                  <wp:posOffset>19685</wp:posOffset>
                </wp:positionH>
                <wp:positionV relativeFrom="paragraph">
                  <wp:posOffset>70485</wp:posOffset>
                </wp:positionV>
                <wp:extent cx="2870200" cy="4451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  <w:gridCol w:w="704"/>
                              <w:gridCol w:w="702"/>
                              <w:gridCol w:w="702"/>
                              <w:gridCol w:w="702"/>
                              <w:gridCol w:w="703"/>
                            </w:tblGrid>
                            <w:tr w:rsidR="00A656D8" w14:paraId="25DA55FC" w14:textId="77777777" w:rsidTr="000A7A77">
                              <w:tc>
                                <w:tcPr>
                                  <w:tcW w:w="729" w:type="dxa"/>
                                  <w:shd w:val="clear" w:color="auto" w:fill="A6A6A6" w:themeFill="background1" w:themeFillShade="A6"/>
                                </w:tcPr>
                                <w:p w14:paraId="68DC9D8C" w14:textId="77777777" w:rsidR="00A656D8" w:rsidRPr="000A7A77" w:rsidRDefault="00A656D8" w:rsidP="000A7A77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0A7A77">
                                    <w:rPr>
                                      <w:b/>
                                      <w:i/>
                                      <w:color w:val="000000" w:themeColor="text1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7294E08B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– 1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47728C9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7A647D42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7C264FCC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64D04B01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A656D8" w14:paraId="5EF5C14B" w14:textId="77777777" w:rsidTr="000A7A77">
                              <w:trPr>
                                <w:trHeight w:val="201"/>
                              </w:trPr>
                              <w:tc>
                                <w:tcPr>
                                  <w:tcW w:w="729" w:type="dxa"/>
                                  <w:shd w:val="clear" w:color="auto" w:fill="A6A6A6" w:themeFill="background1" w:themeFillShade="A6"/>
                                </w:tcPr>
                                <w:p w14:paraId="4421583F" w14:textId="77777777" w:rsidR="00A656D8" w:rsidRDefault="00A656D8" w:rsidP="000A7A77">
                                  <w:pPr>
                                    <w:jc w:val="center"/>
                                  </w:pPr>
                                  <w:r w:rsidRPr="000A7A77">
                                    <w:rPr>
                                      <w:b/>
                                      <w:i/>
                                      <w:color w:val="0000FF"/>
                                    </w:rPr>
                                    <w:t>f(x)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4E434F77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½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074C5543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166F9454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19A1BB4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2025A348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150546AC" w14:textId="77777777" w:rsidR="00A656D8" w:rsidRDefault="00A656D8" w:rsidP="00A656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C7777" id="Text Box 14" o:spid="_x0000_s1054" type="#_x0000_t202" style="position:absolute;margin-left:1.55pt;margin-top:5.55pt;width:226pt;height:35.0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4"/>
                        <w:gridCol w:w="704"/>
                        <w:gridCol w:w="702"/>
                        <w:gridCol w:w="702"/>
                        <w:gridCol w:w="702"/>
                        <w:gridCol w:w="703"/>
                      </w:tblGrid>
                      <w:tr w:rsidR="00A656D8" w14:paraId="25DA55FC" w14:textId="77777777" w:rsidTr="000A7A77">
                        <w:tc>
                          <w:tcPr>
                            <w:tcW w:w="729" w:type="dxa"/>
                            <w:shd w:val="clear" w:color="auto" w:fill="A6A6A6" w:themeFill="background1" w:themeFillShade="A6"/>
                          </w:tcPr>
                          <w:p w14:paraId="68DC9D8C" w14:textId="77777777" w:rsidR="00A656D8" w:rsidRPr="000A7A77" w:rsidRDefault="00A656D8" w:rsidP="000A7A7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A7A77">
                              <w:rPr>
                                <w:b/>
                                <w:i/>
                                <w:color w:val="000000" w:themeColor="text1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7294E08B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– 1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547728C9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7A647D42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7C264FCC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64D04B01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A656D8" w14:paraId="5EF5C14B" w14:textId="77777777" w:rsidTr="000A7A77">
                        <w:trPr>
                          <w:trHeight w:val="201"/>
                        </w:trPr>
                        <w:tc>
                          <w:tcPr>
                            <w:tcW w:w="729" w:type="dxa"/>
                            <w:shd w:val="clear" w:color="auto" w:fill="A6A6A6" w:themeFill="background1" w:themeFillShade="A6"/>
                          </w:tcPr>
                          <w:p w14:paraId="4421583F" w14:textId="77777777" w:rsidR="00A656D8" w:rsidRDefault="00A656D8" w:rsidP="000A7A77">
                            <w:pPr>
                              <w:jc w:val="center"/>
                            </w:pPr>
                            <w:r w:rsidRPr="000A7A77">
                              <w:rPr>
                                <w:b/>
                                <w:i/>
                                <w:color w:val="0000FF"/>
                              </w:rPr>
                              <w:t>f(x)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4E434F77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½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074C5543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166F9454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519A1BB4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2025A348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</w:tr>
                    </w:tbl>
                    <w:p w14:paraId="150546AC" w14:textId="77777777" w:rsidR="00A656D8" w:rsidRDefault="00A656D8" w:rsidP="00A656D8"/>
                  </w:txbxContent>
                </v:textbox>
              </v:shape>
            </w:pict>
          </mc:Fallback>
        </mc:AlternateContent>
      </w:r>
    </w:p>
    <w:p w14:paraId="732E55A1" w14:textId="77777777" w:rsidR="00A656D8" w:rsidRPr="000A7A77" w:rsidRDefault="00A656D8" w:rsidP="00A656D8">
      <w:pPr>
        <w:pStyle w:val="ListParagraph"/>
        <w:numPr>
          <w:ilvl w:val="0"/>
          <w:numId w:val="18"/>
        </w:numPr>
        <w:rPr>
          <w:sz w:val="22"/>
          <w:szCs w:val="22"/>
        </w:rPr>
      </w:pPr>
    </w:p>
    <w:p w14:paraId="5397FF5E" w14:textId="77777777" w:rsidR="00A656D8" w:rsidRPr="00352E4A" w:rsidRDefault="00A656D8" w:rsidP="00A656D8">
      <w:pPr>
        <w:ind w:left="-540"/>
        <w:rPr>
          <w:sz w:val="22"/>
          <w:szCs w:val="22"/>
        </w:rPr>
      </w:pPr>
    </w:p>
    <w:p w14:paraId="092C98FC" w14:textId="77777777" w:rsidR="00A656D8" w:rsidRPr="00352E4A" w:rsidRDefault="00A656D8" w:rsidP="00A656D8">
      <w:pPr>
        <w:rPr>
          <w:sz w:val="22"/>
          <w:szCs w:val="22"/>
        </w:rPr>
      </w:pPr>
    </w:p>
    <w:p w14:paraId="0EF5BB3D" w14:textId="77777777" w:rsidR="00A656D8" w:rsidRDefault="00A656D8" w:rsidP="00A656D8">
      <w:pPr>
        <w:rPr>
          <w:sz w:val="22"/>
          <w:szCs w:val="22"/>
        </w:rPr>
      </w:pPr>
    </w:p>
    <w:p w14:paraId="041CD5C7" w14:textId="77777777" w:rsidR="00A656D8" w:rsidRPr="000A7A77" w:rsidRDefault="00A656D8" w:rsidP="00A656D8">
      <w:pPr>
        <w:rPr>
          <w:sz w:val="22"/>
          <w:szCs w:val="22"/>
        </w:rPr>
      </w:pPr>
    </w:p>
    <w:p w14:paraId="6141D2C3" w14:textId="77777777" w:rsidR="00A656D8" w:rsidRDefault="00A656D8" w:rsidP="00A656D8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5FDCBD28" wp14:editId="3251935B">
                <wp:simplePos x="0" y="0"/>
                <wp:positionH relativeFrom="column">
                  <wp:posOffset>2779091</wp:posOffset>
                </wp:positionH>
                <wp:positionV relativeFrom="paragraph">
                  <wp:posOffset>88265</wp:posOffset>
                </wp:positionV>
                <wp:extent cx="978011" cy="42926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011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F4508" w14:textId="77777777" w:rsidR="00A656D8" w:rsidRDefault="00A656D8" w:rsidP="00A656D8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Reflect over</w:t>
                            </w:r>
                          </w:p>
                          <w:p w14:paraId="78082250" w14:textId="77777777" w:rsidR="00A656D8" w:rsidRPr="000A7A77" w:rsidRDefault="00A656D8" w:rsidP="00A656D8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x-axis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DCBD28" id="Text Box 16" o:spid="_x0000_s1055" type="#_x0000_t202" style="position:absolute;margin-left:218.85pt;margin-top:6.95pt;width:77pt;height:33.8pt;z-index:251806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" filled="f" stroked="f" strokeweight=".5pt">
                <v:textbox>
                  <w:txbxContent>
                    <w:p w14:paraId="4CFF4508" w14:textId="77777777" w:rsidR="00A656D8" w:rsidRDefault="00A656D8" w:rsidP="00A656D8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b/>
                          <w:i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</w:rPr>
                        <w:t>Reflect over</w:t>
                      </w:r>
                    </w:p>
                    <w:p w14:paraId="78082250" w14:textId="77777777" w:rsidR="00A656D8" w:rsidRPr="000A7A77" w:rsidRDefault="00A656D8" w:rsidP="00A656D8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b/>
                          <w:i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</w:rPr>
                        <w:t>x-axis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7E8ECC24" wp14:editId="473A8939">
                <wp:simplePos x="0" y="0"/>
                <wp:positionH relativeFrom="column">
                  <wp:posOffset>2874645</wp:posOffset>
                </wp:positionH>
                <wp:positionV relativeFrom="paragraph">
                  <wp:posOffset>39370</wp:posOffset>
                </wp:positionV>
                <wp:extent cx="874395" cy="461010"/>
                <wp:effectExtent l="0" t="38100" r="40005" b="5334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461010"/>
                        </a:xfrm>
                        <a:prstGeom prst="rightArrow">
                          <a:avLst>
                            <a:gd name="adj1" fmla="val 67247"/>
                            <a:gd name="adj2" fmla="val 3102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C57DE" id="Right Arrow 15" o:spid="_x0000_s1026" type="#_x0000_t13" style="position:absolute;margin-left:226.35pt;margin-top:3.1pt;width:68.85pt;height:36.3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" adj="18067,3537" fillcolor="white [3212]" strokecolor="black [3213]" strokeweight="2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2BAF2B32" wp14:editId="7A18EEAF">
                <wp:simplePos x="0" y="0"/>
                <wp:positionH relativeFrom="column">
                  <wp:posOffset>3773805</wp:posOffset>
                </wp:positionH>
                <wp:positionV relativeFrom="paragraph">
                  <wp:posOffset>63500</wp:posOffset>
                </wp:positionV>
                <wp:extent cx="2870200" cy="44513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702"/>
                              <w:gridCol w:w="701"/>
                              <w:gridCol w:w="701"/>
                              <w:gridCol w:w="701"/>
                              <w:gridCol w:w="702"/>
                            </w:tblGrid>
                            <w:tr w:rsidR="00A656D8" w14:paraId="4E436647" w14:textId="77777777" w:rsidTr="000A7A77">
                              <w:tc>
                                <w:tcPr>
                                  <w:tcW w:w="729" w:type="dxa"/>
                                  <w:shd w:val="clear" w:color="auto" w:fill="A6A6A6" w:themeFill="background1" w:themeFillShade="A6"/>
                                </w:tcPr>
                                <w:p w14:paraId="4572263E" w14:textId="77777777" w:rsidR="00A656D8" w:rsidRPr="000A7A77" w:rsidRDefault="00A656D8" w:rsidP="000A7A77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0A7A77">
                                    <w:rPr>
                                      <w:b/>
                                      <w:i/>
                                      <w:color w:val="000000" w:themeColor="text1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473204A5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64E90BE6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B7A6E37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02E310E5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5C0BDDA8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56D8" w14:paraId="76CCF31F" w14:textId="77777777" w:rsidTr="000A7A77">
                              <w:trPr>
                                <w:trHeight w:val="201"/>
                              </w:trPr>
                              <w:tc>
                                <w:tcPr>
                                  <w:tcW w:w="729" w:type="dxa"/>
                                  <w:shd w:val="clear" w:color="auto" w:fill="A6A6A6" w:themeFill="background1" w:themeFillShade="A6"/>
                                </w:tcPr>
                                <w:p w14:paraId="0AB78006" w14:textId="77777777" w:rsidR="00A656D8" w:rsidRPr="000A7A77" w:rsidRDefault="00A656D8" w:rsidP="000A7A77">
                                  <w:pPr>
                                    <w:jc w:val="center"/>
                                    <w:rPr>
                                      <w:color w:val="006600"/>
                                    </w:rPr>
                                  </w:pPr>
                                  <w:r w:rsidRPr="000A7A77">
                                    <w:rPr>
                                      <w:b/>
                                      <w:i/>
                                      <w:color w:val="006600"/>
                                    </w:rPr>
                                    <w:t>g(x)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3CB70B92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543AC04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202AF656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2B3915C3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4804AF7C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F97EC9D" w14:textId="77777777" w:rsidR="00A656D8" w:rsidRDefault="00A656D8" w:rsidP="00A656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F2B32" id="Text Box 19" o:spid="_x0000_s1056" type="#_x0000_t202" style="position:absolute;margin-left:297.15pt;margin-top:5pt;width:226pt;height:35.0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702"/>
                        <w:gridCol w:w="701"/>
                        <w:gridCol w:w="701"/>
                        <w:gridCol w:w="701"/>
                        <w:gridCol w:w="702"/>
                      </w:tblGrid>
                      <w:tr w:rsidR="00A656D8" w14:paraId="4E436647" w14:textId="77777777" w:rsidTr="000A7A77">
                        <w:tc>
                          <w:tcPr>
                            <w:tcW w:w="729" w:type="dxa"/>
                            <w:shd w:val="clear" w:color="auto" w:fill="A6A6A6" w:themeFill="background1" w:themeFillShade="A6"/>
                          </w:tcPr>
                          <w:p w14:paraId="4572263E" w14:textId="77777777" w:rsidR="00A656D8" w:rsidRPr="000A7A77" w:rsidRDefault="00A656D8" w:rsidP="000A7A7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A7A77">
                              <w:rPr>
                                <w:b/>
                                <w:i/>
                                <w:color w:val="000000" w:themeColor="text1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473204A5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64E90BE6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5B7A6E37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02E310E5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30" w:type="dxa"/>
                          </w:tcPr>
                          <w:p w14:paraId="5C0BDDA8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</w:tr>
                      <w:tr w:rsidR="00A656D8" w14:paraId="76CCF31F" w14:textId="77777777" w:rsidTr="000A7A77">
                        <w:trPr>
                          <w:trHeight w:val="201"/>
                        </w:trPr>
                        <w:tc>
                          <w:tcPr>
                            <w:tcW w:w="729" w:type="dxa"/>
                            <w:shd w:val="clear" w:color="auto" w:fill="A6A6A6" w:themeFill="background1" w:themeFillShade="A6"/>
                          </w:tcPr>
                          <w:p w14:paraId="0AB78006" w14:textId="77777777" w:rsidR="00A656D8" w:rsidRPr="000A7A77" w:rsidRDefault="00A656D8" w:rsidP="000A7A77">
                            <w:pPr>
                              <w:jc w:val="center"/>
                              <w:rPr>
                                <w:color w:val="006600"/>
                              </w:rPr>
                            </w:pPr>
                            <w:r w:rsidRPr="000A7A77">
                              <w:rPr>
                                <w:b/>
                                <w:i/>
                                <w:color w:val="006600"/>
                              </w:rPr>
                              <w:t>g(x)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3CB70B92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5543AC04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202AF656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2B3915C3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30" w:type="dxa"/>
                          </w:tcPr>
                          <w:p w14:paraId="4804AF7C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2F97EC9D" w14:textId="77777777" w:rsidR="00A656D8" w:rsidRDefault="00A656D8" w:rsidP="00A656D8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2989A164" wp14:editId="20014FDF">
                <wp:simplePos x="0" y="0"/>
                <wp:positionH relativeFrom="column">
                  <wp:posOffset>19685</wp:posOffset>
                </wp:positionH>
                <wp:positionV relativeFrom="paragraph">
                  <wp:posOffset>70485</wp:posOffset>
                </wp:positionV>
                <wp:extent cx="2870200" cy="44513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3"/>
                              <w:gridCol w:w="703"/>
                              <w:gridCol w:w="699"/>
                              <w:gridCol w:w="699"/>
                              <w:gridCol w:w="706"/>
                              <w:gridCol w:w="707"/>
                            </w:tblGrid>
                            <w:tr w:rsidR="00A656D8" w14:paraId="2CE43327" w14:textId="77777777" w:rsidTr="000A7A77">
                              <w:tc>
                                <w:tcPr>
                                  <w:tcW w:w="729" w:type="dxa"/>
                                  <w:shd w:val="clear" w:color="auto" w:fill="A6A6A6" w:themeFill="background1" w:themeFillShade="A6"/>
                                </w:tcPr>
                                <w:p w14:paraId="7A09C4F5" w14:textId="77777777" w:rsidR="00A656D8" w:rsidRPr="000A7A77" w:rsidRDefault="00A656D8" w:rsidP="000A7A77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0A7A77">
                                    <w:rPr>
                                      <w:b/>
                                      <w:i/>
                                      <w:color w:val="000000" w:themeColor="text1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63D5DC38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– 1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1E6E3BDE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05FB803B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1C72FCFA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025FB660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A656D8" w14:paraId="30C3FC80" w14:textId="77777777" w:rsidTr="000A7A77">
                              <w:trPr>
                                <w:trHeight w:val="201"/>
                              </w:trPr>
                              <w:tc>
                                <w:tcPr>
                                  <w:tcW w:w="729" w:type="dxa"/>
                                  <w:shd w:val="clear" w:color="auto" w:fill="A6A6A6" w:themeFill="background1" w:themeFillShade="A6"/>
                                </w:tcPr>
                                <w:p w14:paraId="498B3470" w14:textId="77777777" w:rsidR="00A656D8" w:rsidRDefault="00A656D8" w:rsidP="000A7A77">
                                  <w:pPr>
                                    <w:jc w:val="center"/>
                                  </w:pPr>
                                  <w:r w:rsidRPr="000A7A77">
                                    <w:rPr>
                                      <w:b/>
                                      <w:i/>
                                      <w:color w:val="0000FF"/>
                                    </w:rPr>
                                    <w:t>f(x)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7C679249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¼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2C64066A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1456C8C8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606163F1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1343F2BD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64</w:t>
                                  </w:r>
                                </w:p>
                              </w:tc>
                            </w:tr>
                          </w:tbl>
                          <w:p w14:paraId="69BA8B0C" w14:textId="77777777" w:rsidR="00A656D8" w:rsidRDefault="00A656D8" w:rsidP="00A656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9A164" id="Text Box 20" o:spid="_x0000_s1057" type="#_x0000_t202" style="position:absolute;margin-left:1.55pt;margin-top:5.55pt;width:226pt;height:35.0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3"/>
                        <w:gridCol w:w="703"/>
                        <w:gridCol w:w="699"/>
                        <w:gridCol w:w="699"/>
                        <w:gridCol w:w="706"/>
                        <w:gridCol w:w="707"/>
                      </w:tblGrid>
                      <w:tr w:rsidR="00A656D8" w14:paraId="2CE43327" w14:textId="77777777" w:rsidTr="000A7A77">
                        <w:tc>
                          <w:tcPr>
                            <w:tcW w:w="729" w:type="dxa"/>
                            <w:shd w:val="clear" w:color="auto" w:fill="A6A6A6" w:themeFill="background1" w:themeFillShade="A6"/>
                          </w:tcPr>
                          <w:p w14:paraId="7A09C4F5" w14:textId="77777777" w:rsidR="00A656D8" w:rsidRPr="000A7A77" w:rsidRDefault="00A656D8" w:rsidP="000A7A7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A7A77">
                              <w:rPr>
                                <w:b/>
                                <w:i/>
                                <w:color w:val="000000" w:themeColor="text1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63D5DC38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– 1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1E6E3BDE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05FB803B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1C72FCFA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025FB660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A656D8" w14:paraId="30C3FC80" w14:textId="77777777" w:rsidTr="000A7A77">
                        <w:trPr>
                          <w:trHeight w:val="201"/>
                        </w:trPr>
                        <w:tc>
                          <w:tcPr>
                            <w:tcW w:w="729" w:type="dxa"/>
                            <w:shd w:val="clear" w:color="auto" w:fill="A6A6A6" w:themeFill="background1" w:themeFillShade="A6"/>
                          </w:tcPr>
                          <w:p w14:paraId="498B3470" w14:textId="77777777" w:rsidR="00A656D8" w:rsidRDefault="00A656D8" w:rsidP="000A7A77">
                            <w:pPr>
                              <w:jc w:val="center"/>
                            </w:pPr>
                            <w:r w:rsidRPr="000A7A77">
                              <w:rPr>
                                <w:b/>
                                <w:i/>
                                <w:color w:val="0000FF"/>
                              </w:rPr>
                              <w:t>f(x)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7C679249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¼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2C64066A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1456C8C8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606163F1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1343F2BD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64</w:t>
                            </w:r>
                          </w:p>
                        </w:tc>
                      </w:tr>
                    </w:tbl>
                    <w:p w14:paraId="69BA8B0C" w14:textId="77777777" w:rsidR="00A656D8" w:rsidRDefault="00A656D8" w:rsidP="00A656D8"/>
                  </w:txbxContent>
                </v:textbox>
              </v:shape>
            </w:pict>
          </mc:Fallback>
        </mc:AlternateContent>
      </w:r>
    </w:p>
    <w:p w14:paraId="353F67C5" w14:textId="77777777" w:rsidR="00A656D8" w:rsidRPr="000A7A77" w:rsidRDefault="00A656D8" w:rsidP="00A656D8">
      <w:pPr>
        <w:pStyle w:val="ListParagraph"/>
        <w:numPr>
          <w:ilvl w:val="0"/>
          <w:numId w:val="18"/>
        </w:numPr>
        <w:rPr>
          <w:sz w:val="22"/>
          <w:szCs w:val="22"/>
        </w:rPr>
      </w:pPr>
    </w:p>
    <w:p w14:paraId="5C7CBDBE" w14:textId="77777777" w:rsidR="00A656D8" w:rsidRPr="00352E4A" w:rsidRDefault="00A656D8" w:rsidP="00A656D8">
      <w:pPr>
        <w:ind w:left="-540"/>
        <w:rPr>
          <w:sz w:val="22"/>
          <w:szCs w:val="22"/>
        </w:rPr>
      </w:pPr>
    </w:p>
    <w:p w14:paraId="3887FF4F" w14:textId="77777777" w:rsidR="00A656D8" w:rsidRPr="00352E4A" w:rsidRDefault="00A656D8" w:rsidP="00A656D8">
      <w:pPr>
        <w:rPr>
          <w:sz w:val="22"/>
          <w:szCs w:val="22"/>
        </w:rPr>
      </w:pPr>
    </w:p>
    <w:p w14:paraId="545A5902" w14:textId="77777777" w:rsidR="00A656D8" w:rsidRDefault="00A656D8" w:rsidP="00A656D8">
      <w:pPr>
        <w:rPr>
          <w:sz w:val="22"/>
          <w:szCs w:val="22"/>
        </w:rPr>
      </w:pPr>
    </w:p>
    <w:p w14:paraId="29157D5E" w14:textId="77777777" w:rsidR="00A656D8" w:rsidRPr="000A7A77" w:rsidRDefault="00A656D8" w:rsidP="00A656D8">
      <w:pPr>
        <w:rPr>
          <w:sz w:val="22"/>
          <w:szCs w:val="22"/>
        </w:rPr>
      </w:pPr>
    </w:p>
    <w:p w14:paraId="3877383F" w14:textId="77777777" w:rsidR="00A656D8" w:rsidRDefault="00A656D8" w:rsidP="00A656D8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6D61EFFB" wp14:editId="61406572">
                <wp:simplePos x="0" y="0"/>
                <wp:positionH relativeFrom="column">
                  <wp:posOffset>2779091</wp:posOffset>
                </wp:positionH>
                <wp:positionV relativeFrom="paragraph">
                  <wp:posOffset>88265</wp:posOffset>
                </wp:positionV>
                <wp:extent cx="978011" cy="42926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011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4F5BE" w14:textId="77777777" w:rsidR="00A656D8" w:rsidRDefault="00A656D8" w:rsidP="00A656D8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Vertical Stretch</w:t>
                            </w:r>
                          </w:p>
                          <w:p w14:paraId="69744027" w14:textId="77777777" w:rsidR="00A656D8" w:rsidRPr="000A7A77" w:rsidRDefault="00A656D8" w:rsidP="00A656D8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of Factor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61EFFB" id="Text Box 21" o:spid="_x0000_s1058" type="#_x0000_t202" style="position:absolute;margin-left:218.85pt;margin-top:6.95pt;width:77pt;height:33.8pt;z-index:251810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" filled="f" stroked="f" strokeweight=".5pt">
                <v:textbox>
                  <w:txbxContent>
                    <w:p w14:paraId="0EA4F5BE" w14:textId="77777777" w:rsidR="00A656D8" w:rsidRDefault="00A656D8" w:rsidP="00A656D8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b/>
                          <w:i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</w:rPr>
                        <w:t>Vertical Stretch</w:t>
                      </w:r>
                    </w:p>
                    <w:p w14:paraId="69744027" w14:textId="77777777" w:rsidR="00A656D8" w:rsidRPr="000A7A77" w:rsidRDefault="00A656D8" w:rsidP="00A656D8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b/>
                          <w:i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</w:rPr>
                        <w:t>of Factor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7E80AA97" wp14:editId="291D5D71">
                <wp:simplePos x="0" y="0"/>
                <wp:positionH relativeFrom="column">
                  <wp:posOffset>2874645</wp:posOffset>
                </wp:positionH>
                <wp:positionV relativeFrom="paragraph">
                  <wp:posOffset>39370</wp:posOffset>
                </wp:positionV>
                <wp:extent cx="874395" cy="461010"/>
                <wp:effectExtent l="0" t="38100" r="40005" b="53340"/>
                <wp:wrapNone/>
                <wp:docPr id="26" name="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461010"/>
                        </a:xfrm>
                        <a:prstGeom prst="rightArrow">
                          <a:avLst>
                            <a:gd name="adj1" fmla="val 67247"/>
                            <a:gd name="adj2" fmla="val 3102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58649" id="Right Arrow 26" o:spid="_x0000_s1026" type="#_x0000_t13" style="position:absolute;margin-left:226.35pt;margin-top:3.1pt;width:68.85pt;height:36.3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" adj="18067,3537" fillcolor="white [3212]" strokecolor="black [3213]" strokeweight="2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669671D2" wp14:editId="349960DA">
                <wp:simplePos x="0" y="0"/>
                <wp:positionH relativeFrom="column">
                  <wp:posOffset>3773805</wp:posOffset>
                </wp:positionH>
                <wp:positionV relativeFrom="paragraph">
                  <wp:posOffset>63500</wp:posOffset>
                </wp:positionV>
                <wp:extent cx="2870200" cy="44513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702"/>
                              <w:gridCol w:w="701"/>
                              <w:gridCol w:w="701"/>
                              <w:gridCol w:w="701"/>
                              <w:gridCol w:w="702"/>
                            </w:tblGrid>
                            <w:tr w:rsidR="00A656D8" w14:paraId="4A5AE595" w14:textId="77777777" w:rsidTr="000A7A77">
                              <w:tc>
                                <w:tcPr>
                                  <w:tcW w:w="729" w:type="dxa"/>
                                  <w:shd w:val="clear" w:color="auto" w:fill="A6A6A6" w:themeFill="background1" w:themeFillShade="A6"/>
                                </w:tcPr>
                                <w:p w14:paraId="1CA0C527" w14:textId="77777777" w:rsidR="00A656D8" w:rsidRPr="000A7A77" w:rsidRDefault="00A656D8" w:rsidP="000A7A77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0A7A77">
                                    <w:rPr>
                                      <w:b/>
                                      <w:i/>
                                      <w:color w:val="000000" w:themeColor="text1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EB82196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8ED6F14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27CB2836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37D26035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1CC19AC3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56D8" w14:paraId="1072CE77" w14:textId="77777777" w:rsidTr="000A7A77">
                              <w:trPr>
                                <w:trHeight w:val="201"/>
                              </w:trPr>
                              <w:tc>
                                <w:tcPr>
                                  <w:tcW w:w="729" w:type="dxa"/>
                                  <w:shd w:val="clear" w:color="auto" w:fill="A6A6A6" w:themeFill="background1" w:themeFillShade="A6"/>
                                </w:tcPr>
                                <w:p w14:paraId="1C266E8E" w14:textId="77777777" w:rsidR="00A656D8" w:rsidRPr="000A7A77" w:rsidRDefault="00A656D8" w:rsidP="000A7A77">
                                  <w:pPr>
                                    <w:jc w:val="center"/>
                                    <w:rPr>
                                      <w:color w:val="006600"/>
                                    </w:rPr>
                                  </w:pPr>
                                  <w:r w:rsidRPr="000A7A77">
                                    <w:rPr>
                                      <w:b/>
                                      <w:i/>
                                      <w:color w:val="006600"/>
                                    </w:rPr>
                                    <w:t>g(x)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096C06DF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10503EDB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7188009E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098C9BEC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72465D36" w14:textId="77777777" w:rsidR="00A656D8" w:rsidRDefault="00A656D8" w:rsidP="000A7A7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F6769CC" w14:textId="77777777" w:rsidR="00A656D8" w:rsidRDefault="00A656D8" w:rsidP="00A656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671D2" id="Text Box 27" o:spid="_x0000_s1059" type="#_x0000_t202" style="position:absolute;margin-left:297.15pt;margin-top:5pt;width:226pt;height:35.0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702"/>
                        <w:gridCol w:w="701"/>
                        <w:gridCol w:w="701"/>
                        <w:gridCol w:w="701"/>
                        <w:gridCol w:w="702"/>
                      </w:tblGrid>
                      <w:tr w:rsidR="00A656D8" w14:paraId="4A5AE595" w14:textId="77777777" w:rsidTr="000A7A77">
                        <w:tc>
                          <w:tcPr>
                            <w:tcW w:w="729" w:type="dxa"/>
                            <w:shd w:val="clear" w:color="auto" w:fill="A6A6A6" w:themeFill="background1" w:themeFillShade="A6"/>
                          </w:tcPr>
                          <w:p w14:paraId="1CA0C527" w14:textId="77777777" w:rsidR="00A656D8" w:rsidRPr="000A7A77" w:rsidRDefault="00A656D8" w:rsidP="000A7A7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A7A77">
                              <w:rPr>
                                <w:b/>
                                <w:i/>
                                <w:color w:val="000000" w:themeColor="text1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5EB82196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58ED6F14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27CB2836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37D26035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30" w:type="dxa"/>
                          </w:tcPr>
                          <w:p w14:paraId="1CC19AC3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</w:tr>
                      <w:tr w:rsidR="00A656D8" w14:paraId="1072CE77" w14:textId="77777777" w:rsidTr="000A7A77">
                        <w:trPr>
                          <w:trHeight w:val="201"/>
                        </w:trPr>
                        <w:tc>
                          <w:tcPr>
                            <w:tcW w:w="729" w:type="dxa"/>
                            <w:shd w:val="clear" w:color="auto" w:fill="A6A6A6" w:themeFill="background1" w:themeFillShade="A6"/>
                          </w:tcPr>
                          <w:p w14:paraId="1C266E8E" w14:textId="77777777" w:rsidR="00A656D8" w:rsidRPr="000A7A77" w:rsidRDefault="00A656D8" w:rsidP="000A7A77">
                            <w:pPr>
                              <w:jc w:val="center"/>
                              <w:rPr>
                                <w:color w:val="006600"/>
                              </w:rPr>
                            </w:pPr>
                            <w:r w:rsidRPr="000A7A77">
                              <w:rPr>
                                <w:b/>
                                <w:i/>
                                <w:color w:val="006600"/>
                              </w:rPr>
                              <w:t>g(x)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096C06DF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10503EDB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7188009E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098C9BEC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30" w:type="dxa"/>
                          </w:tcPr>
                          <w:p w14:paraId="72465D36" w14:textId="77777777" w:rsidR="00A656D8" w:rsidRDefault="00A656D8" w:rsidP="000A7A77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1F6769CC" w14:textId="77777777" w:rsidR="00A656D8" w:rsidRDefault="00A656D8" w:rsidP="00A656D8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7B2563AF" wp14:editId="646E1E44">
                <wp:simplePos x="0" y="0"/>
                <wp:positionH relativeFrom="column">
                  <wp:posOffset>19685</wp:posOffset>
                </wp:positionH>
                <wp:positionV relativeFrom="paragraph">
                  <wp:posOffset>70485</wp:posOffset>
                </wp:positionV>
                <wp:extent cx="2870200" cy="44513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  <w:gridCol w:w="704"/>
                              <w:gridCol w:w="702"/>
                              <w:gridCol w:w="702"/>
                              <w:gridCol w:w="702"/>
                              <w:gridCol w:w="703"/>
                            </w:tblGrid>
                            <w:tr w:rsidR="00A656D8" w14:paraId="5397E656" w14:textId="77777777" w:rsidTr="000A7A77">
                              <w:tc>
                                <w:tcPr>
                                  <w:tcW w:w="729" w:type="dxa"/>
                                  <w:shd w:val="clear" w:color="auto" w:fill="A6A6A6" w:themeFill="background1" w:themeFillShade="A6"/>
                                </w:tcPr>
                                <w:p w14:paraId="41A9C1CE" w14:textId="77777777" w:rsidR="00A656D8" w:rsidRPr="000A7A77" w:rsidRDefault="00A656D8" w:rsidP="000A7A77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0A7A77">
                                    <w:rPr>
                                      <w:b/>
                                      <w:i/>
                                      <w:color w:val="000000" w:themeColor="text1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287CDB26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– 1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8EFF614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08C03CBA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1E66EC8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1034C5E0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A656D8" w14:paraId="68DB995F" w14:textId="77777777" w:rsidTr="000A7A77">
                              <w:trPr>
                                <w:trHeight w:val="201"/>
                              </w:trPr>
                              <w:tc>
                                <w:tcPr>
                                  <w:tcW w:w="729" w:type="dxa"/>
                                  <w:shd w:val="clear" w:color="auto" w:fill="A6A6A6" w:themeFill="background1" w:themeFillShade="A6"/>
                                </w:tcPr>
                                <w:p w14:paraId="056C416B" w14:textId="77777777" w:rsidR="00A656D8" w:rsidRDefault="00A656D8" w:rsidP="000A7A77">
                                  <w:pPr>
                                    <w:jc w:val="center"/>
                                  </w:pPr>
                                  <w:r w:rsidRPr="000A7A77">
                                    <w:rPr>
                                      <w:b/>
                                      <w:i/>
                                      <w:color w:val="0000FF"/>
                                    </w:rPr>
                                    <w:t>f(x)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251666FC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½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6779A577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40CDB0DB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2E06873E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4B7F2C84" w14:textId="77777777" w:rsidR="00A656D8" w:rsidRDefault="00A656D8" w:rsidP="000A7A77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4B97AE0C" w14:textId="77777777" w:rsidR="00A656D8" w:rsidRDefault="00A656D8" w:rsidP="00A656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563AF" id="Text Box 28" o:spid="_x0000_s1060" type="#_x0000_t202" style="position:absolute;margin-left:1.55pt;margin-top:5.55pt;width:226pt;height:35.0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4"/>
                        <w:gridCol w:w="704"/>
                        <w:gridCol w:w="702"/>
                        <w:gridCol w:w="702"/>
                        <w:gridCol w:w="702"/>
                        <w:gridCol w:w="703"/>
                      </w:tblGrid>
                      <w:tr w:rsidR="00A656D8" w14:paraId="5397E656" w14:textId="77777777" w:rsidTr="000A7A77">
                        <w:tc>
                          <w:tcPr>
                            <w:tcW w:w="729" w:type="dxa"/>
                            <w:shd w:val="clear" w:color="auto" w:fill="A6A6A6" w:themeFill="background1" w:themeFillShade="A6"/>
                          </w:tcPr>
                          <w:p w14:paraId="41A9C1CE" w14:textId="77777777" w:rsidR="00A656D8" w:rsidRPr="000A7A77" w:rsidRDefault="00A656D8" w:rsidP="000A7A7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A7A77">
                              <w:rPr>
                                <w:b/>
                                <w:i/>
                                <w:color w:val="000000" w:themeColor="text1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287CDB26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– 1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58EFF614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08C03CBA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51E66EC8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1034C5E0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A656D8" w14:paraId="68DB995F" w14:textId="77777777" w:rsidTr="000A7A77">
                        <w:trPr>
                          <w:trHeight w:val="201"/>
                        </w:trPr>
                        <w:tc>
                          <w:tcPr>
                            <w:tcW w:w="729" w:type="dxa"/>
                            <w:shd w:val="clear" w:color="auto" w:fill="A6A6A6" w:themeFill="background1" w:themeFillShade="A6"/>
                          </w:tcPr>
                          <w:p w14:paraId="056C416B" w14:textId="77777777" w:rsidR="00A656D8" w:rsidRDefault="00A656D8" w:rsidP="000A7A77">
                            <w:pPr>
                              <w:jc w:val="center"/>
                            </w:pPr>
                            <w:r w:rsidRPr="000A7A77">
                              <w:rPr>
                                <w:b/>
                                <w:i/>
                                <w:color w:val="0000FF"/>
                              </w:rPr>
                              <w:t>f(x)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251666FC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½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6779A577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40CDB0DB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2E06873E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4B7F2C84" w14:textId="77777777" w:rsidR="00A656D8" w:rsidRDefault="00A656D8" w:rsidP="000A7A77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</w:tr>
                    </w:tbl>
                    <w:p w14:paraId="4B97AE0C" w14:textId="77777777" w:rsidR="00A656D8" w:rsidRDefault="00A656D8" w:rsidP="00A656D8"/>
                  </w:txbxContent>
                </v:textbox>
              </v:shape>
            </w:pict>
          </mc:Fallback>
        </mc:AlternateContent>
      </w:r>
    </w:p>
    <w:p w14:paraId="50B58C19" w14:textId="77777777" w:rsidR="00A656D8" w:rsidRPr="000A7A77" w:rsidRDefault="00A656D8" w:rsidP="00A656D8">
      <w:pPr>
        <w:pStyle w:val="ListParagraph"/>
        <w:numPr>
          <w:ilvl w:val="0"/>
          <w:numId w:val="18"/>
        </w:numPr>
        <w:rPr>
          <w:sz w:val="22"/>
          <w:szCs w:val="22"/>
        </w:rPr>
      </w:pPr>
    </w:p>
    <w:p w14:paraId="5FCC724C" w14:textId="77777777" w:rsidR="00A656D8" w:rsidRPr="00352E4A" w:rsidRDefault="00A656D8" w:rsidP="00A656D8">
      <w:pPr>
        <w:ind w:left="-540"/>
        <w:rPr>
          <w:sz w:val="22"/>
          <w:szCs w:val="22"/>
        </w:rPr>
      </w:pPr>
    </w:p>
    <w:p w14:paraId="4149B7EF" w14:textId="77777777" w:rsidR="00A656D8" w:rsidRPr="00352E4A" w:rsidRDefault="00A656D8" w:rsidP="00A656D8">
      <w:pPr>
        <w:rPr>
          <w:sz w:val="22"/>
          <w:szCs w:val="22"/>
        </w:rPr>
      </w:pPr>
    </w:p>
    <w:p w14:paraId="44221BFF" w14:textId="77777777" w:rsidR="00A656D8" w:rsidRDefault="00A656D8" w:rsidP="00A656D8">
      <w:pPr>
        <w:rPr>
          <w:sz w:val="22"/>
          <w:szCs w:val="22"/>
        </w:rPr>
      </w:pPr>
    </w:p>
    <w:p w14:paraId="6B98ED1C" w14:textId="77777777" w:rsidR="00A656D8" w:rsidRPr="00352E4A" w:rsidRDefault="00A656D8" w:rsidP="00A656D8">
      <w:pPr>
        <w:rPr>
          <w:sz w:val="22"/>
          <w:szCs w:val="22"/>
        </w:rPr>
      </w:pPr>
    </w:p>
    <w:p w14:paraId="64CD4574" w14:textId="77777777" w:rsidR="00A656D8" w:rsidRPr="00E23B2D" w:rsidRDefault="00A656D8" w:rsidP="00A656D8">
      <w:pPr>
        <w:pStyle w:val="ListParagraph"/>
        <w:numPr>
          <w:ilvl w:val="0"/>
          <w:numId w:val="9"/>
        </w:numPr>
        <w:ind w:right="-360"/>
        <w:rPr>
          <w:sz w:val="22"/>
          <w:szCs w:val="22"/>
        </w:rPr>
      </w:pPr>
      <w:r>
        <w:rPr>
          <w:sz w:val="24"/>
          <w:szCs w:val="24"/>
        </w:rPr>
        <w:t xml:space="preserve">Given each of the graphs below are exponential functions of the form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>
        <w:rPr>
          <w:sz w:val="24"/>
          <w:szCs w:val="24"/>
        </w:rPr>
        <w:t>, determine the parameter ‘a’ in each graph.</w:t>
      </w:r>
    </w:p>
    <w:p w14:paraId="31EE5DC4" w14:textId="77777777" w:rsidR="00A656D8" w:rsidRDefault="00A656D8" w:rsidP="00A656D8">
      <w:pPr>
        <w:rPr>
          <w:sz w:val="22"/>
          <w:szCs w:val="22"/>
        </w:rPr>
      </w:pPr>
    </w:p>
    <w:p w14:paraId="208FEDE4" w14:textId="77777777" w:rsidR="00A656D8" w:rsidRPr="00B808F1" w:rsidRDefault="00A656D8" w:rsidP="00A656D8">
      <w:pPr>
        <w:pStyle w:val="ListParagraph"/>
        <w:numPr>
          <w:ilvl w:val="0"/>
          <w:numId w:val="19"/>
        </w:numPr>
        <w:ind w:hanging="126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14400" behindDoc="0" locked="0" layoutInCell="1" allowOverlap="1" wp14:anchorId="6F8C13E8" wp14:editId="6BE49920">
            <wp:simplePos x="0" y="0"/>
            <wp:positionH relativeFrom="column">
              <wp:posOffset>3836670</wp:posOffset>
            </wp:positionH>
            <wp:positionV relativeFrom="paragraph">
              <wp:posOffset>54914</wp:posOffset>
            </wp:positionV>
            <wp:extent cx="2451282" cy="2234316"/>
            <wp:effectExtent l="0" t="0" r="635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282" cy="2234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1328" behindDoc="1" locked="0" layoutInCell="1" allowOverlap="1" wp14:anchorId="3BD3458E" wp14:editId="332025D7">
            <wp:simplePos x="0" y="0"/>
            <wp:positionH relativeFrom="column">
              <wp:posOffset>-11431</wp:posOffset>
            </wp:positionH>
            <wp:positionV relativeFrom="paragraph">
              <wp:posOffset>33462</wp:posOffset>
            </wp:positionV>
            <wp:extent cx="2456953" cy="2268841"/>
            <wp:effectExtent l="0" t="0" r="63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078" cy="2275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</w:t>
      </w:r>
      <w:r>
        <w:rPr>
          <w:sz w:val="22"/>
          <w:szCs w:val="22"/>
        </w:rPr>
        <w:tab/>
      </w:r>
    </w:p>
    <w:p w14:paraId="4CA5F475" w14:textId="77777777" w:rsidR="00A656D8" w:rsidRDefault="00A656D8" w:rsidP="00A656D8">
      <w:pPr>
        <w:rPr>
          <w:sz w:val="22"/>
          <w:szCs w:val="22"/>
        </w:rPr>
      </w:pPr>
    </w:p>
    <w:p w14:paraId="15A001ED" w14:textId="77777777" w:rsidR="00A656D8" w:rsidRDefault="00A656D8" w:rsidP="00A656D8">
      <w:pPr>
        <w:rPr>
          <w:sz w:val="22"/>
          <w:szCs w:val="22"/>
        </w:rPr>
      </w:pPr>
    </w:p>
    <w:p w14:paraId="36769746" w14:textId="77777777" w:rsidR="00A656D8" w:rsidRDefault="00A656D8" w:rsidP="00A656D8">
      <w:pPr>
        <w:rPr>
          <w:sz w:val="22"/>
          <w:szCs w:val="22"/>
        </w:rPr>
      </w:pPr>
    </w:p>
    <w:p w14:paraId="7E96186A" w14:textId="77777777" w:rsidR="00A656D8" w:rsidRDefault="00A656D8" w:rsidP="00A656D8">
      <w:pPr>
        <w:rPr>
          <w:sz w:val="22"/>
          <w:szCs w:val="22"/>
        </w:rPr>
      </w:pPr>
    </w:p>
    <w:p w14:paraId="5F339F5B" w14:textId="77777777" w:rsidR="00A656D8" w:rsidRDefault="00A656D8" w:rsidP="00A656D8">
      <w:pPr>
        <w:rPr>
          <w:sz w:val="22"/>
          <w:szCs w:val="22"/>
        </w:rPr>
      </w:pPr>
    </w:p>
    <w:p w14:paraId="5A7541D8" w14:textId="77777777" w:rsidR="00A656D8" w:rsidRDefault="00A656D8" w:rsidP="00A656D8">
      <w:pPr>
        <w:rPr>
          <w:sz w:val="22"/>
          <w:szCs w:val="22"/>
        </w:rPr>
      </w:pPr>
    </w:p>
    <w:p w14:paraId="5F6BE8DD" w14:textId="77777777" w:rsidR="00A656D8" w:rsidRDefault="00A656D8" w:rsidP="00A656D8">
      <w:pPr>
        <w:rPr>
          <w:sz w:val="22"/>
          <w:szCs w:val="22"/>
        </w:rPr>
      </w:pPr>
    </w:p>
    <w:p w14:paraId="49D1479E" w14:textId="77777777" w:rsidR="00A656D8" w:rsidRDefault="00A656D8" w:rsidP="00A656D8">
      <w:pPr>
        <w:rPr>
          <w:sz w:val="22"/>
          <w:szCs w:val="22"/>
        </w:rPr>
      </w:pPr>
    </w:p>
    <w:p w14:paraId="7CB5505C" w14:textId="77777777" w:rsidR="00A656D8" w:rsidRDefault="00A656D8" w:rsidP="00A656D8">
      <w:pPr>
        <w:rPr>
          <w:sz w:val="22"/>
          <w:szCs w:val="22"/>
        </w:rPr>
      </w:pPr>
    </w:p>
    <w:p w14:paraId="52D8E310" w14:textId="77777777" w:rsidR="00A656D8" w:rsidRDefault="00A656D8" w:rsidP="00A656D8">
      <w:pPr>
        <w:rPr>
          <w:sz w:val="22"/>
          <w:szCs w:val="22"/>
        </w:rPr>
      </w:pPr>
    </w:p>
    <w:p w14:paraId="658BD093" w14:textId="77777777" w:rsidR="00A656D8" w:rsidRDefault="00A656D8" w:rsidP="00A656D8">
      <w:pPr>
        <w:rPr>
          <w:sz w:val="22"/>
          <w:szCs w:val="22"/>
        </w:rPr>
      </w:pPr>
    </w:p>
    <w:p w14:paraId="3FCD8998" w14:textId="77777777" w:rsidR="00A656D8" w:rsidRDefault="00A656D8" w:rsidP="00A656D8">
      <w:pPr>
        <w:rPr>
          <w:sz w:val="22"/>
          <w:szCs w:val="22"/>
        </w:rPr>
      </w:pPr>
    </w:p>
    <w:p w14:paraId="4B245F2A" w14:textId="77777777" w:rsidR="00A656D8" w:rsidRDefault="00A656D8" w:rsidP="00A656D8">
      <w:pPr>
        <w:rPr>
          <w:sz w:val="22"/>
          <w:szCs w:val="22"/>
        </w:rPr>
      </w:pPr>
    </w:p>
    <w:p w14:paraId="4D63AB05" w14:textId="77777777" w:rsidR="00A656D8" w:rsidRDefault="00A656D8" w:rsidP="00A656D8">
      <w:pPr>
        <w:rPr>
          <w:sz w:val="22"/>
          <w:szCs w:val="22"/>
        </w:rPr>
      </w:pPr>
    </w:p>
    <w:p w14:paraId="03A4B3B7" w14:textId="77777777" w:rsidR="00A656D8" w:rsidRDefault="00A656D8" w:rsidP="00A656D8">
      <w:pPr>
        <w:rPr>
          <w:sz w:val="22"/>
          <w:szCs w:val="22"/>
        </w:rPr>
      </w:pPr>
    </w:p>
    <w:p w14:paraId="608F1F3D" w14:textId="77777777" w:rsidR="00A656D8" w:rsidRDefault="00A656D8" w:rsidP="00A656D8">
      <w:pPr>
        <w:rPr>
          <w:sz w:val="22"/>
          <w:szCs w:val="22"/>
        </w:rPr>
      </w:pPr>
    </w:p>
    <w:p w14:paraId="6DAE43FE" w14:textId="77777777" w:rsidR="00A656D8" w:rsidRDefault="00A656D8" w:rsidP="00A656D8">
      <w:pPr>
        <w:rPr>
          <w:sz w:val="22"/>
          <w:szCs w:val="22"/>
        </w:rPr>
      </w:pPr>
    </w:p>
    <w:p w14:paraId="51736980" w14:textId="77777777" w:rsidR="00A656D8" w:rsidRDefault="00A656D8" w:rsidP="00A656D8">
      <w:pPr>
        <w:rPr>
          <w:sz w:val="22"/>
          <w:szCs w:val="22"/>
        </w:rPr>
      </w:pPr>
    </w:p>
    <w:p w14:paraId="53A321A6" w14:textId="77777777" w:rsidR="00A656D8" w:rsidRDefault="00A656D8" w:rsidP="00A656D8">
      <w:pPr>
        <w:rPr>
          <w:sz w:val="22"/>
          <w:szCs w:val="22"/>
        </w:rPr>
      </w:pPr>
    </w:p>
    <w:p w14:paraId="344EC874" w14:textId="77777777" w:rsidR="00A656D8" w:rsidRDefault="00A656D8" w:rsidP="00A656D8">
      <w:pPr>
        <w:rPr>
          <w:sz w:val="22"/>
          <w:szCs w:val="22"/>
        </w:rPr>
      </w:pPr>
    </w:p>
    <w:p w14:paraId="4D6CDA3D" w14:textId="77777777" w:rsidR="00A656D8" w:rsidRPr="00352E4A" w:rsidRDefault="00A656D8" w:rsidP="00A656D8">
      <w:pPr>
        <w:rPr>
          <w:sz w:val="22"/>
          <w:szCs w:val="22"/>
        </w:rPr>
      </w:pPr>
      <w:r w:rsidRPr="00B808F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735866FE" wp14:editId="21741FD4">
                <wp:simplePos x="0" y="0"/>
                <wp:positionH relativeFrom="column">
                  <wp:posOffset>3909060</wp:posOffset>
                </wp:positionH>
                <wp:positionV relativeFrom="paragraph">
                  <wp:posOffset>82219</wp:posOffset>
                </wp:positionV>
                <wp:extent cx="2377440" cy="499745"/>
                <wp:effectExtent l="0" t="0" r="60960" b="52705"/>
                <wp:wrapNone/>
                <wp:docPr id="69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499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6DAF64" id="AutoShape 105" o:spid="_x0000_s1026" style="position:absolute;margin-left:307.8pt;margin-top:6.45pt;width:187.2pt;height:39.3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">
                <v:shadow on="t"/>
              </v:roundrect>
            </w:pict>
          </mc:Fallback>
        </mc:AlternateContent>
      </w:r>
      <w:r w:rsidRPr="00021A7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7EF5BDBC" wp14:editId="347CDE91">
                <wp:simplePos x="0" y="0"/>
                <wp:positionH relativeFrom="column">
                  <wp:posOffset>234315</wp:posOffset>
                </wp:positionH>
                <wp:positionV relativeFrom="paragraph">
                  <wp:posOffset>83516</wp:posOffset>
                </wp:positionV>
                <wp:extent cx="2377440" cy="499745"/>
                <wp:effectExtent l="0" t="0" r="60960" b="52705"/>
                <wp:wrapNone/>
                <wp:docPr id="65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499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9A4B52" id="AutoShape 105" o:spid="_x0000_s1026" style="position:absolute;margin-left:18.45pt;margin-top:6.6pt;width:187.2pt;height:39.3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">
                <v:shadow on="t"/>
              </v:roundrect>
            </w:pict>
          </mc:Fallback>
        </mc:AlternateContent>
      </w:r>
      <w:r w:rsidRPr="00B808F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35733186" wp14:editId="1F3FBB25">
                <wp:simplePos x="0" y="0"/>
                <wp:positionH relativeFrom="column">
                  <wp:posOffset>3863975</wp:posOffset>
                </wp:positionH>
                <wp:positionV relativeFrom="paragraph">
                  <wp:posOffset>128905</wp:posOffset>
                </wp:positionV>
                <wp:extent cx="1179830" cy="435610"/>
                <wp:effectExtent l="0" t="0" r="0" b="2540"/>
                <wp:wrapNone/>
                <wp:docPr id="70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86C9A" w14:textId="77777777" w:rsidR="00A656D8" w:rsidRPr="00B3400E" w:rsidRDefault="00A656D8" w:rsidP="00A656D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color w:val="FF3399"/>
                                    <w:sz w:val="32"/>
                                    <w:szCs w:val="32"/>
                                  </w:rPr>
                                  <m:t>h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3399"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3399"/>
                                        <w:sz w:val="32"/>
                                        <w:szCs w:val="32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FF3399"/>
                                    <w:sz w:val="32"/>
                                    <w:szCs w:val="32"/>
                                  </w:rPr>
                                  <m:t xml:space="preserve">=  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 xml:space="preserve">    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33186" id="_x0000_s1061" type="#_x0000_t202" style="position:absolute;margin-left:304.25pt;margin-top:10.15pt;width:92.9pt;height:34.3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" filled="f" stroked="f">
                <v:textbox>
                  <w:txbxContent>
                    <w:p w14:paraId="45786C9A" w14:textId="77777777" w:rsidR="00A656D8" w:rsidRPr="00B3400E" w:rsidRDefault="00A656D8" w:rsidP="00A656D8">
                      <w:pPr>
                        <w:rPr>
                          <w:sz w:val="32"/>
                          <w:szCs w:val="32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color w:val="FF3399"/>
                              <w:sz w:val="32"/>
                              <w:szCs w:val="32"/>
                            </w:rPr>
                            <m:t>h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FF3399"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3399"/>
                                  <w:sz w:val="32"/>
                                  <w:szCs w:val="32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color w:val="FF3399"/>
                              <w:sz w:val="32"/>
                              <w:szCs w:val="32"/>
                            </w:rPr>
                            <m:t xml:space="preserve">=  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    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1A7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6AFB4FA2" wp14:editId="462AE7D9">
                <wp:simplePos x="0" y="0"/>
                <wp:positionH relativeFrom="column">
                  <wp:posOffset>189230</wp:posOffset>
                </wp:positionH>
                <wp:positionV relativeFrom="paragraph">
                  <wp:posOffset>127635</wp:posOffset>
                </wp:positionV>
                <wp:extent cx="1179830" cy="435610"/>
                <wp:effectExtent l="0" t="0" r="0" b="2540"/>
                <wp:wrapNone/>
                <wp:docPr id="6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6B275" w14:textId="77777777" w:rsidR="00A656D8" w:rsidRPr="00B3400E" w:rsidRDefault="00A656D8" w:rsidP="00A656D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color w:val="0000FF"/>
                                    <w:sz w:val="32"/>
                                    <w:szCs w:val="32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FF"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FF"/>
                                        <w:sz w:val="32"/>
                                        <w:szCs w:val="32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0000FF"/>
                                    <w:sz w:val="32"/>
                                    <w:szCs w:val="32"/>
                                  </w:rPr>
                                  <m:t xml:space="preserve">=  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 xml:space="preserve">    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B4FA2" id="_x0000_s1062" type="#_x0000_t202" style="position:absolute;margin-left:14.9pt;margin-top:10.05pt;width:92.9pt;height:34.3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" filled="f" stroked="f">
                <v:textbox>
                  <w:txbxContent>
                    <w:p w14:paraId="53F6B275" w14:textId="77777777" w:rsidR="00A656D8" w:rsidRPr="00B3400E" w:rsidRDefault="00A656D8" w:rsidP="00A656D8">
                      <w:pPr>
                        <w:rPr>
                          <w:sz w:val="32"/>
                          <w:szCs w:val="32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color w:val="0000FF"/>
                              <w:sz w:val="32"/>
                              <w:szCs w:val="32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00FF"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00FF"/>
                                  <w:sz w:val="32"/>
                                  <w:szCs w:val="32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color w:val="0000FF"/>
                              <w:sz w:val="32"/>
                              <w:szCs w:val="32"/>
                            </w:rPr>
                            <m:t xml:space="preserve">=  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    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3FD36AA" w14:textId="77777777" w:rsidR="00AC79BA" w:rsidRDefault="001E3B42" w:rsidP="00A656D8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770D3C2E" wp14:editId="51CAB46F">
                <wp:simplePos x="0" y="0"/>
                <wp:positionH relativeFrom="column">
                  <wp:posOffset>2157730</wp:posOffset>
                </wp:positionH>
                <wp:positionV relativeFrom="paragraph">
                  <wp:posOffset>800100</wp:posOffset>
                </wp:positionV>
                <wp:extent cx="2156460" cy="285750"/>
                <wp:effectExtent l="0" t="0" r="0" b="0"/>
                <wp:wrapNone/>
                <wp:docPr id="38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8E998" w14:textId="32341F2C" w:rsidR="001E3B42" w:rsidRPr="00546045" w:rsidRDefault="001E3B42" w:rsidP="001E3B4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Winking      Unit </w:t>
                            </w:r>
                            <w:r w:rsidR="00092F25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-2   page </w:t>
                            </w:r>
                            <w:r w:rsidR="00092F25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41</w:t>
                            </w:r>
                          </w:p>
                          <w:p w14:paraId="00765306" w14:textId="77777777" w:rsidR="001E3B42" w:rsidRPr="00546045" w:rsidRDefault="001E3B42" w:rsidP="001E3B4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D3C2E" id="_x0000_s1063" type="#_x0000_t202" style="position:absolute;margin-left:169.9pt;margin-top:63pt;width:169.8pt;height:22.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" filled="f" stroked="f">
                <v:textbox>
                  <w:txbxContent>
                    <w:p w14:paraId="5588E998" w14:textId="32341F2C" w:rsidR="001E3B42" w:rsidRPr="00546045" w:rsidRDefault="001E3B42" w:rsidP="001E3B42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Winking      Unit </w:t>
                      </w:r>
                      <w:r w:rsidR="00092F25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-2   page </w:t>
                      </w:r>
                      <w:r w:rsidR="00092F25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41</w:t>
                      </w:r>
                    </w:p>
                    <w:p w14:paraId="00765306" w14:textId="77777777" w:rsidR="001E3B42" w:rsidRPr="00546045" w:rsidRDefault="001E3B42" w:rsidP="001E3B42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C79BA" w:rsidSect="00990156">
      <w:type w:val="continuous"/>
      <w:pgSz w:w="12240" w:h="15840"/>
      <w:pgMar w:top="450" w:right="1800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ACA1E" w14:textId="77777777" w:rsidR="00962230" w:rsidRDefault="00962230" w:rsidP="00AB5651">
      <w:r>
        <w:separator/>
      </w:r>
    </w:p>
  </w:endnote>
  <w:endnote w:type="continuationSeparator" w:id="0">
    <w:p w14:paraId="30BBF9C1" w14:textId="77777777" w:rsidR="00962230" w:rsidRDefault="00962230" w:rsidP="00AB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91BDD" w14:textId="77777777" w:rsidR="00962230" w:rsidRDefault="00962230" w:rsidP="00AB5651">
      <w:r>
        <w:separator/>
      </w:r>
    </w:p>
  </w:footnote>
  <w:footnote w:type="continuationSeparator" w:id="0">
    <w:p w14:paraId="3BBBDFF7" w14:textId="77777777" w:rsidR="00962230" w:rsidRDefault="00962230" w:rsidP="00AB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47DD0"/>
    <w:multiLevelType w:val="hybridMultilevel"/>
    <w:tmpl w:val="C7EC40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7740FC"/>
    <w:multiLevelType w:val="hybridMultilevel"/>
    <w:tmpl w:val="A5BEFB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FF5276"/>
    <w:multiLevelType w:val="hybridMultilevel"/>
    <w:tmpl w:val="5FFC9F4C"/>
    <w:lvl w:ilvl="0" w:tplc="F0AEE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534BF"/>
    <w:multiLevelType w:val="hybridMultilevel"/>
    <w:tmpl w:val="C11A8A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263CE"/>
    <w:multiLevelType w:val="hybridMultilevel"/>
    <w:tmpl w:val="4B0A3FC0"/>
    <w:lvl w:ilvl="0" w:tplc="24B8FF9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E0FFC"/>
    <w:multiLevelType w:val="hybridMultilevel"/>
    <w:tmpl w:val="F4C6F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62726"/>
    <w:multiLevelType w:val="hybridMultilevel"/>
    <w:tmpl w:val="5FFC9F4C"/>
    <w:lvl w:ilvl="0" w:tplc="F0AEE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805C8"/>
    <w:multiLevelType w:val="hybridMultilevel"/>
    <w:tmpl w:val="E370E3E2"/>
    <w:lvl w:ilvl="0" w:tplc="A8AEBC9E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8021BB"/>
    <w:multiLevelType w:val="hybridMultilevel"/>
    <w:tmpl w:val="638C6B22"/>
    <w:lvl w:ilvl="0" w:tplc="BA061ABE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57D419B4"/>
    <w:multiLevelType w:val="hybridMultilevel"/>
    <w:tmpl w:val="F5926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72A3A"/>
    <w:multiLevelType w:val="multilevel"/>
    <w:tmpl w:val="CE029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17298B"/>
    <w:multiLevelType w:val="hybridMultilevel"/>
    <w:tmpl w:val="C752277A"/>
    <w:lvl w:ilvl="0" w:tplc="12DCD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C6D18"/>
    <w:multiLevelType w:val="hybridMultilevel"/>
    <w:tmpl w:val="01CA0F9E"/>
    <w:lvl w:ilvl="0" w:tplc="205CB50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78383F58"/>
    <w:multiLevelType w:val="singleLevel"/>
    <w:tmpl w:val="B17449EA"/>
    <w:lvl w:ilvl="0">
      <w:start w:val="25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4" w15:restartNumberingAfterBreak="0">
    <w:nsid w:val="79383538"/>
    <w:multiLevelType w:val="hybridMultilevel"/>
    <w:tmpl w:val="82963A72"/>
    <w:lvl w:ilvl="0" w:tplc="648846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9113FA"/>
    <w:multiLevelType w:val="hybridMultilevel"/>
    <w:tmpl w:val="5DE2052A"/>
    <w:lvl w:ilvl="0" w:tplc="975C24E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17D6C"/>
    <w:multiLevelType w:val="singleLevel"/>
    <w:tmpl w:val="D110EF06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B5C4573"/>
    <w:multiLevelType w:val="hybridMultilevel"/>
    <w:tmpl w:val="36BC57F6"/>
    <w:lvl w:ilvl="0" w:tplc="D0E68E3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15C21"/>
    <w:multiLevelType w:val="hybridMultilevel"/>
    <w:tmpl w:val="215AE6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14"/>
  </w:num>
  <w:num w:numId="5">
    <w:abstractNumId w:val="2"/>
  </w:num>
  <w:num w:numId="6">
    <w:abstractNumId w:val="11"/>
  </w:num>
  <w:num w:numId="7">
    <w:abstractNumId w:val="6"/>
  </w:num>
  <w:num w:numId="8">
    <w:abstractNumId w:val="10"/>
  </w:num>
  <w:num w:numId="9">
    <w:abstractNumId w:val="15"/>
  </w:num>
  <w:num w:numId="10">
    <w:abstractNumId w:val="5"/>
  </w:num>
  <w:num w:numId="11">
    <w:abstractNumId w:val="1"/>
  </w:num>
  <w:num w:numId="12">
    <w:abstractNumId w:val="0"/>
  </w:num>
  <w:num w:numId="13">
    <w:abstractNumId w:val="3"/>
  </w:num>
  <w:num w:numId="14">
    <w:abstractNumId w:val="18"/>
  </w:num>
  <w:num w:numId="15">
    <w:abstractNumId w:val="12"/>
  </w:num>
  <w:num w:numId="16">
    <w:abstractNumId w:val="9"/>
  </w:num>
  <w:num w:numId="17">
    <w:abstractNumId w:val="4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51"/>
    <w:rsid w:val="000242DA"/>
    <w:rsid w:val="00051ADD"/>
    <w:rsid w:val="000620C8"/>
    <w:rsid w:val="00074E1A"/>
    <w:rsid w:val="00092F25"/>
    <w:rsid w:val="000A65A8"/>
    <w:rsid w:val="000B10D2"/>
    <w:rsid w:val="000E0036"/>
    <w:rsid w:val="000E0A53"/>
    <w:rsid w:val="000F5981"/>
    <w:rsid w:val="001554E3"/>
    <w:rsid w:val="00165981"/>
    <w:rsid w:val="001A6D6E"/>
    <w:rsid w:val="001B2BF7"/>
    <w:rsid w:val="001C18F8"/>
    <w:rsid w:val="001D1BC2"/>
    <w:rsid w:val="001D2735"/>
    <w:rsid w:val="001E3B42"/>
    <w:rsid w:val="001F0AA3"/>
    <w:rsid w:val="002074FE"/>
    <w:rsid w:val="00222B6F"/>
    <w:rsid w:val="002275FE"/>
    <w:rsid w:val="00236636"/>
    <w:rsid w:val="00261A74"/>
    <w:rsid w:val="00280877"/>
    <w:rsid w:val="002825B9"/>
    <w:rsid w:val="002A5359"/>
    <w:rsid w:val="002B3328"/>
    <w:rsid w:val="002E288A"/>
    <w:rsid w:val="00320D2B"/>
    <w:rsid w:val="00360F92"/>
    <w:rsid w:val="00366361"/>
    <w:rsid w:val="003A5EE4"/>
    <w:rsid w:val="003A7D85"/>
    <w:rsid w:val="003B373A"/>
    <w:rsid w:val="003E0648"/>
    <w:rsid w:val="0040476E"/>
    <w:rsid w:val="0043027E"/>
    <w:rsid w:val="00486F4F"/>
    <w:rsid w:val="004A24EF"/>
    <w:rsid w:val="004A4297"/>
    <w:rsid w:val="004B0091"/>
    <w:rsid w:val="004B25EA"/>
    <w:rsid w:val="00546045"/>
    <w:rsid w:val="00553431"/>
    <w:rsid w:val="00585EC5"/>
    <w:rsid w:val="005907F3"/>
    <w:rsid w:val="005950FD"/>
    <w:rsid w:val="005976AB"/>
    <w:rsid w:val="005B3E43"/>
    <w:rsid w:val="005C5F4C"/>
    <w:rsid w:val="005C7444"/>
    <w:rsid w:val="005E3711"/>
    <w:rsid w:val="006024F0"/>
    <w:rsid w:val="00603EB2"/>
    <w:rsid w:val="0062201E"/>
    <w:rsid w:val="00624ED0"/>
    <w:rsid w:val="00627F34"/>
    <w:rsid w:val="00696443"/>
    <w:rsid w:val="006C01AB"/>
    <w:rsid w:val="006F1A01"/>
    <w:rsid w:val="00727EDE"/>
    <w:rsid w:val="0073700C"/>
    <w:rsid w:val="00764A05"/>
    <w:rsid w:val="00782101"/>
    <w:rsid w:val="0078218C"/>
    <w:rsid w:val="007A1216"/>
    <w:rsid w:val="007B634D"/>
    <w:rsid w:val="007C2AC0"/>
    <w:rsid w:val="007D4A31"/>
    <w:rsid w:val="008022DE"/>
    <w:rsid w:val="00833748"/>
    <w:rsid w:val="008907E9"/>
    <w:rsid w:val="008A79C3"/>
    <w:rsid w:val="008B2286"/>
    <w:rsid w:val="008B7867"/>
    <w:rsid w:val="009009D3"/>
    <w:rsid w:val="00903297"/>
    <w:rsid w:val="009046FB"/>
    <w:rsid w:val="009222B5"/>
    <w:rsid w:val="00962230"/>
    <w:rsid w:val="009811C1"/>
    <w:rsid w:val="00990156"/>
    <w:rsid w:val="009D2DF6"/>
    <w:rsid w:val="00A40E56"/>
    <w:rsid w:val="00A656D8"/>
    <w:rsid w:val="00A66FAA"/>
    <w:rsid w:val="00AA492B"/>
    <w:rsid w:val="00AB5651"/>
    <w:rsid w:val="00AC55D5"/>
    <w:rsid w:val="00AC79BA"/>
    <w:rsid w:val="00AD600B"/>
    <w:rsid w:val="00AE31CF"/>
    <w:rsid w:val="00AF27E9"/>
    <w:rsid w:val="00B00590"/>
    <w:rsid w:val="00B41D8C"/>
    <w:rsid w:val="00B51B23"/>
    <w:rsid w:val="00B92637"/>
    <w:rsid w:val="00BA1647"/>
    <w:rsid w:val="00BF2AE7"/>
    <w:rsid w:val="00C22FE3"/>
    <w:rsid w:val="00C30390"/>
    <w:rsid w:val="00C50425"/>
    <w:rsid w:val="00C64C60"/>
    <w:rsid w:val="00C9699F"/>
    <w:rsid w:val="00C96E5B"/>
    <w:rsid w:val="00CA1615"/>
    <w:rsid w:val="00CA2D8E"/>
    <w:rsid w:val="00CC0DBB"/>
    <w:rsid w:val="00CC1086"/>
    <w:rsid w:val="00CE0F55"/>
    <w:rsid w:val="00D31893"/>
    <w:rsid w:val="00D32426"/>
    <w:rsid w:val="00D339A8"/>
    <w:rsid w:val="00D436B6"/>
    <w:rsid w:val="00D448F3"/>
    <w:rsid w:val="00D572A7"/>
    <w:rsid w:val="00D57403"/>
    <w:rsid w:val="00D74FF7"/>
    <w:rsid w:val="00DB13DC"/>
    <w:rsid w:val="00DC0DEF"/>
    <w:rsid w:val="00DC4170"/>
    <w:rsid w:val="00DD1B9F"/>
    <w:rsid w:val="00E17924"/>
    <w:rsid w:val="00E430FE"/>
    <w:rsid w:val="00E81DBD"/>
    <w:rsid w:val="00EB144A"/>
    <w:rsid w:val="00EB7F28"/>
    <w:rsid w:val="00EE2346"/>
    <w:rsid w:val="00EE6B37"/>
    <w:rsid w:val="00F2501B"/>
    <w:rsid w:val="00F31432"/>
    <w:rsid w:val="00F33240"/>
    <w:rsid w:val="00F453D9"/>
    <w:rsid w:val="00F8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,#f8f8f8"/>
    </o:shapedefaults>
    <o:shapelayout v:ext="edit">
      <o:idmap v:ext="edit" data="1"/>
    </o:shapelayout>
  </w:shapeDefaults>
  <w:decimalSymbol w:val="."/>
  <w:listSeparator w:val=","/>
  <w14:docId w14:val="44DCE0FE"/>
  <w15:docId w15:val="{A531684B-303F-4EC1-A04F-4F782F48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651"/>
  </w:style>
  <w:style w:type="paragraph" w:styleId="Footer">
    <w:name w:val="footer"/>
    <w:basedOn w:val="Normal"/>
    <w:link w:val="FooterChar"/>
    <w:uiPriority w:val="99"/>
    <w:unhideWhenUsed/>
    <w:rsid w:val="00AB5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651"/>
  </w:style>
  <w:style w:type="paragraph" w:styleId="BalloonText">
    <w:name w:val="Balloon Text"/>
    <w:basedOn w:val="Normal"/>
    <w:link w:val="BalloonTextChar"/>
    <w:uiPriority w:val="99"/>
    <w:semiHidden/>
    <w:unhideWhenUsed/>
    <w:rsid w:val="00595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0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5EE4"/>
    <w:pPr>
      <w:ind w:left="720"/>
      <w:contextualSpacing/>
    </w:pPr>
  </w:style>
  <w:style w:type="table" w:styleId="TableGrid">
    <w:name w:val="Table Grid"/>
    <w:basedOn w:val="TableNormal"/>
    <w:uiPriority w:val="59"/>
    <w:rsid w:val="00BA1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12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cho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school.dot</Template>
  <TotalTime>1</TotalTime>
  <Pages>5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MattsMathLabs</vt:lpstr>
    </vt:vector>
  </TitlesOfParts>
  <Company>Home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MattsMathLabs</dc:title>
  <dc:creator>Matthew M. Winking</dc:creator>
  <cp:lastModifiedBy>Matt Winking</cp:lastModifiedBy>
  <cp:revision>2</cp:revision>
  <cp:lastPrinted>2016-02-17T17:26:00Z</cp:lastPrinted>
  <dcterms:created xsi:type="dcterms:W3CDTF">2022-12-03T14:28:00Z</dcterms:created>
  <dcterms:modified xsi:type="dcterms:W3CDTF">2022-12-03T14:28:00Z</dcterms:modified>
</cp:coreProperties>
</file>