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56DE3" w14:textId="3484AA50" w:rsidR="00222B6F" w:rsidRPr="00AB5651" w:rsidRDefault="00BD2A38" w:rsidP="00222B6F">
      <w:pPr>
        <w:ind w:left="1440" w:right="-1440"/>
        <w:rPr>
          <w:rFonts w:ascii="Cooper Black" w:hAnsi="Cooper Black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885056" behindDoc="0" locked="0" layoutInCell="1" allowOverlap="1" wp14:anchorId="1CF89566" wp14:editId="5BDD1A74">
            <wp:simplePos x="0" y="0"/>
            <wp:positionH relativeFrom="margin">
              <wp:posOffset>-362309</wp:posOffset>
            </wp:positionH>
            <wp:positionV relativeFrom="paragraph">
              <wp:posOffset>-224287</wp:posOffset>
            </wp:positionV>
            <wp:extent cx="1343025" cy="485775"/>
            <wp:effectExtent l="0" t="0" r="9525" b="952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B6F" w:rsidRPr="00AB5651">
        <w:rPr>
          <w:rFonts w:ascii="Calibri" w:hAnsi="Calibri"/>
        </w:rPr>
        <w:t xml:space="preserve">      </w:t>
      </w:r>
      <w:r w:rsidR="00222B6F" w:rsidRPr="00AB5651">
        <w:rPr>
          <w:rFonts w:ascii="Calibri" w:hAnsi="Calibri"/>
        </w:rPr>
        <w:tab/>
        <w:t xml:space="preserve">    </w:t>
      </w:r>
      <w:r w:rsidR="00222B6F">
        <w:rPr>
          <w:rFonts w:ascii="Calibri" w:hAnsi="Calibri"/>
        </w:rPr>
        <w:t xml:space="preserve">         </w:t>
      </w:r>
      <w:r w:rsidR="00222B6F" w:rsidRPr="007F7B16">
        <w:rPr>
          <w:rFonts w:ascii="Cooper Black" w:hAnsi="Cooper Black"/>
          <w:szCs w:val="24"/>
        </w:rPr>
        <w:t xml:space="preserve">Sec </w:t>
      </w:r>
      <w:r>
        <w:rPr>
          <w:rFonts w:ascii="Cooper Black" w:hAnsi="Cooper Black"/>
          <w:szCs w:val="24"/>
        </w:rPr>
        <w:t>2</w:t>
      </w:r>
      <w:r w:rsidR="00222B6F" w:rsidRPr="007F7B16">
        <w:rPr>
          <w:rFonts w:ascii="Cooper Black" w:hAnsi="Cooper Black"/>
          <w:szCs w:val="24"/>
        </w:rPr>
        <w:t>.</w:t>
      </w:r>
      <w:r w:rsidR="00F14FB3">
        <w:rPr>
          <w:rFonts w:ascii="Cooper Black" w:hAnsi="Cooper Black"/>
          <w:szCs w:val="24"/>
        </w:rPr>
        <w:t>5</w:t>
      </w:r>
      <w:r w:rsidR="00222B6F" w:rsidRPr="007F7B16">
        <w:rPr>
          <w:rFonts w:ascii="Cooper Black" w:hAnsi="Cooper Black"/>
          <w:szCs w:val="24"/>
        </w:rPr>
        <w:t xml:space="preserve"> –</w:t>
      </w:r>
      <w:r w:rsidR="00222B6F">
        <w:rPr>
          <w:rFonts w:ascii="Cooper Black" w:hAnsi="Cooper Black"/>
          <w:szCs w:val="24"/>
        </w:rPr>
        <w:t xml:space="preserve"> Exponential &amp; Logarithmic Functions</w:t>
      </w:r>
      <w:r w:rsidR="00222B6F" w:rsidRPr="00AB5651">
        <w:rPr>
          <w:rFonts w:ascii="Cooper Black" w:hAnsi="Cooper Black"/>
          <w:sz w:val="22"/>
          <w:szCs w:val="22"/>
        </w:rPr>
        <w:tab/>
      </w:r>
    </w:p>
    <w:p w14:paraId="3BF58C0F" w14:textId="77777777" w:rsidR="00222B6F" w:rsidRPr="00544314" w:rsidRDefault="00222B6F" w:rsidP="00222B6F">
      <w:pPr>
        <w:ind w:left="-540" w:right="-1620"/>
        <w:rPr>
          <w:rFonts w:ascii="Calibri" w:hAnsi="Calibri"/>
          <w:u w:val="double"/>
        </w:rPr>
      </w:pPr>
      <w:r>
        <w:rPr>
          <w:rFonts w:ascii="Cooper Black" w:hAnsi="Cooper Black"/>
          <w:sz w:val="22"/>
          <w:szCs w:val="22"/>
          <w:u w:val="double"/>
        </w:rPr>
        <w:t xml:space="preserve"> </w:t>
      </w:r>
      <w:r w:rsidR="004310DF">
        <w:rPr>
          <w:rFonts w:ascii="Cooper Black" w:hAnsi="Cooper Black"/>
          <w:sz w:val="22"/>
          <w:szCs w:val="22"/>
          <w:u w:val="double"/>
        </w:rPr>
        <w:tab/>
      </w:r>
      <w:r w:rsidR="004310DF">
        <w:rPr>
          <w:rFonts w:ascii="Cooper Black" w:hAnsi="Cooper Black"/>
          <w:sz w:val="22"/>
          <w:szCs w:val="22"/>
          <w:u w:val="double"/>
        </w:rPr>
        <w:tab/>
      </w:r>
      <w:r w:rsidR="004310DF">
        <w:rPr>
          <w:rFonts w:ascii="Cooper Black" w:hAnsi="Cooper Black"/>
          <w:sz w:val="22"/>
          <w:szCs w:val="22"/>
          <w:u w:val="double"/>
        </w:rPr>
        <w:tab/>
        <w:t xml:space="preserve">         </w:t>
      </w:r>
      <w:r w:rsidR="004310DF">
        <w:rPr>
          <w:rFonts w:ascii="Cooper Black" w:hAnsi="Cooper Black"/>
          <w:sz w:val="22"/>
          <w:szCs w:val="22"/>
          <w:u w:val="double"/>
        </w:rPr>
        <w:tab/>
        <w:t xml:space="preserve">             </w:t>
      </w:r>
      <w:r>
        <w:rPr>
          <w:rFonts w:ascii="Cooper Black" w:hAnsi="Cooper Black"/>
          <w:szCs w:val="24"/>
          <w:u w:val="double"/>
        </w:rPr>
        <w:t>(</w:t>
      </w:r>
      <w:r w:rsidR="004310DF">
        <w:rPr>
          <w:rFonts w:ascii="Cooper Black" w:hAnsi="Cooper Black"/>
          <w:szCs w:val="24"/>
          <w:u w:val="double"/>
        </w:rPr>
        <w:t>Inverses of Exponential and Log Functions</w:t>
      </w:r>
      <w:r>
        <w:rPr>
          <w:rFonts w:ascii="Cooper Black" w:hAnsi="Cooper Black"/>
          <w:szCs w:val="24"/>
          <w:u w:val="double"/>
        </w:rPr>
        <w:t>)</w:t>
      </w:r>
      <w:r>
        <w:rPr>
          <w:rFonts w:ascii="Calibri" w:hAnsi="Calibri"/>
          <w:u w:val="double"/>
        </w:rPr>
        <w:tab/>
        <w:t xml:space="preserve">  </w:t>
      </w:r>
      <w:r w:rsidRPr="00AB5651">
        <w:rPr>
          <w:rFonts w:ascii="Calibri" w:hAnsi="Calibri"/>
          <w:u w:val="double"/>
        </w:rPr>
        <w:t>Name:</w:t>
      </w:r>
      <w:r>
        <w:rPr>
          <w:rFonts w:ascii="Calibri" w:hAnsi="Calibri"/>
          <w:u w:val="double"/>
        </w:rPr>
        <w:tab/>
      </w:r>
      <w:r>
        <w:rPr>
          <w:rFonts w:ascii="Calibri" w:hAnsi="Calibri"/>
          <w:u w:val="double"/>
        </w:rPr>
        <w:tab/>
      </w:r>
      <w:r>
        <w:rPr>
          <w:rFonts w:ascii="Calibri" w:hAnsi="Calibri"/>
          <w:u w:val="double"/>
        </w:rPr>
        <w:tab/>
      </w:r>
      <w:r>
        <w:rPr>
          <w:rFonts w:ascii="Calibri" w:hAnsi="Calibri"/>
          <w:u w:val="double"/>
        </w:rPr>
        <w:tab/>
      </w:r>
    </w:p>
    <w:p w14:paraId="560AF92F" w14:textId="77777777" w:rsidR="00E460A5" w:rsidRPr="00100379" w:rsidRDefault="00DF5BF1" w:rsidP="00E460A5">
      <w:pPr>
        <w:pStyle w:val="ListParagraph"/>
        <w:numPr>
          <w:ilvl w:val="0"/>
          <w:numId w:val="26"/>
        </w:numPr>
        <w:rPr>
          <w:rFonts w:asciiTheme="majorHAnsi" w:hAnsiTheme="majorHAnsi"/>
          <w:sz w:val="22"/>
          <w:szCs w:val="22"/>
        </w:rPr>
      </w:pPr>
      <w:r w:rsidRPr="00100379">
        <w:rPr>
          <w:rFonts w:asciiTheme="majorHAnsi" w:hAnsiTheme="majorHAnsi"/>
          <w:noProof/>
        </w:rPr>
        <w:drawing>
          <wp:anchor distT="0" distB="0" distL="114300" distR="114300" simplePos="0" relativeHeight="251827712" behindDoc="0" locked="0" layoutInCell="1" allowOverlap="1" wp14:anchorId="137BFF36" wp14:editId="16FA77B0">
            <wp:simplePos x="0" y="0"/>
            <wp:positionH relativeFrom="column">
              <wp:posOffset>4943475</wp:posOffset>
            </wp:positionH>
            <wp:positionV relativeFrom="paragraph">
              <wp:posOffset>290992</wp:posOffset>
            </wp:positionV>
            <wp:extent cx="1983105" cy="17621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3D9">
        <w:rPr>
          <w:noProof/>
        </w:rPr>
        <w:drawing>
          <wp:anchor distT="0" distB="0" distL="114300" distR="114300" simplePos="0" relativeHeight="251854336" behindDoc="1" locked="0" layoutInCell="1" allowOverlap="1" wp14:anchorId="21CE4FD7" wp14:editId="02D9A7BA">
            <wp:simplePos x="0" y="0"/>
            <wp:positionH relativeFrom="column">
              <wp:posOffset>76835</wp:posOffset>
            </wp:positionH>
            <wp:positionV relativeFrom="paragraph">
              <wp:posOffset>284480</wp:posOffset>
            </wp:positionV>
            <wp:extent cx="1771015" cy="1732915"/>
            <wp:effectExtent l="0" t="0" r="63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015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0A5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73043C05" wp14:editId="047F8788">
                <wp:simplePos x="0" y="0"/>
                <wp:positionH relativeFrom="column">
                  <wp:posOffset>4933950</wp:posOffset>
                </wp:positionH>
                <wp:positionV relativeFrom="paragraph">
                  <wp:posOffset>288925</wp:posOffset>
                </wp:positionV>
                <wp:extent cx="1600200" cy="6477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6FB49" w14:textId="77777777" w:rsidR="00E460A5" w:rsidRPr="004657CE" w:rsidRDefault="00E460A5" w:rsidP="00E460A5">
                            <w:pPr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4657CE"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szCs w:val="16"/>
                              </w:rPr>
                              <w:t>Graph of Inverse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043C0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88.5pt;margin-top:22.75pt;width:126pt;height:51pt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" filled="f" stroked="f" strokeweight=".5pt">
                <v:textbox>
                  <w:txbxContent>
                    <w:p w14:paraId="3706FB49" w14:textId="77777777" w:rsidR="00E460A5" w:rsidRPr="004657CE" w:rsidRDefault="00E460A5" w:rsidP="00E460A5">
                      <w:pPr>
                        <w:rPr>
                          <w:rFonts w:asciiTheme="majorHAnsi" w:hAnsiTheme="majorHAnsi"/>
                          <w:b/>
                          <w:i/>
                          <w:sz w:val="16"/>
                          <w:szCs w:val="16"/>
                        </w:rPr>
                      </w:pPr>
                      <w:r w:rsidRPr="004657CE">
                        <w:rPr>
                          <w:rFonts w:asciiTheme="majorHAnsi" w:hAnsiTheme="majorHAnsi"/>
                          <w:b/>
                          <w:i/>
                          <w:sz w:val="16"/>
                          <w:szCs w:val="16"/>
                        </w:rPr>
                        <w:t>Graph of Inverse</w:t>
                      </w:r>
                    </w:p>
                  </w:txbxContent>
                </v:textbox>
              </v:shape>
            </w:pict>
          </mc:Fallback>
        </mc:AlternateContent>
      </w:r>
      <w:r w:rsidR="00E460A5" w:rsidRPr="00100379">
        <w:rPr>
          <w:rFonts w:asciiTheme="majorHAnsi" w:hAnsiTheme="majorHAnsi"/>
          <w:sz w:val="22"/>
          <w:szCs w:val="22"/>
        </w:rPr>
        <w:t>Consider the</w:t>
      </w:r>
      <w:r w:rsidR="001123C8">
        <w:rPr>
          <w:rFonts w:asciiTheme="majorHAnsi" w:hAnsiTheme="majorHAnsi"/>
          <w:sz w:val="22"/>
          <w:szCs w:val="22"/>
        </w:rPr>
        <w:t xml:space="preserve"> exponential</w:t>
      </w:r>
      <w:r w:rsidR="00E460A5" w:rsidRPr="00100379">
        <w:rPr>
          <w:rFonts w:asciiTheme="majorHAnsi" w:hAnsiTheme="majorHAnsi"/>
          <w:sz w:val="22"/>
          <w:szCs w:val="22"/>
        </w:rPr>
        <w:t xml:space="preserve"> function </w:t>
      </w:r>
      <m:oMath>
        <m:r>
          <w:rPr>
            <w:rFonts w:ascii="Cambria Math" w:hAnsi="Cambria Math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</m:oMath>
      <w:r w:rsidR="00E460A5" w:rsidRPr="00100379">
        <w:rPr>
          <w:rFonts w:asciiTheme="majorHAnsi" w:hAnsiTheme="majorHAnsi"/>
          <w:sz w:val="22"/>
          <w:szCs w:val="22"/>
        </w:rPr>
        <w:t xml:space="preserve"> shown below.  Find the inverse of the function, sketch a graph of the inverse, and determine whether or not the inverse is a function.</w:t>
      </w:r>
    </w:p>
    <w:p w14:paraId="7E0662D4" w14:textId="77777777" w:rsidR="00E460A5" w:rsidRDefault="00E460A5" w:rsidP="00E460A5">
      <w:pPr>
        <w:pStyle w:val="ListParagraph"/>
        <w:numPr>
          <w:ilvl w:val="0"/>
          <w:numId w:val="27"/>
        </w:numPr>
        <w:spacing w:line="360" w:lineRule="auto"/>
        <w:ind w:left="360"/>
        <w:rPr>
          <w:rFonts w:ascii="Cambria" w:hAnsi="Cambria"/>
          <w:sz w:val="22"/>
          <w:szCs w:val="22"/>
        </w:rPr>
      </w:pPr>
    </w:p>
    <w:p w14:paraId="560A484A" w14:textId="77777777" w:rsidR="00E460A5" w:rsidRDefault="00E460A5" w:rsidP="00E460A5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638420AA" w14:textId="77777777" w:rsidR="00E460A5" w:rsidRDefault="00E460A5" w:rsidP="00E460A5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5EE5F52B" w14:textId="77777777" w:rsidR="00E460A5" w:rsidRDefault="00E460A5" w:rsidP="00E460A5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36FB638A" w14:textId="77777777" w:rsidR="00E460A5" w:rsidRDefault="00E460A5" w:rsidP="00E460A5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652674B4" w14:textId="77777777" w:rsidR="005E4B27" w:rsidRDefault="005E4B27" w:rsidP="00E460A5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0F5819DA" w14:textId="77777777" w:rsidR="00E460A5" w:rsidRDefault="00E460A5" w:rsidP="00E460A5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828736" behindDoc="0" locked="0" layoutInCell="1" allowOverlap="1" wp14:anchorId="2B7F0C41" wp14:editId="4405D4A8">
                <wp:simplePos x="0" y="0"/>
                <wp:positionH relativeFrom="column">
                  <wp:posOffset>5018878</wp:posOffset>
                </wp:positionH>
                <wp:positionV relativeFrom="paragraph">
                  <wp:posOffset>196850</wp:posOffset>
                </wp:positionV>
                <wp:extent cx="1781175" cy="504825"/>
                <wp:effectExtent l="0" t="0" r="9525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504825"/>
                          <a:chOff x="0" y="0"/>
                          <a:chExt cx="1781175" cy="504825"/>
                        </a:xfrm>
                      </wpg:grpSpPr>
                      <wps:wsp>
                        <wps:cNvPr id="4" name="Rounded Rectangle 4"/>
                        <wps:cNvSpPr/>
                        <wps:spPr>
                          <a:xfrm>
                            <a:off x="171450" y="28575"/>
                            <a:ext cx="1495425" cy="3333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" name="Group 7"/>
                        <wpg:cNvGrpSpPr/>
                        <wpg:grpSpPr>
                          <a:xfrm>
                            <a:off x="0" y="0"/>
                            <a:ext cx="1781175" cy="504825"/>
                            <a:chOff x="0" y="0"/>
                            <a:chExt cx="1781175" cy="504825"/>
                          </a:xfrm>
                        </wpg:grpSpPr>
                        <wps:wsp>
                          <wps:cNvPr id="5" name="Text Box 5"/>
                          <wps:cNvSpPr txBox="1"/>
                          <wps:spPr>
                            <a:xfrm>
                              <a:off x="38100" y="0"/>
                              <a:ext cx="1743075" cy="504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C8204B7" w14:textId="77777777" w:rsidR="00E460A5" w:rsidRPr="00100379" w:rsidRDefault="00E460A5" w:rsidP="00E460A5">
                                <w:pPr>
                                  <w:jc w:val="center"/>
                                  <w:rPr>
                                    <w:rFonts w:asciiTheme="minorHAnsi" w:hAnsiTheme="minorHAnsi"/>
                                  </w:rPr>
                                </w:pPr>
                                <w:r w:rsidRPr="00100379">
                                  <w:rPr>
                                    <w:rFonts w:asciiTheme="minorHAnsi" w:hAnsiTheme="minorHAnsi"/>
                                  </w:rPr>
                                  <w:t>Is the Inverse a Function?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Text Box 6"/>
                          <wps:cNvSpPr txBox="1"/>
                          <wps:spPr>
                            <a:xfrm>
                              <a:off x="0" y="142875"/>
                              <a:ext cx="1743075" cy="352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7B8C3D" w14:textId="77777777" w:rsidR="00E460A5" w:rsidRPr="00100379" w:rsidRDefault="00E460A5" w:rsidP="00E460A5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100379">
                                  <w:rPr>
                                    <w:rFonts w:asciiTheme="minorHAnsi" w:hAnsiTheme="minorHAnsi"/>
                                    <w:b/>
                                    <w:sz w:val="22"/>
                                    <w:szCs w:val="22"/>
                                  </w:rPr>
                                  <w:t>YES           NO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B7F0C41" id="Group 8" o:spid="_x0000_s1027" style="position:absolute;margin-left:395.2pt;margin-top:15.5pt;width:140.25pt;height:39.75pt;z-index:251828736" coordsize="17811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">
                <v:roundrect id="Rounded Rectangle 4" o:spid="_x0000_s1028" style="position:absolute;left:1714;top:285;width:14954;height:3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" fillcolor="white [3212]" strokecolor="black [3213]" strokeweight="1.5pt">
                  <v:shadow on="t" color="black" opacity="26214f" origin="-.5,-.5" offset=".74836mm,.74836mm"/>
                </v:roundrect>
                <v:group id="Group 7" o:spid="_x0000_s1029" style="position:absolute;width:17811;height:5048" coordsize="17811,5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Text Box 5" o:spid="_x0000_s1030" type="#_x0000_t202" style="position:absolute;left:381;width:17430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<v:textbox>
                      <w:txbxContent>
                        <w:p w14:paraId="1C8204B7" w14:textId="77777777" w:rsidR="00E460A5" w:rsidRPr="00100379" w:rsidRDefault="00E460A5" w:rsidP="00E460A5">
                          <w:pPr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 w:rsidRPr="00100379">
                            <w:rPr>
                              <w:rFonts w:asciiTheme="minorHAnsi" w:hAnsiTheme="minorHAnsi"/>
                            </w:rPr>
                            <w:t>Is the Inverse a Function?</w:t>
                          </w:r>
                        </w:p>
                      </w:txbxContent>
                    </v:textbox>
                  </v:shape>
                  <v:shape id="Text Box 6" o:spid="_x0000_s1031" type="#_x0000_t202" style="position:absolute;top:1428;width:17430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<v:textbox>
                      <w:txbxContent>
                        <w:p w14:paraId="4B7B8C3D" w14:textId="77777777" w:rsidR="00E460A5" w:rsidRPr="00100379" w:rsidRDefault="00E460A5" w:rsidP="00E460A5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</w:pPr>
                          <w:r w:rsidRPr="00100379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>YES           NO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1E4685B" w14:textId="77777777" w:rsidR="00E460A5" w:rsidRDefault="00E460A5" w:rsidP="00E460A5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728452AF" w14:textId="77777777" w:rsidR="00E460A5" w:rsidRPr="00100379" w:rsidRDefault="00E460A5" w:rsidP="00E460A5">
      <w:pPr>
        <w:pStyle w:val="ListParagraph"/>
        <w:ind w:left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2EBC0FF7" wp14:editId="7FBD55E3">
                <wp:simplePos x="0" y="0"/>
                <wp:positionH relativeFrom="column">
                  <wp:posOffset>161925</wp:posOffset>
                </wp:positionH>
                <wp:positionV relativeFrom="paragraph">
                  <wp:posOffset>99060</wp:posOffset>
                </wp:positionV>
                <wp:extent cx="693420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D24431" id="Straight Connector 22" o:spid="_x0000_s1026" style="position:absolute;z-index:251833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75pt,7.8pt" to="558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" strokecolor="black [3040]" strokeweight="1.5pt"/>
            </w:pict>
          </mc:Fallback>
        </mc:AlternateContent>
      </w:r>
      <w:r w:rsidRPr="004657CE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831808" behindDoc="1" locked="0" layoutInCell="1" allowOverlap="1" wp14:anchorId="1D94D988" wp14:editId="7269F7D1">
            <wp:simplePos x="0" y="0"/>
            <wp:positionH relativeFrom="column">
              <wp:posOffset>4943475</wp:posOffset>
            </wp:positionH>
            <wp:positionV relativeFrom="paragraph">
              <wp:posOffset>151765</wp:posOffset>
            </wp:positionV>
            <wp:extent cx="1983105" cy="1762125"/>
            <wp:effectExtent l="0" t="0" r="0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64E56E" w14:textId="77777777" w:rsidR="00E460A5" w:rsidRDefault="00DF5BF1" w:rsidP="00E460A5">
      <w:pPr>
        <w:pStyle w:val="ListParagraph"/>
        <w:numPr>
          <w:ilvl w:val="0"/>
          <w:numId w:val="27"/>
        </w:numPr>
        <w:spacing w:line="360" w:lineRule="auto"/>
        <w:ind w:left="360"/>
        <w:rPr>
          <w:rFonts w:ascii="Cambria" w:hAnsi="Cambri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855360" behindDoc="1" locked="0" layoutInCell="1" allowOverlap="1" wp14:anchorId="6654FCB7" wp14:editId="656FF8FB">
            <wp:simplePos x="0" y="0"/>
            <wp:positionH relativeFrom="column">
              <wp:posOffset>118110</wp:posOffset>
            </wp:positionH>
            <wp:positionV relativeFrom="paragraph">
              <wp:posOffset>-1905</wp:posOffset>
            </wp:positionV>
            <wp:extent cx="1751965" cy="1723390"/>
            <wp:effectExtent l="0" t="0" r="635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965" cy="172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0A5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13AFA2BB" wp14:editId="5402A8D7">
                <wp:simplePos x="0" y="0"/>
                <wp:positionH relativeFrom="column">
                  <wp:posOffset>4943475</wp:posOffset>
                </wp:positionH>
                <wp:positionV relativeFrom="paragraph">
                  <wp:posOffset>2540</wp:posOffset>
                </wp:positionV>
                <wp:extent cx="1600200" cy="64770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B5EF2" w14:textId="77777777" w:rsidR="00E460A5" w:rsidRPr="004657CE" w:rsidRDefault="00E460A5" w:rsidP="00E460A5">
                            <w:pPr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4657CE"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szCs w:val="16"/>
                              </w:rPr>
                              <w:t>Graph of Inverse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FA2BB" id="Text Box 42" o:spid="_x0000_s1032" type="#_x0000_t202" style="position:absolute;left:0;text-align:left;margin-left:389.25pt;margin-top:.2pt;width:126pt;height:51pt;z-index:25185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" filled="f" stroked="f" strokeweight=".5pt">
                <v:textbox>
                  <w:txbxContent>
                    <w:p w14:paraId="274B5EF2" w14:textId="77777777" w:rsidR="00E460A5" w:rsidRPr="004657CE" w:rsidRDefault="00E460A5" w:rsidP="00E460A5">
                      <w:pPr>
                        <w:rPr>
                          <w:rFonts w:asciiTheme="majorHAnsi" w:hAnsiTheme="majorHAnsi"/>
                          <w:b/>
                          <w:i/>
                          <w:sz w:val="16"/>
                          <w:szCs w:val="16"/>
                        </w:rPr>
                      </w:pPr>
                      <w:r w:rsidRPr="004657CE">
                        <w:rPr>
                          <w:rFonts w:asciiTheme="majorHAnsi" w:hAnsiTheme="majorHAnsi"/>
                          <w:b/>
                          <w:i/>
                          <w:sz w:val="16"/>
                          <w:szCs w:val="16"/>
                        </w:rPr>
                        <w:t>Graph of Inverse</w:t>
                      </w:r>
                    </w:p>
                  </w:txbxContent>
                </v:textbox>
              </v:shape>
            </w:pict>
          </mc:Fallback>
        </mc:AlternateContent>
      </w:r>
    </w:p>
    <w:p w14:paraId="0EC28F7F" w14:textId="77777777" w:rsidR="00E460A5" w:rsidRDefault="00E460A5" w:rsidP="00E460A5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5907A924" w14:textId="77777777" w:rsidR="00E460A5" w:rsidRDefault="00E460A5" w:rsidP="00E460A5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15F0B827" w14:textId="77777777" w:rsidR="00E460A5" w:rsidRDefault="00E460A5" w:rsidP="00E460A5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4ED55D20" w14:textId="77777777" w:rsidR="009943D9" w:rsidRDefault="009943D9" w:rsidP="00E460A5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6A626DDD" w14:textId="77777777" w:rsidR="00E460A5" w:rsidRDefault="00E460A5" w:rsidP="00E460A5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5D1D9DEF" w14:textId="77777777" w:rsidR="00E460A5" w:rsidRDefault="009943D9" w:rsidP="00E460A5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830784" behindDoc="0" locked="0" layoutInCell="1" allowOverlap="1" wp14:anchorId="05140FD5" wp14:editId="6DB01C0B">
                <wp:simplePos x="0" y="0"/>
                <wp:positionH relativeFrom="column">
                  <wp:posOffset>5019040</wp:posOffset>
                </wp:positionH>
                <wp:positionV relativeFrom="paragraph">
                  <wp:posOffset>182407</wp:posOffset>
                </wp:positionV>
                <wp:extent cx="1781175" cy="504825"/>
                <wp:effectExtent l="0" t="0" r="9525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504825"/>
                          <a:chOff x="0" y="0"/>
                          <a:chExt cx="1781175" cy="504825"/>
                        </a:xfrm>
                      </wpg:grpSpPr>
                      <wps:wsp>
                        <wps:cNvPr id="11" name="Rounded Rectangle 11"/>
                        <wps:cNvSpPr/>
                        <wps:spPr>
                          <a:xfrm>
                            <a:off x="171450" y="28575"/>
                            <a:ext cx="1495425" cy="3333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" name="Group 12"/>
                        <wpg:cNvGrpSpPr/>
                        <wpg:grpSpPr>
                          <a:xfrm>
                            <a:off x="0" y="0"/>
                            <a:ext cx="1781175" cy="504825"/>
                            <a:chOff x="0" y="0"/>
                            <a:chExt cx="1781175" cy="504825"/>
                          </a:xfrm>
                        </wpg:grpSpPr>
                        <wps:wsp>
                          <wps:cNvPr id="13" name="Text Box 13"/>
                          <wps:cNvSpPr txBox="1"/>
                          <wps:spPr>
                            <a:xfrm>
                              <a:off x="38100" y="0"/>
                              <a:ext cx="1743075" cy="504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3E5772F" w14:textId="77777777" w:rsidR="00E460A5" w:rsidRPr="00100379" w:rsidRDefault="00E460A5" w:rsidP="00E460A5">
                                <w:pPr>
                                  <w:jc w:val="center"/>
                                  <w:rPr>
                                    <w:rFonts w:asciiTheme="minorHAnsi" w:hAnsiTheme="minorHAnsi"/>
                                  </w:rPr>
                                </w:pPr>
                                <w:r w:rsidRPr="00100379">
                                  <w:rPr>
                                    <w:rFonts w:asciiTheme="minorHAnsi" w:hAnsiTheme="minorHAnsi"/>
                                  </w:rPr>
                                  <w:t>Is the Inverse a Function?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Text Box 14"/>
                          <wps:cNvSpPr txBox="1"/>
                          <wps:spPr>
                            <a:xfrm>
                              <a:off x="0" y="142875"/>
                              <a:ext cx="1743075" cy="352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9830070" w14:textId="77777777" w:rsidR="00E460A5" w:rsidRPr="00100379" w:rsidRDefault="00E460A5" w:rsidP="00E460A5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100379">
                                  <w:rPr>
                                    <w:rFonts w:asciiTheme="minorHAnsi" w:hAnsiTheme="minorHAnsi"/>
                                    <w:b/>
                                    <w:sz w:val="22"/>
                                    <w:szCs w:val="22"/>
                                  </w:rPr>
                                  <w:t>YES           NO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140FD5" id="Group 10" o:spid="_x0000_s1033" style="position:absolute;margin-left:395.2pt;margin-top:14.35pt;width:140.25pt;height:39.75pt;z-index:251830784;mso-width-relative:margin;mso-height-relative:margin" coordsize="17811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">
                <v:roundrect id="Rounded Rectangle 11" o:spid="_x0000_s1034" style="position:absolute;left:1714;top:285;width:14954;height:3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" fillcolor="white [3212]" strokecolor="black [3213]" strokeweight="1.5pt">
                  <v:shadow on="t" color="black" opacity="26214f" origin="-.5,-.5" offset=".74836mm,.74836mm"/>
                </v:roundrect>
                <v:group id="Group 12" o:spid="_x0000_s1035" style="position:absolute;width:17811;height:5048" coordsize="17811,5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3" o:spid="_x0000_s1036" type="#_x0000_t202" style="position:absolute;left:381;width:17430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<v:textbox>
                      <w:txbxContent>
                        <w:p w14:paraId="63E5772F" w14:textId="77777777" w:rsidR="00E460A5" w:rsidRPr="00100379" w:rsidRDefault="00E460A5" w:rsidP="00E460A5">
                          <w:pPr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 w:rsidRPr="00100379">
                            <w:rPr>
                              <w:rFonts w:asciiTheme="minorHAnsi" w:hAnsiTheme="minorHAnsi"/>
                            </w:rPr>
                            <w:t>Is the Inverse a Function?</w:t>
                          </w:r>
                        </w:p>
                      </w:txbxContent>
                    </v:textbox>
                  </v:shape>
                  <v:shape id="Text Box 14" o:spid="_x0000_s1037" type="#_x0000_t202" style="position:absolute;top:1428;width:17430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<v:textbox>
                      <w:txbxContent>
                        <w:p w14:paraId="09830070" w14:textId="77777777" w:rsidR="00E460A5" w:rsidRPr="00100379" w:rsidRDefault="00E460A5" w:rsidP="00E460A5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</w:pPr>
                          <w:r w:rsidRPr="00100379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>YES           NO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440D42E" w14:textId="77777777" w:rsidR="00E460A5" w:rsidRDefault="00E460A5" w:rsidP="00E460A5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5618DA4D" w14:textId="77777777" w:rsidR="00E460A5" w:rsidRPr="00100379" w:rsidRDefault="00E460A5" w:rsidP="00E460A5">
      <w:pPr>
        <w:pStyle w:val="ListParagraph"/>
        <w:ind w:left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1830BEA5" wp14:editId="210E821B">
                <wp:simplePos x="0" y="0"/>
                <wp:positionH relativeFrom="column">
                  <wp:posOffset>161925</wp:posOffset>
                </wp:positionH>
                <wp:positionV relativeFrom="paragraph">
                  <wp:posOffset>99060</wp:posOffset>
                </wp:positionV>
                <wp:extent cx="6934200" cy="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FE0CE1" id="Straight Connector 30" o:spid="_x0000_s1026" style="position:absolute;z-index:251836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75pt,7.8pt" to="558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" strokecolor="black [3040]" strokeweight="1.5pt"/>
            </w:pict>
          </mc:Fallback>
        </mc:AlternateContent>
      </w:r>
      <w:r w:rsidRPr="004657CE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835904" behindDoc="1" locked="0" layoutInCell="1" allowOverlap="1" wp14:anchorId="44A20832" wp14:editId="17213D75">
            <wp:simplePos x="0" y="0"/>
            <wp:positionH relativeFrom="column">
              <wp:posOffset>4943475</wp:posOffset>
            </wp:positionH>
            <wp:positionV relativeFrom="paragraph">
              <wp:posOffset>151765</wp:posOffset>
            </wp:positionV>
            <wp:extent cx="1983105" cy="1762125"/>
            <wp:effectExtent l="0" t="0" r="0" b="9525"/>
            <wp:wrapNone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7BA3E7" w14:textId="77777777" w:rsidR="00E460A5" w:rsidRDefault="009943D9" w:rsidP="00E460A5">
      <w:pPr>
        <w:pStyle w:val="ListParagraph"/>
        <w:numPr>
          <w:ilvl w:val="0"/>
          <w:numId w:val="27"/>
        </w:numPr>
        <w:spacing w:line="360" w:lineRule="auto"/>
        <w:ind w:left="360"/>
        <w:rPr>
          <w:rFonts w:ascii="Cambria" w:hAnsi="Cambri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856384" behindDoc="1" locked="0" layoutInCell="1" allowOverlap="1" wp14:anchorId="713F7C6E" wp14:editId="2B957A61">
            <wp:simplePos x="0" y="0"/>
            <wp:positionH relativeFrom="column">
              <wp:posOffset>52070</wp:posOffset>
            </wp:positionH>
            <wp:positionV relativeFrom="paragraph">
              <wp:posOffset>-4918</wp:posOffset>
            </wp:positionV>
            <wp:extent cx="1818640" cy="1713865"/>
            <wp:effectExtent l="0" t="0" r="0" b="635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171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0A5" w:rsidRPr="00C1547E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 wp14:anchorId="20849CCE" wp14:editId="1A803BD7">
                <wp:simplePos x="0" y="0"/>
                <wp:positionH relativeFrom="column">
                  <wp:posOffset>4914900</wp:posOffset>
                </wp:positionH>
                <wp:positionV relativeFrom="paragraph">
                  <wp:posOffset>4445</wp:posOffset>
                </wp:positionV>
                <wp:extent cx="1600200" cy="6477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CA550" w14:textId="77777777" w:rsidR="00E460A5" w:rsidRPr="004657CE" w:rsidRDefault="00E460A5" w:rsidP="00E460A5">
                            <w:pPr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4657CE"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szCs w:val="16"/>
                              </w:rPr>
                              <w:t>Graph of Inverse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49CCE" id="Text Box 15" o:spid="_x0000_s1038" type="#_x0000_t202" style="position:absolute;left:0;text-align:left;margin-left:387pt;margin-top:.35pt;width:126pt;height:51pt;z-index:25185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" filled="f" stroked="f" strokeweight=".5pt">
                <v:textbox>
                  <w:txbxContent>
                    <w:p w14:paraId="045CA550" w14:textId="77777777" w:rsidR="00E460A5" w:rsidRPr="004657CE" w:rsidRDefault="00E460A5" w:rsidP="00E460A5">
                      <w:pPr>
                        <w:rPr>
                          <w:rFonts w:asciiTheme="majorHAnsi" w:hAnsiTheme="majorHAnsi"/>
                          <w:b/>
                          <w:i/>
                          <w:sz w:val="16"/>
                          <w:szCs w:val="16"/>
                        </w:rPr>
                      </w:pPr>
                      <w:r w:rsidRPr="004657CE">
                        <w:rPr>
                          <w:rFonts w:asciiTheme="majorHAnsi" w:hAnsiTheme="majorHAnsi"/>
                          <w:b/>
                          <w:i/>
                          <w:sz w:val="16"/>
                          <w:szCs w:val="16"/>
                        </w:rPr>
                        <w:t>Graph of Inverse</w:t>
                      </w:r>
                    </w:p>
                  </w:txbxContent>
                </v:textbox>
              </v:shape>
            </w:pict>
          </mc:Fallback>
        </mc:AlternateContent>
      </w:r>
    </w:p>
    <w:p w14:paraId="2C4B85EC" w14:textId="77777777" w:rsidR="00E460A5" w:rsidRDefault="00E460A5" w:rsidP="00E460A5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685D80A1" w14:textId="77777777" w:rsidR="00E460A5" w:rsidRDefault="00E460A5" w:rsidP="00E460A5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661C8EC8" w14:textId="77777777" w:rsidR="00E460A5" w:rsidRDefault="00E460A5" w:rsidP="00E460A5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709E76E1" w14:textId="77777777" w:rsidR="00E460A5" w:rsidRDefault="00E460A5" w:rsidP="00E460A5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0A4388FB" w14:textId="77777777" w:rsidR="00E460A5" w:rsidRDefault="00E460A5" w:rsidP="00E460A5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5BEAC6BF" w14:textId="77777777" w:rsidR="00E460A5" w:rsidRPr="002B3E1D" w:rsidRDefault="009943D9" w:rsidP="00E460A5">
      <w:pPr>
        <w:pStyle w:val="ListParagraph"/>
        <w:spacing w:line="360" w:lineRule="auto"/>
        <w:ind w:left="0"/>
        <w:rPr>
          <w:rFonts w:ascii="Cambria" w:hAnsi="Cambria"/>
          <w:sz w:val="24"/>
          <w:szCs w:val="24"/>
        </w:rPr>
      </w:pPr>
      <w:r w:rsidRPr="002B3E1D">
        <w:rPr>
          <w:rFonts w:ascii="Cambria" w:hAnsi="Cambr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34880" behindDoc="0" locked="0" layoutInCell="1" allowOverlap="1" wp14:anchorId="44847901" wp14:editId="2922E34C">
                <wp:simplePos x="0" y="0"/>
                <wp:positionH relativeFrom="column">
                  <wp:posOffset>5010150</wp:posOffset>
                </wp:positionH>
                <wp:positionV relativeFrom="paragraph">
                  <wp:posOffset>251933</wp:posOffset>
                </wp:positionV>
                <wp:extent cx="1790700" cy="504825"/>
                <wp:effectExtent l="0" t="0" r="0" b="0"/>
                <wp:wrapNone/>
                <wp:docPr id="288" name="Group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0" cy="504825"/>
                          <a:chOff x="0" y="0"/>
                          <a:chExt cx="1790700" cy="504825"/>
                        </a:xfrm>
                      </wpg:grpSpPr>
                      <wps:wsp>
                        <wps:cNvPr id="289" name="Rounded Rectangle 289"/>
                        <wps:cNvSpPr/>
                        <wps:spPr>
                          <a:xfrm>
                            <a:off x="171450" y="28575"/>
                            <a:ext cx="1495425" cy="3333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90" name="Group 290"/>
                        <wpg:cNvGrpSpPr/>
                        <wpg:grpSpPr>
                          <a:xfrm>
                            <a:off x="0" y="0"/>
                            <a:ext cx="1790700" cy="504825"/>
                            <a:chOff x="0" y="0"/>
                            <a:chExt cx="1790700" cy="504825"/>
                          </a:xfrm>
                        </wpg:grpSpPr>
                        <wps:wsp>
                          <wps:cNvPr id="291" name="Text Box 291"/>
                          <wps:cNvSpPr txBox="1"/>
                          <wps:spPr>
                            <a:xfrm>
                              <a:off x="47625" y="0"/>
                              <a:ext cx="1743075" cy="504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AB5518" w14:textId="77777777" w:rsidR="00E460A5" w:rsidRPr="00100379" w:rsidRDefault="00E460A5" w:rsidP="00E460A5">
                                <w:pPr>
                                  <w:jc w:val="center"/>
                                  <w:rPr>
                                    <w:rFonts w:asciiTheme="minorHAnsi" w:hAnsiTheme="minorHAnsi"/>
                                  </w:rPr>
                                </w:pPr>
                                <w:r w:rsidRPr="00100379">
                                  <w:rPr>
                                    <w:rFonts w:asciiTheme="minorHAnsi" w:hAnsiTheme="minorHAnsi"/>
                                  </w:rPr>
                                  <w:t>Is the Inverse a Function?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2" name="Text Box 292"/>
                          <wps:cNvSpPr txBox="1"/>
                          <wps:spPr>
                            <a:xfrm>
                              <a:off x="0" y="142875"/>
                              <a:ext cx="1743075" cy="352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7070C63" w14:textId="77777777" w:rsidR="00E460A5" w:rsidRPr="00100379" w:rsidRDefault="00E460A5" w:rsidP="00E460A5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100379">
                                  <w:rPr>
                                    <w:rFonts w:asciiTheme="minorHAnsi" w:hAnsiTheme="minorHAnsi"/>
                                    <w:b/>
                                    <w:sz w:val="22"/>
                                    <w:szCs w:val="22"/>
                                  </w:rPr>
                                  <w:t>YES           NO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847901" id="Group 288" o:spid="_x0000_s1039" style="position:absolute;margin-left:394.5pt;margin-top:19.85pt;width:141pt;height:39.75pt;z-index:251834880;mso-width-relative:margin;mso-height-relative:margin" coordsize="17907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">
                <v:roundrect id="Rounded Rectangle 289" o:spid="_x0000_s1040" style="position:absolute;left:1714;top:285;width:14954;height:3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" fillcolor="white [3212]" strokecolor="black [3213]" strokeweight="1.5pt">
                  <v:shadow on="t" color="black" opacity="26214f" origin="-.5,-.5" offset=".74836mm,.74836mm"/>
                </v:roundrect>
                <v:group id="Group 290" o:spid="_x0000_s1041" style="position:absolute;width:17907;height:5048" coordsize="17907,5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Text Box 291" o:spid="_x0000_s1042" type="#_x0000_t202" style="position:absolute;left:476;width:17431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" filled="f" stroked="f" strokeweight=".5pt">
                    <v:textbox>
                      <w:txbxContent>
                        <w:p w14:paraId="0AAB5518" w14:textId="77777777" w:rsidR="00E460A5" w:rsidRPr="00100379" w:rsidRDefault="00E460A5" w:rsidP="00E460A5">
                          <w:pPr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 w:rsidRPr="00100379">
                            <w:rPr>
                              <w:rFonts w:asciiTheme="minorHAnsi" w:hAnsiTheme="minorHAnsi"/>
                            </w:rPr>
                            <w:t>Is the Inverse a Function?</w:t>
                          </w:r>
                        </w:p>
                      </w:txbxContent>
                    </v:textbox>
                  </v:shape>
                  <v:shape id="Text Box 292" o:spid="_x0000_s1043" type="#_x0000_t202" style="position:absolute;top:1428;width:17430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" filled="f" stroked="f" strokeweight=".5pt">
                    <v:textbox>
                      <w:txbxContent>
                        <w:p w14:paraId="27070C63" w14:textId="77777777" w:rsidR="00E460A5" w:rsidRPr="00100379" w:rsidRDefault="00E460A5" w:rsidP="00E460A5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</w:pPr>
                          <w:r w:rsidRPr="00100379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>YES           NO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8D764C0" w14:textId="77777777" w:rsidR="00E460A5" w:rsidRPr="002B3E1D" w:rsidRDefault="00E460A5" w:rsidP="00E460A5">
      <w:pPr>
        <w:pStyle w:val="ListParagraph"/>
        <w:ind w:left="0"/>
        <w:rPr>
          <w:rFonts w:ascii="Cambria" w:hAnsi="Cambria"/>
          <w:sz w:val="24"/>
          <w:szCs w:val="24"/>
        </w:rPr>
      </w:pPr>
    </w:p>
    <w:p w14:paraId="5A411202" w14:textId="77777777" w:rsidR="00E460A5" w:rsidRDefault="00E460A5" w:rsidP="00E460A5">
      <w:pPr>
        <w:pStyle w:val="ListParagraph"/>
        <w:ind w:left="0"/>
        <w:rPr>
          <w:rFonts w:ascii="Cambria" w:hAnsi="Cambria"/>
          <w:sz w:val="22"/>
          <w:szCs w:val="22"/>
        </w:rPr>
      </w:pPr>
    </w:p>
    <w:p w14:paraId="0D5CC506" w14:textId="77777777" w:rsidR="00E460A5" w:rsidRPr="00100379" w:rsidRDefault="00DF5BF1" w:rsidP="00E460A5">
      <w:pPr>
        <w:pStyle w:val="ListParagraph"/>
        <w:ind w:left="0"/>
        <w:rPr>
          <w:rFonts w:asciiTheme="majorHAnsi" w:hAnsiTheme="maj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857408" behindDoc="0" locked="0" layoutInCell="1" allowOverlap="1" wp14:anchorId="3A769C79" wp14:editId="735D9AD5">
            <wp:simplePos x="0" y="0"/>
            <wp:positionH relativeFrom="column">
              <wp:posOffset>107950</wp:posOffset>
            </wp:positionH>
            <wp:positionV relativeFrom="paragraph">
              <wp:posOffset>155575</wp:posOffset>
            </wp:positionV>
            <wp:extent cx="1761490" cy="172339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172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0A5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6909C527" wp14:editId="36DD5909">
                <wp:simplePos x="0" y="0"/>
                <wp:positionH relativeFrom="column">
                  <wp:posOffset>161925</wp:posOffset>
                </wp:positionH>
                <wp:positionV relativeFrom="paragraph">
                  <wp:posOffset>127635</wp:posOffset>
                </wp:positionV>
                <wp:extent cx="6934200" cy="0"/>
                <wp:effectExtent l="0" t="0" r="19050" b="19050"/>
                <wp:wrapNone/>
                <wp:docPr id="296" name="Straight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40FFA1" id="Straight Connector 296" o:spid="_x0000_s1026" style="position:absolute;z-index:251841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75pt,10.05pt" to="558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" strokecolor="black [3040]" strokeweight="1.5pt"/>
            </w:pict>
          </mc:Fallback>
        </mc:AlternateContent>
      </w:r>
      <w:r w:rsidR="00E460A5" w:rsidRPr="004657CE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840000" behindDoc="1" locked="0" layoutInCell="1" allowOverlap="1" wp14:anchorId="64AD8F60" wp14:editId="71623F4C">
            <wp:simplePos x="0" y="0"/>
            <wp:positionH relativeFrom="column">
              <wp:posOffset>4943475</wp:posOffset>
            </wp:positionH>
            <wp:positionV relativeFrom="paragraph">
              <wp:posOffset>151765</wp:posOffset>
            </wp:positionV>
            <wp:extent cx="1983105" cy="1762125"/>
            <wp:effectExtent l="0" t="0" r="0" b="9525"/>
            <wp:wrapNone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FF390B" w14:textId="77777777" w:rsidR="00E460A5" w:rsidRDefault="00E460A5" w:rsidP="00E460A5">
      <w:pPr>
        <w:pStyle w:val="ListParagraph"/>
        <w:numPr>
          <w:ilvl w:val="0"/>
          <w:numId w:val="27"/>
        </w:numPr>
        <w:spacing w:line="360" w:lineRule="auto"/>
        <w:ind w:left="360"/>
        <w:rPr>
          <w:rFonts w:ascii="Cambria" w:hAnsi="Cambria"/>
          <w:sz w:val="22"/>
          <w:szCs w:val="22"/>
        </w:rPr>
      </w:pPr>
      <w:r w:rsidRPr="00C1547E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61233640" wp14:editId="1EE527F8">
                <wp:simplePos x="0" y="0"/>
                <wp:positionH relativeFrom="column">
                  <wp:posOffset>4953000</wp:posOffset>
                </wp:positionH>
                <wp:positionV relativeFrom="paragraph">
                  <wp:posOffset>4445</wp:posOffset>
                </wp:positionV>
                <wp:extent cx="1600200" cy="6477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41A2F" w14:textId="77777777" w:rsidR="00E460A5" w:rsidRPr="004657CE" w:rsidRDefault="00E460A5" w:rsidP="00E460A5">
                            <w:pPr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4657CE"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szCs w:val="16"/>
                              </w:rPr>
                              <w:t>Graph of Inverse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33640" id="Text Box 17" o:spid="_x0000_s1044" type="#_x0000_t202" style="position:absolute;left:0;text-align:left;margin-left:390pt;margin-top:.35pt;width:126pt;height:51pt;z-index:25185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" filled="f" stroked="f" strokeweight=".5pt">
                <v:textbox>
                  <w:txbxContent>
                    <w:p w14:paraId="58E41A2F" w14:textId="77777777" w:rsidR="00E460A5" w:rsidRPr="004657CE" w:rsidRDefault="00E460A5" w:rsidP="00E460A5">
                      <w:pPr>
                        <w:rPr>
                          <w:rFonts w:asciiTheme="majorHAnsi" w:hAnsiTheme="majorHAnsi"/>
                          <w:b/>
                          <w:i/>
                          <w:sz w:val="16"/>
                          <w:szCs w:val="16"/>
                        </w:rPr>
                      </w:pPr>
                      <w:r w:rsidRPr="004657CE">
                        <w:rPr>
                          <w:rFonts w:asciiTheme="majorHAnsi" w:hAnsiTheme="majorHAnsi"/>
                          <w:b/>
                          <w:i/>
                          <w:sz w:val="16"/>
                          <w:szCs w:val="16"/>
                        </w:rPr>
                        <w:t>Graph of Inverse</w:t>
                      </w:r>
                    </w:p>
                  </w:txbxContent>
                </v:textbox>
              </v:shape>
            </w:pict>
          </mc:Fallback>
        </mc:AlternateContent>
      </w:r>
    </w:p>
    <w:p w14:paraId="6C3C27DF" w14:textId="77777777" w:rsidR="00E460A5" w:rsidRDefault="00E460A5" w:rsidP="00E460A5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5AD27DC9" w14:textId="77777777" w:rsidR="00E460A5" w:rsidRDefault="00E460A5" w:rsidP="00E460A5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583077E3" w14:textId="77777777" w:rsidR="00E460A5" w:rsidRDefault="00E460A5" w:rsidP="00E460A5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56742092" w14:textId="77777777" w:rsidR="00E460A5" w:rsidRDefault="00E460A5" w:rsidP="00E460A5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40126A77" w14:textId="77777777" w:rsidR="00E460A5" w:rsidRDefault="00E460A5" w:rsidP="00E460A5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1D8B2083" w14:textId="77777777" w:rsidR="00E460A5" w:rsidRDefault="009943D9" w:rsidP="00E460A5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583B0C17" wp14:editId="6C4BB4A1">
                <wp:simplePos x="0" y="0"/>
                <wp:positionH relativeFrom="column">
                  <wp:posOffset>2307915</wp:posOffset>
                </wp:positionH>
                <wp:positionV relativeFrom="paragraph">
                  <wp:posOffset>805771</wp:posOffset>
                </wp:positionV>
                <wp:extent cx="2156460" cy="285750"/>
                <wp:effectExtent l="0" t="0" r="0" b="0"/>
                <wp:wrapNone/>
                <wp:docPr id="2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003B7" w14:textId="3188B2D3" w:rsidR="00D64BD0" w:rsidRPr="00546045" w:rsidRDefault="00D64BD0" w:rsidP="00D64BD0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  <w:r w:rsidRPr="007D4A31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M. Winking      Unit </w:t>
                            </w:r>
                            <w:r w:rsidR="00BD2A38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-</w:t>
                            </w:r>
                            <w:proofErr w:type="gramStart"/>
                            <w:r w:rsidR="00D266E5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266E5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page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D2A38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49</w:t>
                            </w:r>
                          </w:p>
                          <w:p w14:paraId="016B341D" w14:textId="77777777" w:rsidR="00D64BD0" w:rsidRPr="00546045" w:rsidRDefault="00D64BD0" w:rsidP="00D64BD0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B0C17" id="Text Box 425" o:spid="_x0000_s1045" type="#_x0000_t202" style="position:absolute;margin-left:181.75pt;margin-top:63.45pt;width:169.8pt;height:22.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" filled="f" stroked="f">
                <v:textbox>
                  <w:txbxContent>
                    <w:p w14:paraId="001003B7" w14:textId="3188B2D3" w:rsidR="00D64BD0" w:rsidRPr="00546045" w:rsidRDefault="00D64BD0" w:rsidP="00D64BD0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  <w:r w:rsidRPr="007D4A31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M. Winking      Unit </w:t>
                      </w:r>
                      <w:r w:rsidR="00BD2A38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-</w:t>
                      </w:r>
                      <w:proofErr w:type="gramStart"/>
                      <w:r w:rsidR="00D266E5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D266E5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page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D2A38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49</w:t>
                      </w:r>
                    </w:p>
                    <w:p w14:paraId="016B341D" w14:textId="77777777" w:rsidR="00D64BD0" w:rsidRPr="00546045" w:rsidRDefault="00D64BD0" w:rsidP="00D64BD0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838976" behindDoc="0" locked="0" layoutInCell="1" allowOverlap="1" wp14:anchorId="2F5D825F" wp14:editId="315F2FFC">
                <wp:simplePos x="0" y="0"/>
                <wp:positionH relativeFrom="column">
                  <wp:posOffset>5006975</wp:posOffset>
                </wp:positionH>
                <wp:positionV relativeFrom="paragraph">
                  <wp:posOffset>214792</wp:posOffset>
                </wp:positionV>
                <wp:extent cx="1781175" cy="504825"/>
                <wp:effectExtent l="0" t="0" r="9525" b="0"/>
                <wp:wrapNone/>
                <wp:docPr id="299" name="Group 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504825"/>
                          <a:chOff x="0" y="0"/>
                          <a:chExt cx="1781175" cy="504825"/>
                        </a:xfrm>
                      </wpg:grpSpPr>
                      <wps:wsp>
                        <wps:cNvPr id="300" name="Rounded Rectangle 300"/>
                        <wps:cNvSpPr/>
                        <wps:spPr>
                          <a:xfrm>
                            <a:off x="171450" y="28575"/>
                            <a:ext cx="1495425" cy="3333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01" name="Group 301"/>
                        <wpg:cNvGrpSpPr/>
                        <wpg:grpSpPr>
                          <a:xfrm>
                            <a:off x="0" y="0"/>
                            <a:ext cx="1781175" cy="504825"/>
                            <a:chOff x="0" y="0"/>
                            <a:chExt cx="1781175" cy="504825"/>
                          </a:xfrm>
                        </wpg:grpSpPr>
                        <wps:wsp>
                          <wps:cNvPr id="302" name="Text Box 302"/>
                          <wps:cNvSpPr txBox="1"/>
                          <wps:spPr>
                            <a:xfrm>
                              <a:off x="38100" y="0"/>
                              <a:ext cx="1743075" cy="504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ECEA0D" w14:textId="77777777" w:rsidR="00E460A5" w:rsidRPr="00100379" w:rsidRDefault="00E460A5" w:rsidP="00E460A5">
                                <w:pPr>
                                  <w:jc w:val="center"/>
                                  <w:rPr>
                                    <w:rFonts w:asciiTheme="minorHAnsi" w:hAnsiTheme="minorHAnsi"/>
                                  </w:rPr>
                                </w:pPr>
                                <w:r w:rsidRPr="00100379">
                                  <w:rPr>
                                    <w:rFonts w:asciiTheme="minorHAnsi" w:hAnsiTheme="minorHAnsi"/>
                                  </w:rPr>
                                  <w:t>Is the Inverse a Function?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Text Box 303"/>
                          <wps:cNvSpPr txBox="1"/>
                          <wps:spPr>
                            <a:xfrm>
                              <a:off x="0" y="142875"/>
                              <a:ext cx="1743075" cy="352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206E1F" w14:textId="77777777" w:rsidR="00E460A5" w:rsidRPr="00100379" w:rsidRDefault="00E460A5" w:rsidP="00E460A5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100379">
                                  <w:rPr>
                                    <w:rFonts w:asciiTheme="minorHAnsi" w:hAnsiTheme="minorHAnsi"/>
                                    <w:b/>
                                    <w:sz w:val="22"/>
                                    <w:szCs w:val="22"/>
                                  </w:rPr>
                                  <w:t>YES           NO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F5D825F" id="Group 299" o:spid="_x0000_s1046" style="position:absolute;margin-left:394.25pt;margin-top:16.9pt;width:140.25pt;height:39.75pt;z-index:251838976" coordsize="17811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">
                <v:roundrect id="Rounded Rectangle 300" o:spid="_x0000_s1047" style="position:absolute;left:1714;top:285;width:14954;height:3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" fillcolor="white [3212]" strokecolor="black [3213]" strokeweight="1.5pt">
                  <v:shadow on="t" color="black" opacity="26214f" origin="-.5,-.5" offset=".74836mm,.74836mm"/>
                </v:roundrect>
                <v:group id="Group 301" o:spid="_x0000_s1048" style="position:absolute;width:17811;height:5048" coordsize="17811,5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Text Box 302" o:spid="_x0000_s1049" type="#_x0000_t202" style="position:absolute;left:381;width:17430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" filled="f" stroked="f" strokeweight=".5pt">
                    <v:textbox>
                      <w:txbxContent>
                        <w:p w14:paraId="05ECEA0D" w14:textId="77777777" w:rsidR="00E460A5" w:rsidRPr="00100379" w:rsidRDefault="00E460A5" w:rsidP="00E460A5">
                          <w:pPr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 w:rsidRPr="00100379">
                            <w:rPr>
                              <w:rFonts w:asciiTheme="minorHAnsi" w:hAnsiTheme="minorHAnsi"/>
                            </w:rPr>
                            <w:t>Is the Inverse a Function?</w:t>
                          </w:r>
                        </w:p>
                      </w:txbxContent>
                    </v:textbox>
                  </v:shape>
                  <v:shape id="Text Box 303" o:spid="_x0000_s1050" type="#_x0000_t202" style="position:absolute;top:1428;width:17430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" filled="f" stroked="f" strokeweight=".5pt">
                    <v:textbox>
                      <w:txbxContent>
                        <w:p w14:paraId="41206E1F" w14:textId="77777777" w:rsidR="00E460A5" w:rsidRPr="00100379" w:rsidRDefault="00E460A5" w:rsidP="00E460A5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</w:pPr>
                          <w:r w:rsidRPr="00100379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>YES           NO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D6B0DCA" w14:textId="77777777" w:rsidR="001123C8" w:rsidRPr="00100379" w:rsidRDefault="00DF5BF1" w:rsidP="001123C8">
      <w:pPr>
        <w:pStyle w:val="ListParagraph"/>
        <w:numPr>
          <w:ilvl w:val="0"/>
          <w:numId w:val="26"/>
        </w:numPr>
        <w:rPr>
          <w:rFonts w:asciiTheme="majorHAnsi" w:hAnsiTheme="majorHAnsi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883008" behindDoc="1" locked="0" layoutInCell="1" allowOverlap="1" wp14:anchorId="2BC0963D" wp14:editId="165064C6">
            <wp:simplePos x="0" y="0"/>
            <wp:positionH relativeFrom="column">
              <wp:posOffset>33020</wp:posOffset>
            </wp:positionH>
            <wp:positionV relativeFrom="paragraph">
              <wp:posOffset>298612</wp:posOffset>
            </wp:positionV>
            <wp:extent cx="1771015" cy="2085340"/>
            <wp:effectExtent l="0" t="0" r="635" b="0"/>
            <wp:wrapNone/>
            <wp:docPr id="337" name="Pictur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015" cy="208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3C8" w:rsidRPr="00100379">
        <w:rPr>
          <w:rFonts w:asciiTheme="majorHAnsi" w:hAnsiTheme="majorHAnsi"/>
          <w:noProof/>
        </w:rPr>
        <w:drawing>
          <wp:anchor distT="0" distB="0" distL="114300" distR="114300" simplePos="0" relativeHeight="251860480" behindDoc="0" locked="0" layoutInCell="1" allowOverlap="1" wp14:anchorId="2536C5C4" wp14:editId="414DAEC5">
            <wp:simplePos x="0" y="0"/>
            <wp:positionH relativeFrom="column">
              <wp:posOffset>4943475</wp:posOffset>
            </wp:positionH>
            <wp:positionV relativeFrom="paragraph">
              <wp:posOffset>291465</wp:posOffset>
            </wp:positionV>
            <wp:extent cx="1983105" cy="1762125"/>
            <wp:effectExtent l="0" t="0" r="0" b="9525"/>
            <wp:wrapNone/>
            <wp:docPr id="319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3C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5C3688BE" wp14:editId="3328BE4F">
                <wp:simplePos x="0" y="0"/>
                <wp:positionH relativeFrom="column">
                  <wp:posOffset>4933950</wp:posOffset>
                </wp:positionH>
                <wp:positionV relativeFrom="paragraph">
                  <wp:posOffset>288925</wp:posOffset>
                </wp:positionV>
                <wp:extent cx="1600200" cy="64770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9C404" w14:textId="77777777" w:rsidR="001123C8" w:rsidRPr="004657CE" w:rsidRDefault="001123C8" w:rsidP="001123C8">
                            <w:pPr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4657CE"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szCs w:val="16"/>
                              </w:rPr>
                              <w:t>Graph of Inverse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688BE" id="Text Box 50" o:spid="_x0000_s1051" type="#_x0000_t202" style="position:absolute;left:0;text-align:left;margin-left:388.5pt;margin-top:22.75pt;width:126pt;height:51pt;z-index:25186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" filled="f" stroked="f" strokeweight=".5pt">
                <v:textbox>
                  <w:txbxContent>
                    <w:p w14:paraId="2DE9C404" w14:textId="77777777" w:rsidR="001123C8" w:rsidRPr="004657CE" w:rsidRDefault="001123C8" w:rsidP="001123C8">
                      <w:pPr>
                        <w:rPr>
                          <w:rFonts w:asciiTheme="majorHAnsi" w:hAnsiTheme="majorHAnsi"/>
                          <w:b/>
                          <w:i/>
                          <w:sz w:val="16"/>
                          <w:szCs w:val="16"/>
                        </w:rPr>
                      </w:pPr>
                      <w:r w:rsidRPr="004657CE">
                        <w:rPr>
                          <w:rFonts w:asciiTheme="majorHAnsi" w:hAnsiTheme="majorHAnsi"/>
                          <w:b/>
                          <w:i/>
                          <w:sz w:val="16"/>
                          <w:szCs w:val="16"/>
                        </w:rPr>
                        <w:t>Graph of Inverse</w:t>
                      </w:r>
                    </w:p>
                  </w:txbxContent>
                </v:textbox>
              </v:shape>
            </w:pict>
          </mc:Fallback>
        </mc:AlternateContent>
      </w:r>
      <w:r w:rsidR="001123C8" w:rsidRPr="00100379">
        <w:rPr>
          <w:rFonts w:asciiTheme="majorHAnsi" w:hAnsiTheme="majorHAnsi"/>
          <w:sz w:val="22"/>
          <w:szCs w:val="22"/>
        </w:rPr>
        <w:t>Consider the</w:t>
      </w:r>
      <w:r w:rsidR="001123C8">
        <w:rPr>
          <w:rFonts w:asciiTheme="majorHAnsi" w:hAnsiTheme="majorHAnsi"/>
          <w:sz w:val="22"/>
          <w:szCs w:val="22"/>
        </w:rPr>
        <w:t xml:space="preserve"> logarithmic</w:t>
      </w:r>
      <w:r w:rsidR="001123C8" w:rsidRPr="00100379">
        <w:rPr>
          <w:rFonts w:asciiTheme="majorHAnsi" w:hAnsiTheme="majorHAnsi"/>
          <w:sz w:val="22"/>
          <w:szCs w:val="22"/>
        </w:rPr>
        <w:t xml:space="preserve"> function </w:t>
      </w:r>
      <m:oMath>
        <m:r>
          <w:rPr>
            <w:rFonts w:ascii="Cambria Math" w:hAnsi="Cambria Math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</m:oMath>
      <w:r w:rsidR="001123C8" w:rsidRPr="00100379">
        <w:rPr>
          <w:rFonts w:asciiTheme="majorHAnsi" w:hAnsiTheme="majorHAnsi"/>
          <w:sz w:val="22"/>
          <w:szCs w:val="22"/>
        </w:rPr>
        <w:t xml:space="preserve"> shown below.  Find the inverse of the function, sketch a graph of the inverse, and determine whether or not the inverse is a function.</w:t>
      </w:r>
    </w:p>
    <w:p w14:paraId="0EFCF42C" w14:textId="77777777" w:rsidR="001123C8" w:rsidRDefault="001123C8" w:rsidP="001123C8">
      <w:pPr>
        <w:pStyle w:val="ListParagraph"/>
        <w:numPr>
          <w:ilvl w:val="0"/>
          <w:numId w:val="28"/>
        </w:numPr>
        <w:spacing w:line="360" w:lineRule="auto"/>
        <w:ind w:left="360"/>
        <w:rPr>
          <w:rFonts w:ascii="Cambria" w:hAnsi="Cambria"/>
          <w:sz w:val="22"/>
          <w:szCs w:val="22"/>
        </w:rPr>
      </w:pPr>
    </w:p>
    <w:p w14:paraId="19300425" w14:textId="77777777" w:rsidR="001123C8" w:rsidRDefault="001123C8" w:rsidP="001123C8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621BAFD8" w14:textId="77777777" w:rsidR="001123C8" w:rsidRDefault="001123C8" w:rsidP="001123C8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5B35D858" w14:textId="77777777" w:rsidR="001123C8" w:rsidRDefault="001123C8" w:rsidP="001123C8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3BB990DE" w14:textId="77777777" w:rsidR="001123C8" w:rsidRDefault="001123C8" w:rsidP="001123C8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58F779E0" w14:textId="77777777" w:rsidR="001123C8" w:rsidRDefault="001123C8" w:rsidP="001123C8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290B6F6D" w14:textId="77777777" w:rsidR="001123C8" w:rsidRDefault="001123C8" w:rsidP="001123C8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861504" behindDoc="0" locked="0" layoutInCell="1" allowOverlap="1" wp14:anchorId="3D19BC02" wp14:editId="1F4E745E">
                <wp:simplePos x="0" y="0"/>
                <wp:positionH relativeFrom="column">
                  <wp:posOffset>5018878</wp:posOffset>
                </wp:positionH>
                <wp:positionV relativeFrom="paragraph">
                  <wp:posOffset>196850</wp:posOffset>
                </wp:positionV>
                <wp:extent cx="1781175" cy="504825"/>
                <wp:effectExtent l="0" t="0" r="9525" b="0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504825"/>
                          <a:chOff x="0" y="0"/>
                          <a:chExt cx="1781175" cy="504825"/>
                        </a:xfrm>
                      </wpg:grpSpPr>
                      <wps:wsp>
                        <wps:cNvPr id="52" name="Rounded Rectangle 52"/>
                        <wps:cNvSpPr/>
                        <wps:spPr>
                          <a:xfrm>
                            <a:off x="171450" y="28575"/>
                            <a:ext cx="1495425" cy="3333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3" name="Group 53"/>
                        <wpg:cNvGrpSpPr/>
                        <wpg:grpSpPr>
                          <a:xfrm>
                            <a:off x="0" y="0"/>
                            <a:ext cx="1781175" cy="504825"/>
                            <a:chOff x="0" y="0"/>
                            <a:chExt cx="1781175" cy="504825"/>
                          </a:xfrm>
                        </wpg:grpSpPr>
                        <wps:wsp>
                          <wps:cNvPr id="54" name="Text Box 54"/>
                          <wps:cNvSpPr txBox="1"/>
                          <wps:spPr>
                            <a:xfrm>
                              <a:off x="38100" y="0"/>
                              <a:ext cx="1743075" cy="504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8E0274" w14:textId="77777777" w:rsidR="001123C8" w:rsidRPr="00100379" w:rsidRDefault="001123C8" w:rsidP="001123C8">
                                <w:pPr>
                                  <w:jc w:val="center"/>
                                  <w:rPr>
                                    <w:rFonts w:asciiTheme="minorHAnsi" w:hAnsiTheme="minorHAnsi"/>
                                  </w:rPr>
                                </w:pPr>
                                <w:r w:rsidRPr="00100379">
                                  <w:rPr>
                                    <w:rFonts w:asciiTheme="minorHAnsi" w:hAnsiTheme="minorHAnsi"/>
                                  </w:rPr>
                                  <w:t>Is the Inverse a Function?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Text Box 55"/>
                          <wps:cNvSpPr txBox="1"/>
                          <wps:spPr>
                            <a:xfrm>
                              <a:off x="0" y="142875"/>
                              <a:ext cx="1743075" cy="352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5C6AAF" w14:textId="77777777" w:rsidR="001123C8" w:rsidRPr="00100379" w:rsidRDefault="001123C8" w:rsidP="001123C8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100379">
                                  <w:rPr>
                                    <w:rFonts w:asciiTheme="minorHAnsi" w:hAnsiTheme="minorHAnsi"/>
                                    <w:b/>
                                    <w:sz w:val="22"/>
                                    <w:szCs w:val="22"/>
                                  </w:rPr>
                                  <w:t>YES           NO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D19BC02" id="Group 51" o:spid="_x0000_s1052" style="position:absolute;margin-left:395.2pt;margin-top:15.5pt;width:140.25pt;height:39.75pt;z-index:251861504" coordsize="17811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">
                <v:roundrect id="Rounded Rectangle 52" o:spid="_x0000_s1053" style="position:absolute;left:1714;top:285;width:14954;height:3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" fillcolor="white [3212]" strokecolor="black [3213]" strokeweight="1.5pt">
                  <v:shadow on="t" color="black" opacity="26214f" origin="-.5,-.5" offset=".74836mm,.74836mm"/>
                </v:roundrect>
                <v:group id="Group 53" o:spid="_x0000_s1054" style="position:absolute;width:17811;height:5048" coordsize="17811,5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Text Box 54" o:spid="_x0000_s1055" type="#_x0000_t202" style="position:absolute;left:381;width:17430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  <v:textbox>
                      <w:txbxContent>
                        <w:p w14:paraId="4B8E0274" w14:textId="77777777" w:rsidR="001123C8" w:rsidRPr="00100379" w:rsidRDefault="001123C8" w:rsidP="001123C8">
                          <w:pPr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 w:rsidRPr="00100379">
                            <w:rPr>
                              <w:rFonts w:asciiTheme="minorHAnsi" w:hAnsiTheme="minorHAnsi"/>
                            </w:rPr>
                            <w:t>Is the Inverse a Function?</w:t>
                          </w:r>
                        </w:p>
                      </w:txbxContent>
                    </v:textbox>
                  </v:shape>
                  <v:shape id="Text Box 55" o:spid="_x0000_s1056" type="#_x0000_t202" style="position:absolute;top:1428;width:17430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  <v:textbox>
                      <w:txbxContent>
                        <w:p w14:paraId="1A5C6AAF" w14:textId="77777777" w:rsidR="001123C8" w:rsidRPr="00100379" w:rsidRDefault="001123C8" w:rsidP="001123C8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</w:pPr>
                          <w:r w:rsidRPr="00100379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>YES           NO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36BE7566" w14:textId="77777777" w:rsidR="001123C8" w:rsidRDefault="001123C8" w:rsidP="001123C8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43AAAADD" w14:textId="77777777" w:rsidR="001123C8" w:rsidRPr="00100379" w:rsidRDefault="001123C8" w:rsidP="001123C8">
      <w:pPr>
        <w:pStyle w:val="ListParagraph"/>
        <w:ind w:left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1FD2F33F" wp14:editId="7ACA7B18">
                <wp:simplePos x="0" y="0"/>
                <wp:positionH relativeFrom="column">
                  <wp:posOffset>161925</wp:posOffset>
                </wp:positionH>
                <wp:positionV relativeFrom="paragraph">
                  <wp:posOffset>99060</wp:posOffset>
                </wp:positionV>
                <wp:extent cx="6934200" cy="0"/>
                <wp:effectExtent l="0" t="0" r="19050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22C051" id="Straight Connector 56" o:spid="_x0000_s1026" style="position:absolute;z-index:251865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75pt,7.8pt" to="558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" strokecolor="black [3040]" strokeweight="1.5pt"/>
            </w:pict>
          </mc:Fallback>
        </mc:AlternateContent>
      </w:r>
      <w:r w:rsidRPr="004657CE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864576" behindDoc="1" locked="0" layoutInCell="1" allowOverlap="1" wp14:anchorId="44E1454C" wp14:editId="112C5EF0">
            <wp:simplePos x="0" y="0"/>
            <wp:positionH relativeFrom="column">
              <wp:posOffset>4943475</wp:posOffset>
            </wp:positionH>
            <wp:positionV relativeFrom="paragraph">
              <wp:posOffset>151765</wp:posOffset>
            </wp:positionV>
            <wp:extent cx="1983105" cy="1762125"/>
            <wp:effectExtent l="0" t="0" r="0" b="9525"/>
            <wp:wrapNone/>
            <wp:docPr id="328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9ADD7" w14:textId="77777777" w:rsidR="001123C8" w:rsidRDefault="00DF5BF1" w:rsidP="001123C8">
      <w:pPr>
        <w:pStyle w:val="ListParagraph"/>
        <w:numPr>
          <w:ilvl w:val="0"/>
          <w:numId w:val="28"/>
        </w:numPr>
        <w:spacing w:line="360" w:lineRule="auto"/>
        <w:ind w:left="360"/>
        <w:rPr>
          <w:rFonts w:ascii="Cambria" w:hAnsi="Cambri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879936" behindDoc="1" locked="0" layoutInCell="1" allowOverlap="1" wp14:anchorId="6E42C6FF" wp14:editId="12D90C1E">
            <wp:simplePos x="0" y="0"/>
            <wp:positionH relativeFrom="column">
              <wp:posOffset>50800</wp:posOffset>
            </wp:positionH>
            <wp:positionV relativeFrom="paragraph">
              <wp:posOffset>9687</wp:posOffset>
            </wp:positionV>
            <wp:extent cx="1761490" cy="2018665"/>
            <wp:effectExtent l="0" t="0" r="0" b="635"/>
            <wp:wrapNone/>
            <wp:docPr id="333" name="Pictur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201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3C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 wp14:anchorId="2BB28888" wp14:editId="7B2C94A2">
                <wp:simplePos x="0" y="0"/>
                <wp:positionH relativeFrom="column">
                  <wp:posOffset>4943475</wp:posOffset>
                </wp:positionH>
                <wp:positionV relativeFrom="paragraph">
                  <wp:posOffset>2540</wp:posOffset>
                </wp:positionV>
                <wp:extent cx="1600200" cy="64770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BA99D" w14:textId="77777777" w:rsidR="001123C8" w:rsidRPr="004657CE" w:rsidRDefault="001123C8" w:rsidP="001123C8">
                            <w:pPr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4657CE"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szCs w:val="16"/>
                              </w:rPr>
                              <w:t>Graph of Inverse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28888" id="Text Box 57" o:spid="_x0000_s1057" type="#_x0000_t202" style="position:absolute;left:0;text-align:left;margin-left:389.25pt;margin-top:.2pt;width:126pt;height:51pt;z-index:25187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" filled="f" stroked="f" strokeweight=".5pt">
                <v:textbox>
                  <w:txbxContent>
                    <w:p w14:paraId="462BA99D" w14:textId="77777777" w:rsidR="001123C8" w:rsidRPr="004657CE" w:rsidRDefault="001123C8" w:rsidP="001123C8">
                      <w:pPr>
                        <w:rPr>
                          <w:rFonts w:asciiTheme="majorHAnsi" w:hAnsiTheme="majorHAnsi"/>
                          <w:b/>
                          <w:i/>
                          <w:sz w:val="16"/>
                          <w:szCs w:val="16"/>
                        </w:rPr>
                      </w:pPr>
                      <w:r w:rsidRPr="004657CE">
                        <w:rPr>
                          <w:rFonts w:asciiTheme="majorHAnsi" w:hAnsiTheme="majorHAnsi"/>
                          <w:b/>
                          <w:i/>
                          <w:sz w:val="16"/>
                          <w:szCs w:val="16"/>
                        </w:rPr>
                        <w:t>Graph of Inverse</w:t>
                      </w:r>
                    </w:p>
                  </w:txbxContent>
                </v:textbox>
              </v:shape>
            </w:pict>
          </mc:Fallback>
        </mc:AlternateContent>
      </w:r>
    </w:p>
    <w:p w14:paraId="423EC482" w14:textId="77777777" w:rsidR="001123C8" w:rsidRDefault="001123C8" w:rsidP="001123C8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7D0579ED" w14:textId="77777777" w:rsidR="001123C8" w:rsidRDefault="001123C8" w:rsidP="001123C8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56237CF8" w14:textId="77777777" w:rsidR="001123C8" w:rsidRDefault="001123C8" w:rsidP="001123C8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2A7E2A4F" w14:textId="77777777" w:rsidR="001123C8" w:rsidRDefault="001123C8" w:rsidP="001123C8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4529E7F9" w14:textId="77777777" w:rsidR="001123C8" w:rsidRDefault="001123C8" w:rsidP="001123C8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73B51C09" w14:textId="77777777" w:rsidR="001123C8" w:rsidRDefault="001123C8" w:rsidP="001123C8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863552" behindDoc="0" locked="0" layoutInCell="1" allowOverlap="1" wp14:anchorId="784EF2C6" wp14:editId="07C493BD">
                <wp:simplePos x="0" y="0"/>
                <wp:positionH relativeFrom="column">
                  <wp:posOffset>5019040</wp:posOffset>
                </wp:positionH>
                <wp:positionV relativeFrom="paragraph">
                  <wp:posOffset>182407</wp:posOffset>
                </wp:positionV>
                <wp:extent cx="1781175" cy="504825"/>
                <wp:effectExtent l="0" t="0" r="9525" b="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504825"/>
                          <a:chOff x="0" y="0"/>
                          <a:chExt cx="1781175" cy="504825"/>
                        </a:xfrm>
                      </wpg:grpSpPr>
                      <wps:wsp>
                        <wps:cNvPr id="59" name="Rounded Rectangle 59"/>
                        <wps:cNvSpPr/>
                        <wps:spPr>
                          <a:xfrm>
                            <a:off x="171450" y="28575"/>
                            <a:ext cx="1495425" cy="3333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0" name="Group 60"/>
                        <wpg:cNvGrpSpPr/>
                        <wpg:grpSpPr>
                          <a:xfrm>
                            <a:off x="0" y="0"/>
                            <a:ext cx="1781175" cy="504825"/>
                            <a:chOff x="0" y="0"/>
                            <a:chExt cx="1781175" cy="504825"/>
                          </a:xfrm>
                        </wpg:grpSpPr>
                        <wps:wsp>
                          <wps:cNvPr id="61" name="Text Box 61"/>
                          <wps:cNvSpPr txBox="1"/>
                          <wps:spPr>
                            <a:xfrm>
                              <a:off x="38100" y="0"/>
                              <a:ext cx="1743075" cy="504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7876A2" w14:textId="77777777" w:rsidR="001123C8" w:rsidRPr="00100379" w:rsidRDefault="001123C8" w:rsidP="001123C8">
                                <w:pPr>
                                  <w:jc w:val="center"/>
                                  <w:rPr>
                                    <w:rFonts w:asciiTheme="minorHAnsi" w:hAnsiTheme="minorHAnsi"/>
                                  </w:rPr>
                                </w:pPr>
                                <w:r w:rsidRPr="00100379">
                                  <w:rPr>
                                    <w:rFonts w:asciiTheme="minorHAnsi" w:hAnsiTheme="minorHAnsi"/>
                                  </w:rPr>
                                  <w:t>Is the Inverse a Function?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Text Box 62"/>
                          <wps:cNvSpPr txBox="1"/>
                          <wps:spPr>
                            <a:xfrm>
                              <a:off x="0" y="142875"/>
                              <a:ext cx="1743075" cy="352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ADFD4EB" w14:textId="77777777" w:rsidR="001123C8" w:rsidRPr="00100379" w:rsidRDefault="001123C8" w:rsidP="001123C8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100379">
                                  <w:rPr>
                                    <w:rFonts w:asciiTheme="minorHAnsi" w:hAnsiTheme="minorHAnsi"/>
                                    <w:b/>
                                    <w:sz w:val="22"/>
                                    <w:szCs w:val="22"/>
                                  </w:rPr>
                                  <w:t>YES           NO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4EF2C6" id="Group 58" o:spid="_x0000_s1058" style="position:absolute;margin-left:395.2pt;margin-top:14.35pt;width:140.25pt;height:39.75pt;z-index:251863552;mso-width-relative:margin;mso-height-relative:margin" coordsize="17811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">
                <v:roundrect id="Rounded Rectangle 59" o:spid="_x0000_s1059" style="position:absolute;left:1714;top:285;width:14954;height:3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" fillcolor="white [3212]" strokecolor="black [3213]" strokeweight="1.5pt">
                  <v:shadow on="t" color="black" opacity="26214f" origin="-.5,-.5" offset=".74836mm,.74836mm"/>
                </v:roundrect>
                <v:group id="Group 60" o:spid="_x0000_s1060" style="position:absolute;width:17811;height:5048" coordsize="17811,5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Text Box 61" o:spid="_x0000_s1061" type="#_x0000_t202" style="position:absolute;left:381;width:17430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  <v:textbox>
                      <w:txbxContent>
                        <w:p w14:paraId="487876A2" w14:textId="77777777" w:rsidR="001123C8" w:rsidRPr="00100379" w:rsidRDefault="001123C8" w:rsidP="001123C8">
                          <w:pPr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 w:rsidRPr="00100379">
                            <w:rPr>
                              <w:rFonts w:asciiTheme="minorHAnsi" w:hAnsiTheme="minorHAnsi"/>
                            </w:rPr>
                            <w:t>Is the Inverse a Function?</w:t>
                          </w:r>
                        </w:p>
                      </w:txbxContent>
                    </v:textbox>
                  </v:shape>
                  <v:shape id="Text Box 62" o:spid="_x0000_s1062" type="#_x0000_t202" style="position:absolute;top:1428;width:17430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  <v:textbox>
                      <w:txbxContent>
                        <w:p w14:paraId="5ADFD4EB" w14:textId="77777777" w:rsidR="001123C8" w:rsidRPr="00100379" w:rsidRDefault="001123C8" w:rsidP="001123C8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</w:pPr>
                          <w:r w:rsidRPr="00100379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>YES           NO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6018AA5" w14:textId="77777777" w:rsidR="001123C8" w:rsidRDefault="001123C8" w:rsidP="001123C8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04309BB6" w14:textId="77777777" w:rsidR="001123C8" w:rsidRPr="00100379" w:rsidRDefault="00DF5BF1" w:rsidP="001123C8">
      <w:pPr>
        <w:pStyle w:val="ListParagraph"/>
        <w:ind w:left="0"/>
        <w:rPr>
          <w:rFonts w:asciiTheme="majorHAnsi" w:hAnsiTheme="maj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881984" behindDoc="1" locked="0" layoutInCell="1" allowOverlap="1" wp14:anchorId="1B646C3D" wp14:editId="76992AF0">
            <wp:simplePos x="0" y="0"/>
            <wp:positionH relativeFrom="column">
              <wp:posOffset>53340</wp:posOffset>
            </wp:positionH>
            <wp:positionV relativeFrom="paragraph">
              <wp:posOffset>151130</wp:posOffset>
            </wp:positionV>
            <wp:extent cx="1742440" cy="2066290"/>
            <wp:effectExtent l="0" t="0" r="0" b="0"/>
            <wp:wrapNone/>
            <wp:docPr id="336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440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3C8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 wp14:anchorId="6D111DAA" wp14:editId="44ABF2ED">
                <wp:simplePos x="0" y="0"/>
                <wp:positionH relativeFrom="column">
                  <wp:posOffset>161925</wp:posOffset>
                </wp:positionH>
                <wp:positionV relativeFrom="paragraph">
                  <wp:posOffset>99060</wp:posOffset>
                </wp:positionV>
                <wp:extent cx="6934200" cy="0"/>
                <wp:effectExtent l="0" t="0" r="19050" b="190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FC19EF" id="Straight Connector 63" o:spid="_x0000_s1026" style="position:absolute;z-index:251868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75pt,7.8pt" to="558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" strokecolor="black [3040]" strokeweight="1.5pt"/>
            </w:pict>
          </mc:Fallback>
        </mc:AlternateContent>
      </w:r>
      <w:r w:rsidR="001123C8" w:rsidRPr="004657CE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867648" behindDoc="1" locked="0" layoutInCell="1" allowOverlap="1" wp14:anchorId="139344CB" wp14:editId="13C2D94B">
            <wp:simplePos x="0" y="0"/>
            <wp:positionH relativeFrom="column">
              <wp:posOffset>4943475</wp:posOffset>
            </wp:positionH>
            <wp:positionV relativeFrom="paragraph">
              <wp:posOffset>151765</wp:posOffset>
            </wp:positionV>
            <wp:extent cx="1983105" cy="1762125"/>
            <wp:effectExtent l="0" t="0" r="0" b="9525"/>
            <wp:wrapNone/>
            <wp:docPr id="329" name="Pictur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23855" w14:textId="77777777" w:rsidR="001123C8" w:rsidRDefault="001123C8" w:rsidP="001123C8">
      <w:pPr>
        <w:pStyle w:val="ListParagraph"/>
        <w:numPr>
          <w:ilvl w:val="0"/>
          <w:numId w:val="28"/>
        </w:numPr>
        <w:spacing w:line="360" w:lineRule="auto"/>
        <w:ind w:left="360"/>
        <w:rPr>
          <w:rFonts w:ascii="Cambria" w:hAnsi="Cambria"/>
          <w:sz w:val="22"/>
          <w:szCs w:val="22"/>
        </w:rPr>
      </w:pPr>
      <w:r w:rsidRPr="00C1547E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 wp14:anchorId="3516D8E8" wp14:editId="488BFAC5">
                <wp:simplePos x="0" y="0"/>
                <wp:positionH relativeFrom="column">
                  <wp:posOffset>4914900</wp:posOffset>
                </wp:positionH>
                <wp:positionV relativeFrom="paragraph">
                  <wp:posOffset>4445</wp:posOffset>
                </wp:positionV>
                <wp:extent cx="1600200" cy="647700"/>
                <wp:effectExtent l="0" t="0" r="0" b="0"/>
                <wp:wrapNone/>
                <wp:docPr id="294" name="Text Box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46B40" w14:textId="77777777" w:rsidR="001123C8" w:rsidRPr="004657CE" w:rsidRDefault="001123C8" w:rsidP="001123C8">
                            <w:pPr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4657CE"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szCs w:val="16"/>
                              </w:rPr>
                              <w:t>Graph of Inverse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6D8E8" id="Text Box 294" o:spid="_x0000_s1063" type="#_x0000_t202" style="position:absolute;left:0;text-align:left;margin-left:387pt;margin-top:.35pt;width:126pt;height:51pt;z-index:25187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" filled="f" stroked="f" strokeweight=".5pt">
                <v:textbox>
                  <w:txbxContent>
                    <w:p w14:paraId="66046B40" w14:textId="77777777" w:rsidR="001123C8" w:rsidRPr="004657CE" w:rsidRDefault="001123C8" w:rsidP="001123C8">
                      <w:pPr>
                        <w:rPr>
                          <w:rFonts w:asciiTheme="majorHAnsi" w:hAnsiTheme="majorHAnsi"/>
                          <w:b/>
                          <w:i/>
                          <w:sz w:val="16"/>
                          <w:szCs w:val="16"/>
                        </w:rPr>
                      </w:pPr>
                      <w:r w:rsidRPr="004657CE">
                        <w:rPr>
                          <w:rFonts w:asciiTheme="majorHAnsi" w:hAnsiTheme="majorHAnsi"/>
                          <w:b/>
                          <w:i/>
                          <w:sz w:val="16"/>
                          <w:szCs w:val="16"/>
                        </w:rPr>
                        <w:t>Graph of Inverse</w:t>
                      </w:r>
                    </w:p>
                  </w:txbxContent>
                </v:textbox>
              </v:shape>
            </w:pict>
          </mc:Fallback>
        </mc:AlternateContent>
      </w:r>
    </w:p>
    <w:p w14:paraId="36C7FCF5" w14:textId="77777777" w:rsidR="001123C8" w:rsidRDefault="001123C8" w:rsidP="001123C8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314001F2" w14:textId="77777777" w:rsidR="001123C8" w:rsidRDefault="001123C8" w:rsidP="001123C8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7F976A91" w14:textId="77777777" w:rsidR="001123C8" w:rsidRDefault="001123C8" w:rsidP="001123C8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6EE02BB8" w14:textId="77777777" w:rsidR="001123C8" w:rsidRDefault="001123C8" w:rsidP="001123C8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28FA132D" w14:textId="77777777" w:rsidR="001123C8" w:rsidRDefault="001123C8" w:rsidP="001123C8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1CBE7D64" w14:textId="77777777" w:rsidR="001123C8" w:rsidRPr="002B3E1D" w:rsidRDefault="001123C8" w:rsidP="001123C8">
      <w:pPr>
        <w:pStyle w:val="ListParagraph"/>
        <w:spacing w:line="360" w:lineRule="auto"/>
        <w:ind w:left="0"/>
        <w:rPr>
          <w:rFonts w:ascii="Cambria" w:hAnsi="Cambria"/>
          <w:sz w:val="24"/>
          <w:szCs w:val="24"/>
        </w:rPr>
      </w:pPr>
      <w:r w:rsidRPr="002B3E1D">
        <w:rPr>
          <w:rFonts w:ascii="Cambria" w:hAnsi="Cambr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66624" behindDoc="0" locked="0" layoutInCell="1" allowOverlap="1" wp14:anchorId="3D204423" wp14:editId="19E2D420">
                <wp:simplePos x="0" y="0"/>
                <wp:positionH relativeFrom="column">
                  <wp:posOffset>5010150</wp:posOffset>
                </wp:positionH>
                <wp:positionV relativeFrom="paragraph">
                  <wp:posOffset>251933</wp:posOffset>
                </wp:positionV>
                <wp:extent cx="1790700" cy="504825"/>
                <wp:effectExtent l="0" t="0" r="0" b="0"/>
                <wp:wrapNone/>
                <wp:docPr id="298" name="Group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0" cy="504825"/>
                          <a:chOff x="0" y="0"/>
                          <a:chExt cx="1790700" cy="504825"/>
                        </a:xfrm>
                      </wpg:grpSpPr>
                      <wps:wsp>
                        <wps:cNvPr id="304" name="Rounded Rectangle 304"/>
                        <wps:cNvSpPr/>
                        <wps:spPr>
                          <a:xfrm>
                            <a:off x="171450" y="28575"/>
                            <a:ext cx="1495425" cy="3333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06" name="Group 306"/>
                        <wpg:cNvGrpSpPr/>
                        <wpg:grpSpPr>
                          <a:xfrm>
                            <a:off x="0" y="0"/>
                            <a:ext cx="1790700" cy="504825"/>
                            <a:chOff x="0" y="0"/>
                            <a:chExt cx="1790700" cy="504825"/>
                          </a:xfrm>
                        </wpg:grpSpPr>
                        <wps:wsp>
                          <wps:cNvPr id="308" name="Text Box 308"/>
                          <wps:cNvSpPr txBox="1"/>
                          <wps:spPr>
                            <a:xfrm>
                              <a:off x="47625" y="0"/>
                              <a:ext cx="1743075" cy="504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9A50651" w14:textId="77777777" w:rsidR="001123C8" w:rsidRPr="00100379" w:rsidRDefault="001123C8" w:rsidP="001123C8">
                                <w:pPr>
                                  <w:jc w:val="center"/>
                                  <w:rPr>
                                    <w:rFonts w:asciiTheme="minorHAnsi" w:hAnsiTheme="minorHAnsi"/>
                                  </w:rPr>
                                </w:pPr>
                                <w:r w:rsidRPr="00100379">
                                  <w:rPr>
                                    <w:rFonts w:asciiTheme="minorHAnsi" w:hAnsiTheme="minorHAnsi"/>
                                  </w:rPr>
                                  <w:t>Is the Inverse a Function?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9" name="Text Box 309"/>
                          <wps:cNvSpPr txBox="1"/>
                          <wps:spPr>
                            <a:xfrm>
                              <a:off x="0" y="142875"/>
                              <a:ext cx="1743075" cy="352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2DF99D" w14:textId="77777777" w:rsidR="001123C8" w:rsidRPr="00100379" w:rsidRDefault="001123C8" w:rsidP="001123C8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100379">
                                  <w:rPr>
                                    <w:rFonts w:asciiTheme="minorHAnsi" w:hAnsiTheme="minorHAnsi"/>
                                    <w:b/>
                                    <w:sz w:val="22"/>
                                    <w:szCs w:val="22"/>
                                  </w:rPr>
                                  <w:t>YES           NO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204423" id="Group 298" o:spid="_x0000_s1064" style="position:absolute;margin-left:394.5pt;margin-top:19.85pt;width:141pt;height:39.75pt;z-index:251866624;mso-width-relative:margin;mso-height-relative:margin" coordsize="17907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">
                <v:roundrect id="Rounded Rectangle 304" o:spid="_x0000_s1065" style="position:absolute;left:1714;top:285;width:14954;height:3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" fillcolor="white [3212]" strokecolor="black [3213]" strokeweight="1.5pt">
                  <v:shadow on="t" color="black" opacity="26214f" origin="-.5,-.5" offset=".74836mm,.74836mm"/>
                </v:roundrect>
                <v:group id="Group 306" o:spid="_x0000_s1066" style="position:absolute;width:17907;height:5048" coordsize="17907,5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<v:shape id="Text Box 308" o:spid="_x0000_s1067" type="#_x0000_t202" style="position:absolute;left:476;width:17431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mjkxAAAANw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o7A2nAlHQCZ/AAAA//8DAFBLAQItABQABgAIAAAAIQDb4fbL7gAAAIUBAAATAAAAAAAAAAAA&#10;AAAAAAAAAABbQ29udGVudF9UeXBlc10ueG1sUEsBAi0AFAAGAAgAAAAhAFr0LFu/AAAAFQEAAAsA&#10;AAAAAAAAAAAAAAAAHwEAAF9yZWxzLy5yZWxzUEsBAi0AFAAGAAgAAAAhADomaOTEAAAA3AAAAA8A&#10;AAAAAAAAAAAAAAAABwIAAGRycy9kb3ducmV2LnhtbFBLBQYAAAAAAwADALcAAAD4AgAAAAA=&#10;" filled="f" stroked="f" strokeweight=".5pt">
                    <v:textbox>
                      <w:txbxContent>
                        <w:p w14:paraId="79A50651" w14:textId="77777777" w:rsidR="001123C8" w:rsidRPr="00100379" w:rsidRDefault="001123C8" w:rsidP="001123C8">
                          <w:pPr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 w:rsidRPr="00100379">
                            <w:rPr>
                              <w:rFonts w:asciiTheme="minorHAnsi" w:hAnsiTheme="minorHAnsi"/>
                            </w:rPr>
                            <w:t>Is the Inverse a Function?</w:t>
                          </w:r>
                        </w:p>
                      </w:txbxContent>
                    </v:textbox>
                  </v:shape>
                  <v:shape id="Text Box 309" o:spid="_x0000_s1068" type="#_x0000_t202" style="position:absolute;top:1428;width:17430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s1/xwAAANw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0Qvcz4QjIFc3AAAA//8DAFBLAQItABQABgAIAAAAIQDb4fbL7gAAAIUBAAATAAAAAAAA&#10;AAAAAAAAAAAAAABbQ29udGVudF9UeXBlc10ueG1sUEsBAi0AFAAGAAgAAAAhAFr0LFu/AAAAFQEA&#10;AAsAAAAAAAAAAAAAAAAAHwEAAF9yZWxzLy5yZWxzUEsBAi0AFAAGAAgAAAAhAFVqzX/HAAAA3AAA&#10;AA8AAAAAAAAAAAAAAAAABwIAAGRycy9kb3ducmV2LnhtbFBLBQYAAAAAAwADALcAAAD7AgAAAAA=&#10;" filled="f" stroked="f" strokeweight=".5pt">
                    <v:textbox>
                      <w:txbxContent>
                        <w:p w14:paraId="7E2DF99D" w14:textId="77777777" w:rsidR="001123C8" w:rsidRPr="00100379" w:rsidRDefault="001123C8" w:rsidP="001123C8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</w:pPr>
                          <w:r w:rsidRPr="00100379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>YES           NO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2DD2936" w14:textId="77777777" w:rsidR="001123C8" w:rsidRPr="002B3E1D" w:rsidRDefault="001123C8" w:rsidP="001123C8">
      <w:pPr>
        <w:pStyle w:val="ListParagraph"/>
        <w:ind w:left="0"/>
        <w:rPr>
          <w:rFonts w:ascii="Cambria" w:hAnsi="Cambria"/>
          <w:sz w:val="24"/>
          <w:szCs w:val="24"/>
        </w:rPr>
      </w:pPr>
    </w:p>
    <w:p w14:paraId="0982EC30" w14:textId="77777777" w:rsidR="001123C8" w:rsidRDefault="001123C8" w:rsidP="001123C8">
      <w:pPr>
        <w:pStyle w:val="ListParagraph"/>
        <w:ind w:left="0"/>
        <w:rPr>
          <w:rFonts w:ascii="Cambria" w:hAnsi="Cambria"/>
          <w:sz w:val="22"/>
          <w:szCs w:val="22"/>
        </w:rPr>
      </w:pPr>
    </w:p>
    <w:p w14:paraId="7EABB2AB" w14:textId="77777777" w:rsidR="001123C8" w:rsidRPr="00100379" w:rsidRDefault="00DF5BF1" w:rsidP="001123C8">
      <w:pPr>
        <w:pStyle w:val="ListParagraph"/>
        <w:ind w:left="0"/>
        <w:rPr>
          <w:rFonts w:asciiTheme="majorHAnsi" w:hAnsiTheme="maj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880960" behindDoc="1" locked="0" layoutInCell="1" allowOverlap="1" wp14:anchorId="2DF08833" wp14:editId="7FA5C552">
            <wp:simplePos x="0" y="0"/>
            <wp:positionH relativeFrom="column">
              <wp:posOffset>19685</wp:posOffset>
            </wp:positionH>
            <wp:positionV relativeFrom="paragraph">
              <wp:posOffset>139227</wp:posOffset>
            </wp:positionV>
            <wp:extent cx="1771015" cy="2009140"/>
            <wp:effectExtent l="0" t="0" r="635" b="0"/>
            <wp:wrapNone/>
            <wp:docPr id="334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015" cy="200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3C8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 wp14:anchorId="158FCEDB" wp14:editId="48FF68F9">
                <wp:simplePos x="0" y="0"/>
                <wp:positionH relativeFrom="column">
                  <wp:posOffset>161925</wp:posOffset>
                </wp:positionH>
                <wp:positionV relativeFrom="paragraph">
                  <wp:posOffset>127635</wp:posOffset>
                </wp:positionV>
                <wp:extent cx="6934200" cy="0"/>
                <wp:effectExtent l="0" t="0" r="19050" b="19050"/>
                <wp:wrapNone/>
                <wp:docPr id="310" name="Straight Connector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EB9B29" id="Straight Connector 310" o:spid="_x0000_s1026" style="position:absolute;z-index:251871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75pt,10.05pt" to="558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" strokecolor="black [3040]" strokeweight="1.5pt"/>
            </w:pict>
          </mc:Fallback>
        </mc:AlternateContent>
      </w:r>
      <w:r w:rsidR="001123C8" w:rsidRPr="004657CE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870720" behindDoc="1" locked="0" layoutInCell="1" allowOverlap="1" wp14:anchorId="096AE1E4" wp14:editId="64689B9A">
            <wp:simplePos x="0" y="0"/>
            <wp:positionH relativeFrom="column">
              <wp:posOffset>4943475</wp:posOffset>
            </wp:positionH>
            <wp:positionV relativeFrom="paragraph">
              <wp:posOffset>151765</wp:posOffset>
            </wp:positionV>
            <wp:extent cx="1983105" cy="1762125"/>
            <wp:effectExtent l="0" t="0" r="0" b="9525"/>
            <wp:wrapNone/>
            <wp:docPr id="331" name="Pictur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24408" w14:textId="77777777" w:rsidR="001123C8" w:rsidRDefault="001123C8" w:rsidP="001123C8">
      <w:pPr>
        <w:pStyle w:val="ListParagraph"/>
        <w:numPr>
          <w:ilvl w:val="0"/>
          <w:numId w:val="28"/>
        </w:numPr>
        <w:spacing w:line="360" w:lineRule="auto"/>
        <w:ind w:left="360"/>
        <w:rPr>
          <w:rFonts w:ascii="Cambria" w:hAnsi="Cambria"/>
          <w:sz w:val="22"/>
          <w:szCs w:val="22"/>
        </w:rPr>
      </w:pPr>
      <w:r w:rsidRPr="00C1547E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1C26507E" wp14:editId="04EABAAF">
                <wp:simplePos x="0" y="0"/>
                <wp:positionH relativeFrom="column">
                  <wp:posOffset>4953000</wp:posOffset>
                </wp:positionH>
                <wp:positionV relativeFrom="paragraph">
                  <wp:posOffset>4445</wp:posOffset>
                </wp:positionV>
                <wp:extent cx="1600200" cy="647700"/>
                <wp:effectExtent l="0" t="0" r="0" b="0"/>
                <wp:wrapNone/>
                <wp:docPr id="311" name="Text Box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E1C6C" w14:textId="77777777" w:rsidR="001123C8" w:rsidRPr="004657CE" w:rsidRDefault="001123C8" w:rsidP="001123C8">
                            <w:pPr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4657CE">
                              <w:rPr>
                                <w:rFonts w:asciiTheme="majorHAnsi" w:hAnsiTheme="majorHAnsi"/>
                                <w:b/>
                                <w:i/>
                                <w:sz w:val="16"/>
                                <w:szCs w:val="16"/>
                              </w:rPr>
                              <w:t>Graph of Inverse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6507E" id="Text Box 311" o:spid="_x0000_s1069" type="#_x0000_t202" style="position:absolute;left:0;text-align:left;margin-left:390pt;margin-top:.35pt;width:126pt;height:51pt;z-index:25187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" filled="f" stroked="f" strokeweight=".5pt">
                <v:textbox>
                  <w:txbxContent>
                    <w:p w14:paraId="2DCE1C6C" w14:textId="77777777" w:rsidR="001123C8" w:rsidRPr="004657CE" w:rsidRDefault="001123C8" w:rsidP="001123C8">
                      <w:pPr>
                        <w:rPr>
                          <w:rFonts w:asciiTheme="majorHAnsi" w:hAnsiTheme="majorHAnsi"/>
                          <w:b/>
                          <w:i/>
                          <w:sz w:val="16"/>
                          <w:szCs w:val="16"/>
                        </w:rPr>
                      </w:pPr>
                      <w:r w:rsidRPr="004657CE">
                        <w:rPr>
                          <w:rFonts w:asciiTheme="majorHAnsi" w:hAnsiTheme="majorHAnsi"/>
                          <w:b/>
                          <w:i/>
                          <w:sz w:val="16"/>
                          <w:szCs w:val="16"/>
                        </w:rPr>
                        <w:t>Graph of Inverse</w:t>
                      </w:r>
                    </w:p>
                  </w:txbxContent>
                </v:textbox>
              </v:shape>
            </w:pict>
          </mc:Fallback>
        </mc:AlternateContent>
      </w:r>
    </w:p>
    <w:p w14:paraId="3828AEC3" w14:textId="77777777" w:rsidR="001123C8" w:rsidRDefault="001123C8" w:rsidP="001123C8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0BC5501A" w14:textId="77777777" w:rsidR="001123C8" w:rsidRDefault="001123C8" w:rsidP="001123C8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2B9EA015" w14:textId="77777777" w:rsidR="001123C8" w:rsidRDefault="001123C8" w:rsidP="001123C8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7F7006AA" w14:textId="77777777" w:rsidR="001123C8" w:rsidRDefault="001123C8" w:rsidP="001123C8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07BC9B14" w14:textId="77777777" w:rsidR="001123C8" w:rsidRDefault="001123C8" w:rsidP="001123C8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</w:p>
    <w:p w14:paraId="6995F05B" w14:textId="77777777" w:rsidR="001123C8" w:rsidRDefault="001123C8" w:rsidP="001123C8">
      <w:pPr>
        <w:pStyle w:val="ListParagraph"/>
        <w:spacing w:line="360" w:lineRule="auto"/>
        <w:ind w:left="0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869696" behindDoc="0" locked="0" layoutInCell="1" allowOverlap="1" wp14:anchorId="3C0874EF" wp14:editId="2B7AD8DB">
                <wp:simplePos x="0" y="0"/>
                <wp:positionH relativeFrom="column">
                  <wp:posOffset>5006975</wp:posOffset>
                </wp:positionH>
                <wp:positionV relativeFrom="paragraph">
                  <wp:posOffset>214792</wp:posOffset>
                </wp:positionV>
                <wp:extent cx="1781175" cy="504825"/>
                <wp:effectExtent l="0" t="0" r="9525" b="0"/>
                <wp:wrapNone/>
                <wp:docPr id="313" name="Group 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504825"/>
                          <a:chOff x="0" y="0"/>
                          <a:chExt cx="1781175" cy="504825"/>
                        </a:xfrm>
                      </wpg:grpSpPr>
                      <wps:wsp>
                        <wps:cNvPr id="314" name="Rounded Rectangle 314"/>
                        <wps:cNvSpPr/>
                        <wps:spPr>
                          <a:xfrm>
                            <a:off x="171450" y="28575"/>
                            <a:ext cx="1495425" cy="3333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5" name="Group 315"/>
                        <wpg:cNvGrpSpPr/>
                        <wpg:grpSpPr>
                          <a:xfrm>
                            <a:off x="0" y="0"/>
                            <a:ext cx="1781175" cy="504825"/>
                            <a:chOff x="0" y="0"/>
                            <a:chExt cx="1781175" cy="504825"/>
                          </a:xfrm>
                        </wpg:grpSpPr>
                        <wps:wsp>
                          <wps:cNvPr id="316" name="Text Box 316"/>
                          <wps:cNvSpPr txBox="1"/>
                          <wps:spPr>
                            <a:xfrm>
                              <a:off x="38100" y="0"/>
                              <a:ext cx="1743075" cy="504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7E81D4B" w14:textId="77777777" w:rsidR="001123C8" w:rsidRPr="00100379" w:rsidRDefault="001123C8" w:rsidP="001123C8">
                                <w:pPr>
                                  <w:jc w:val="center"/>
                                  <w:rPr>
                                    <w:rFonts w:asciiTheme="minorHAnsi" w:hAnsiTheme="minorHAnsi"/>
                                  </w:rPr>
                                </w:pPr>
                                <w:r w:rsidRPr="00100379">
                                  <w:rPr>
                                    <w:rFonts w:asciiTheme="minorHAnsi" w:hAnsiTheme="minorHAnsi"/>
                                  </w:rPr>
                                  <w:t>Is the Inverse a Function?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7" name="Text Box 317"/>
                          <wps:cNvSpPr txBox="1"/>
                          <wps:spPr>
                            <a:xfrm>
                              <a:off x="0" y="142875"/>
                              <a:ext cx="1743075" cy="352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303130" w14:textId="77777777" w:rsidR="001123C8" w:rsidRPr="00100379" w:rsidRDefault="001123C8" w:rsidP="001123C8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100379">
                                  <w:rPr>
                                    <w:rFonts w:asciiTheme="minorHAnsi" w:hAnsiTheme="minorHAnsi"/>
                                    <w:b/>
                                    <w:sz w:val="22"/>
                                    <w:szCs w:val="22"/>
                                  </w:rPr>
                                  <w:t>YES           NO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C0874EF" id="Group 313" o:spid="_x0000_s1070" style="position:absolute;margin-left:394.25pt;margin-top:16.9pt;width:140.25pt;height:39.75pt;z-index:251869696" coordsize="17811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">
                <v:roundrect id="Rounded Rectangle 314" o:spid="_x0000_s1071" style="position:absolute;left:1714;top:285;width:14954;height:3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" fillcolor="white [3212]" strokecolor="black [3213]" strokeweight="1.5pt">
                  <v:shadow on="t" color="black" opacity="26214f" origin="-.5,-.5" offset=".74836mm,.74836mm"/>
                </v:roundrect>
                <v:group id="Group 315" o:spid="_x0000_s1072" style="position:absolute;width:17811;height:5048" coordsize="17811,5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shape id="Text Box 316" o:spid="_x0000_s1073" type="#_x0000_t202" style="position:absolute;left:381;width:17430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" filled="f" stroked="f" strokeweight=".5pt">
                    <v:textbox>
                      <w:txbxContent>
                        <w:p w14:paraId="47E81D4B" w14:textId="77777777" w:rsidR="001123C8" w:rsidRPr="00100379" w:rsidRDefault="001123C8" w:rsidP="001123C8">
                          <w:pPr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 w:rsidRPr="00100379">
                            <w:rPr>
                              <w:rFonts w:asciiTheme="minorHAnsi" w:hAnsiTheme="minorHAnsi"/>
                            </w:rPr>
                            <w:t>Is the Inverse a Function?</w:t>
                          </w:r>
                        </w:p>
                      </w:txbxContent>
                    </v:textbox>
                  </v:shape>
                  <v:shape id="Text Box 317" o:spid="_x0000_s1074" type="#_x0000_t202" style="position:absolute;top:1428;width:17430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GpLxgAAANw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VdvCP9nwhGQ0z8AAAD//wMAUEsBAi0AFAAGAAgAAAAhANvh9svuAAAAhQEAABMAAAAAAAAA&#10;AAAAAAAAAAAAAFtDb250ZW50X1R5cGVzXS54bWxQSwECLQAUAAYACAAAACEAWvQsW78AAAAVAQAA&#10;CwAAAAAAAAAAAAAAAAAfAQAAX3JlbHMvLnJlbHNQSwECLQAUAAYACAAAACEAzmBqS8YAAADcAAAA&#10;DwAAAAAAAAAAAAAAAAAHAgAAZHJzL2Rvd25yZXYueG1sUEsFBgAAAAADAAMAtwAAAPoCAAAAAA==&#10;" filled="f" stroked="f" strokeweight=".5pt">
                    <v:textbox>
                      <w:txbxContent>
                        <w:p w14:paraId="7A303130" w14:textId="77777777" w:rsidR="001123C8" w:rsidRPr="00100379" w:rsidRDefault="001123C8" w:rsidP="001123C8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</w:pPr>
                          <w:r w:rsidRPr="00100379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>YES           NO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3832C5B3" w14:textId="77777777" w:rsidR="00D64BD0" w:rsidRPr="00F75A21" w:rsidRDefault="00DF5BF1" w:rsidP="00A656D8">
      <w:pPr>
        <w:pStyle w:val="ListParagraph"/>
        <w:ind w:left="0" w:right="-117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22DE0FD8" wp14:editId="3C12937B">
                <wp:simplePos x="0" y="0"/>
                <wp:positionH relativeFrom="column">
                  <wp:posOffset>2094466</wp:posOffset>
                </wp:positionH>
                <wp:positionV relativeFrom="paragraph">
                  <wp:posOffset>772485</wp:posOffset>
                </wp:positionV>
                <wp:extent cx="2156460" cy="285750"/>
                <wp:effectExtent l="0" t="0" r="0" b="0"/>
                <wp:wrapNone/>
                <wp:docPr id="312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F83D91" w14:textId="0FEFCF58" w:rsidR="001123C8" w:rsidRPr="00546045" w:rsidRDefault="001123C8" w:rsidP="001123C8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  <w:r w:rsidRPr="007D4A31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M. </w:t>
                            </w:r>
                            <w:r w:rsidRPr="007D4A31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Winking      Unit </w:t>
                            </w:r>
                            <w:r w:rsidR="00BD2A38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-</w:t>
                            </w:r>
                            <w:r w:rsidR="00D266E5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 xml:space="preserve">  page </w:t>
                            </w:r>
                            <w:r w:rsidR="00BD2A38"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  <w:t>50</w:t>
                            </w:r>
                          </w:p>
                          <w:p w14:paraId="425E91AF" w14:textId="77777777" w:rsidR="001123C8" w:rsidRPr="00546045" w:rsidRDefault="001123C8" w:rsidP="001123C8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E0FD8" id="_x0000_s1075" type="#_x0000_t202" style="position:absolute;margin-left:164.9pt;margin-top:60.85pt;width:169.8pt;height:22.5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" filled="f" stroked="f">
                <v:textbox>
                  <w:txbxContent>
                    <w:p w14:paraId="04F83D91" w14:textId="0FEFCF58" w:rsidR="001123C8" w:rsidRPr="00546045" w:rsidRDefault="001123C8" w:rsidP="001123C8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  <w:r w:rsidRPr="007D4A31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M. </w:t>
                      </w:r>
                      <w:r w:rsidRPr="007D4A31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Winking      Unit </w:t>
                      </w:r>
                      <w:r w:rsidR="00BD2A38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-</w:t>
                      </w:r>
                      <w:r w:rsidR="00D266E5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 xml:space="preserve">  page </w:t>
                      </w:r>
                      <w:r w:rsidR="00BD2A38"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  <w:t>50</w:t>
                      </w:r>
                    </w:p>
                    <w:p w14:paraId="425E91AF" w14:textId="77777777" w:rsidR="001123C8" w:rsidRPr="00546045" w:rsidRDefault="001123C8" w:rsidP="001123C8">
                      <w:pPr>
                        <w:jc w:val="center"/>
                        <w:rPr>
                          <w:rFonts w:ascii="Cambria" w:hAnsi="Cambri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64BD0" w:rsidRPr="00F75A21" w:rsidSect="00990156">
      <w:type w:val="continuous"/>
      <w:pgSz w:w="12240" w:h="15840"/>
      <w:pgMar w:top="450" w:right="1800" w:bottom="144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89634" w14:textId="77777777" w:rsidR="002C3804" w:rsidRDefault="002C3804" w:rsidP="00AB5651">
      <w:r>
        <w:separator/>
      </w:r>
    </w:p>
  </w:endnote>
  <w:endnote w:type="continuationSeparator" w:id="0">
    <w:p w14:paraId="3ABB2E72" w14:textId="77777777" w:rsidR="002C3804" w:rsidRDefault="002C3804" w:rsidP="00AB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141AB" w14:textId="77777777" w:rsidR="002C3804" w:rsidRDefault="002C3804" w:rsidP="00AB5651">
      <w:r>
        <w:separator/>
      </w:r>
    </w:p>
  </w:footnote>
  <w:footnote w:type="continuationSeparator" w:id="0">
    <w:p w14:paraId="1708454C" w14:textId="77777777" w:rsidR="002C3804" w:rsidRDefault="002C3804" w:rsidP="00AB5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6B3E"/>
    <w:multiLevelType w:val="hybridMultilevel"/>
    <w:tmpl w:val="BDAAC99E"/>
    <w:lvl w:ilvl="0" w:tplc="7264E99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339EF"/>
    <w:multiLevelType w:val="hybridMultilevel"/>
    <w:tmpl w:val="9822F4B0"/>
    <w:lvl w:ilvl="0" w:tplc="7264E99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626F8"/>
    <w:multiLevelType w:val="hybridMultilevel"/>
    <w:tmpl w:val="9C68DE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05BDA"/>
    <w:multiLevelType w:val="hybridMultilevel"/>
    <w:tmpl w:val="8398C1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7527F"/>
    <w:multiLevelType w:val="hybridMultilevel"/>
    <w:tmpl w:val="6AD263CC"/>
    <w:lvl w:ilvl="0" w:tplc="32CAD58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AA47DD0"/>
    <w:multiLevelType w:val="hybridMultilevel"/>
    <w:tmpl w:val="C7EC40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7740FC"/>
    <w:multiLevelType w:val="hybridMultilevel"/>
    <w:tmpl w:val="A5BEFB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FF5276"/>
    <w:multiLevelType w:val="hybridMultilevel"/>
    <w:tmpl w:val="5FFC9F4C"/>
    <w:lvl w:ilvl="0" w:tplc="F0AEE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534BF"/>
    <w:multiLevelType w:val="hybridMultilevel"/>
    <w:tmpl w:val="C11A8A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263CE"/>
    <w:multiLevelType w:val="hybridMultilevel"/>
    <w:tmpl w:val="4B0A3FC0"/>
    <w:lvl w:ilvl="0" w:tplc="24B8FF94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E0FFC"/>
    <w:multiLevelType w:val="hybridMultilevel"/>
    <w:tmpl w:val="F4C6F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62726"/>
    <w:multiLevelType w:val="hybridMultilevel"/>
    <w:tmpl w:val="5FFC9F4C"/>
    <w:lvl w:ilvl="0" w:tplc="F0AEE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805C8"/>
    <w:multiLevelType w:val="hybridMultilevel"/>
    <w:tmpl w:val="E370E3E2"/>
    <w:lvl w:ilvl="0" w:tplc="A8AEBC9E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8021BB"/>
    <w:multiLevelType w:val="hybridMultilevel"/>
    <w:tmpl w:val="638C6B22"/>
    <w:lvl w:ilvl="0" w:tplc="BA061ABE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 w15:restartNumberingAfterBreak="0">
    <w:nsid w:val="517C3F97"/>
    <w:multiLevelType w:val="hybridMultilevel"/>
    <w:tmpl w:val="8F5661E6"/>
    <w:lvl w:ilvl="0" w:tplc="575A714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419B4"/>
    <w:multiLevelType w:val="hybridMultilevel"/>
    <w:tmpl w:val="F5926C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72A3A"/>
    <w:multiLevelType w:val="multilevel"/>
    <w:tmpl w:val="CE029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17298B"/>
    <w:multiLevelType w:val="hybridMultilevel"/>
    <w:tmpl w:val="C752277A"/>
    <w:lvl w:ilvl="0" w:tplc="12DCD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54770"/>
    <w:multiLevelType w:val="hybridMultilevel"/>
    <w:tmpl w:val="B3AC4254"/>
    <w:lvl w:ilvl="0" w:tplc="7264E99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C6D18"/>
    <w:multiLevelType w:val="hybridMultilevel"/>
    <w:tmpl w:val="01CA0F9E"/>
    <w:lvl w:ilvl="0" w:tplc="205CB50C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0" w15:restartNumberingAfterBreak="0">
    <w:nsid w:val="76ED3023"/>
    <w:multiLevelType w:val="hybridMultilevel"/>
    <w:tmpl w:val="9C68DE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83F58"/>
    <w:multiLevelType w:val="singleLevel"/>
    <w:tmpl w:val="B17449EA"/>
    <w:lvl w:ilvl="0">
      <w:start w:val="25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2" w15:restartNumberingAfterBreak="0">
    <w:nsid w:val="79383538"/>
    <w:multiLevelType w:val="hybridMultilevel"/>
    <w:tmpl w:val="82963A72"/>
    <w:lvl w:ilvl="0" w:tplc="648846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9113FA"/>
    <w:multiLevelType w:val="hybridMultilevel"/>
    <w:tmpl w:val="5DE2052A"/>
    <w:lvl w:ilvl="0" w:tplc="975C24E8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17D6C"/>
    <w:multiLevelType w:val="singleLevel"/>
    <w:tmpl w:val="D110EF06"/>
    <w:lvl w:ilvl="0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B5C4573"/>
    <w:multiLevelType w:val="hybridMultilevel"/>
    <w:tmpl w:val="36BC57F6"/>
    <w:lvl w:ilvl="0" w:tplc="D0E68E3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97D2C"/>
    <w:multiLevelType w:val="hybridMultilevel"/>
    <w:tmpl w:val="92C06654"/>
    <w:lvl w:ilvl="0" w:tplc="AF76DB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15C21"/>
    <w:multiLevelType w:val="hybridMultilevel"/>
    <w:tmpl w:val="215AE6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12"/>
  </w:num>
  <w:num w:numId="4">
    <w:abstractNumId w:val="22"/>
  </w:num>
  <w:num w:numId="5">
    <w:abstractNumId w:val="7"/>
  </w:num>
  <w:num w:numId="6">
    <w:abstractNumId w:val="17"/>
  </w:num>
  <w:num w:numId="7">
    <w:abstractNumId w:val="11"/>
  </w:num>
  <w:num w:numId="8">
    <w:abstractNumId w:val="16"/>
  </w:num>
  <w:num w:numId="9">
    <w:abstractNumId w:val="23"/>
  </w:num>
  <w:num w:numId="10">
    <w:abstractNumId w:val="10"/>
  </w:num>
  <w:num w:numId="11">
    <w:abstractNumId w:val="6"/>
  </w:num>
  <w:num w:numId="12">
    <w:abstractNumId w:val="5"/>
  </w:num>
  <w:num w:numId="13">
    <w:abstractNumId w:val="8"/>
  </w:num>
  <w:num w:numId="14">
    <w:abstractNumId w:val="27"/>
  </w:num>
  <w:num w:numId="15">
    <w:abstractNumId w:val="19"/>
  </w:num>
  <w:num w:numId="16">
    <w:abstractNumId w:val="15"/>
  </w:num>
  <w:num w:numId="17">
    <w:abstractNumId w:val="9"/>
  </w:num>
  <w:num w:numId="18">
    <w:abstractNumId w:val="13"/>
  </w:num>
  <w:num w:numId="19">
    <w:abstractNumId w:val="25"/>
  </w:num>
  <w:num w:numId="20">
    <w:abstractNumId w:val="20"/>
  </w:num>
  <w:num w:numId="21">
    <w:abstractNumId w:val="2"/>
  </w:num>
  <w:num w:numId="22">
    <w:abstractNumId w:val="26"/>
  </w:num>
  <w:num w:numId="23">
    <w:abstractNumId w:val="18"/>
  </w:num>
  <w:num w:numId="24">
    <w:abstractNumId w:val="0"/>
  </w:num>
  <w:num w:numId="25">
    <w:abstractNumId w:val="1"/>
  </w:num>
  <w:num w:numId="26">
    <w:abstractNumId w:val="4"/>
  </w:num>
  <w:num w:numId="27">
    <w:abstractNumId w:val="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651"/>
    <w:rsid w:val="000242DA"/>
    <w:rsid w:val="00051ADD"/>
    <w:rsid w:val="000620C8"/>
    <w:rsid w:val="00074E1A"/>
    <w:rsid w:val="000964C2"/>
    <w:rsid w:val="000A65A8"/>
    <w:rsid w:val="000B10D2"/>
    <w:rsid w:val="000E0036"/>
    <w:rsid w:val="000E0A53"/>
    <w:rsid w:val="000F5981"/>
    <w:rsid w:val="001123C8"/>
    <w:rsid w:val="001554E3"/>
    <w:rsid w:val="00165981"/>
    <w:rsid w:val="001A422B"/>
    <w:rsid w:val="001A6D6E"/>
    <w:rsid w:val="001B2BF7"/>
    <w:rsid w:val="001C18F8"/>
    <w:rsid w:val="001D1BC2"/>
    <w:rsid w:val="001D2735"/>
    <w:rsid w:val="001E3B42"/>
    <w:rsid w:val="001F0AA3"/>
    <w:rsid w:val="002074FE"/>
    <w:rsid w:val="00222B6F"/>
    <w:rsid w:val="00236636"/>
    <w:rsid w:val="00261A74"/>
    <w:rsid w:val="0027287E"/>
    <w:rsid w:val="00280877"/>
    <w:rsid w:val="002825B9"/>
    <w:rsid w:val="002A5359"/>
    <w:rsid w:val="002B3328"/>
    <w:rsid w:val="002C1FBB"/>
    <w:rsid w:val="002C3804"/>
    <w:rsid w:val="002E288A"/>
    <w:rsid w:val="00320D2B"/>
    <w:rsid w:val="00360F92"/>
    <w:rsid w:val="00366361"/>
    <w:rsid w:val="003A2310"/>
    <w:rsid w:val="003A5EE4"/>
    <w:rsid w:val="003A701D"/>
    <w:rsid w:val="003A7D85"/>
    <w:rsid w:val="003B373A"/>
    <w:rsid w:val="003E0648"/>
    <w:rsid w:val="0040476E"/>
    <w:rsid w:val="0043027E"/>
    <w:rsid w:val="004310DF"/>
    <w:rsid w:val="00431783"/>
    <w:rsid w:val="004742D5"/>
    <w:rsid w:val="00486F4F"/>
    <w:rsid w:val="004A24EF"/>
    <w:rsid w:val="004A4297"/>
    <w:rsid w:val="004B0091"/>
    <w:rsid w:val="004B25EA"/>
    <w:rsid w:val="00546045"/>
    <w:rsid w:val="00553431"/>
    <w:rsid w:val="00585EC5"/>
    <w:rsid w:val="005907F3"/>
    <w:rsid w:val="005950FD"/>
    <w:rsid w:val="005976AB"/>
    <w:rsid w:val="005B3E43"/>
    <w:rsid w:val="005C5F4C"/>
    <w:rsid w:val="005C7444"/>
    <w:rsid w:val="005D65E8"/>
    <w:rsid w:val="005E3711"/>
    <w:rsid w:val="005E4B27"/>
    <w:rsid w:val="006024F0"/>
    <w:rsid w:val="00603EB2"/>
    <w:rsid w:val="0062201E"/>
    <w:rsid w:val="00624ED0"/>
    <w:rsid w:val="00627F34"/>
    <w:rsid w:val="006520A8"/>
    <w:rsid w:val="00696443"/>
    <w:rsid w:val="006C01AB"/>
    <w:rsid w:val="006F1A01"/>
    <w:rsid w:val="006F762F"/>
    <w:rsid w:val="00727EDE"/>
    <w:rsid w:val="0073700C"/>
    <w:rsid w:val="00764A05"/>
    <w:rsid w:val="00765572"/>
    <w:rsid w:val="0078218C"/>
    <w:rsid w:val="00797E0B"/>
    <w:rsid w:val="007A1216"/>
    <w:rsid w:val="007B634D"/>
    <w:rsid w:val="007C2AC0"/>
    <w:rsid w:val="007D4A31"/>
    <w:rsid w:val="007E3866"/>
    <w:rsid w:val="008022DE"/>
    <w:rsid w:val="008907E9"/>
    <w:rsid w:val="0089455C"/>
    <w:rsid w:val="008A79C3"/>
    <w:rsid w:val="008B2286"/>
    <w:rsid w:val="008B7867"/>
    <w:rsid w:val="009009D3"/>
    <w:rsid w:val="00903297"/>
    <w:rsid w:val="009046FB"/>
    <w:rsid w:val="009222B5"/>
    <w:rsid w:val="00976745"/>
    <w:rsid w:val="009811C1"/>
    <w:rsid w:val="00990156"/>
    <w:rsid w:val="009943D9"/>
    <w:rsid w:val="009D2DF6"/>
    <w:rsid w:val="00A40E56"/>
    <w:rsid w:val="00A656D8"/>
    <w:rsid w:val="00A66FAA"/>
    <w:rsid w:val="00AA04E8"/>
    <w:rsid w:val="00AA4451"/>
    <w:rsid w:val="00AA492B"/>
    <w:rsid w:val="00AB5651"/>
    <w:rsid w:val="00AC0E74"/>
    <w:rsid w:val="00AC55D5"/>
    <w:rsid w:val="00AC79BA"/>
    <w:rsid w:val="00AE31CF"/>
    <w:rsid w:val="00AF27E9"/>
    <w:rsid w:val="00B00590"/>
    <w:rsid w:val="00B51B23"/>
    <w:rsid w:val="00B92637"/>
    <w:rsid w:val="00BA1647"/>
    <w:rsid w:val="00BD2A38"/>
    <w:rsid w:val="00BF2AE7"/>
    <w:rsid w:val="00C22FE3"/>
    <w:rsid w:val="00C30390"/>
    <w:rsid w:val="00C50425"/>
    <w:rsid w:val="00C64C60"/>
    <w:rsid w:val="00C9699F"/>
    <w:rsid w:val="00C96E5B"/>
    <w:rsid w:val="00CA1615"/>
    <w:rsid w:val="00CA2D8E"/>
    <w:rsid w:val="00CB5E6B"/>
    <w:rsid w:val="00CC0DBB"/>
    <w:rsid w:val="00CC1086"/>
    <w:rsid w:val="00CE0F55"/>
    <w:rsid w:val="00D051F9"/>
    <w:rsid w:val="00D266E5"/>
    <w:rsid w:val="00D31893"/>
    <w:rsid w:val="00D32426"/>
    <w:rsid w:val="00D339A8"/>
    <w:rsid w:val="00D436B6"/>
    <w:rsid w:val="00D448F3"/>
    <w:rsid w:val="00D57403"/>
    <w:rsid w:val="00D64BD0"/>
    <w:rsid w:val="00D74FF7"/>
    <w:rsid w:val="00DB13DC"/>
    <w:rsid w:val="00DB7999"/>
    <w:rsid w:val="00DC0DEF"/>
    <w:rsid w:val="00DC4170"/>
    <w:rsid w:val="00DD1B9F"/>
    <w:rsid w:val="00DF5BF1"/>
    <w:rsid w:val="00E17924"/>
    <w:rsid w:val="00E430FE"/>
    <w:rsid w:val="00E460A5"/>
    <w:rsid w:val="00E81DBD"/>
    <w:rsid w:val="00EB144A"/>
    <w:rsid w:val="00EB7F28"/>
    <w:rsid w:val="00EE2346"/>
    <w:rsid w:val="00EE6B37"/>
    <w:rsid w:val="00F14FB3"/>
    <w:rsid w:val="00F2501B"/>
    <w:rsid w:val="00F31432"/>
    <w:rsid w:val="00F33240"/>
    <w:rsid w:val="00F453D9"/>
    <w:rsid w:val="00F75A21"/>
    <w:rsid w:val="00F8724C"/>
    <w:rsid w:val="00FA0D4D"/>
    <w:rsid w:val="00FC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,#f8f8f8"/>
    </o:shapedefaults>
    <o:shapelayout v:ext="edit">
      <o:idmap v:ext="edit" data="1"/>
    </o:shapelayout>
  </w:shapeDefaults>
  <w:decimalSymbol w:val="."/>
  <w:listSeparator w:val=","/>
  <w14:docId w14:val="1AE0FC9B"/>
  <w15:docId w15:val="{FC528554-1DDE-418D-AD01-4B833139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6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651"/>
  </w:style>
  <w:style w:type="paragraph" w:styleId="Footer">
    <w:name w:val="footer"/>
    <w:basedOn w:val="Normal"/>
    <w:link w:val="FooterChar"/>
    <w:uiPriority w:val="99"/>
    <w:unhideWhenUsed/>
    <w:rsid w:val="00AB56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651"/>
  </w:style>
  <w:style w:type="paragraph" w:styleId="BalloonText">
    <w:name w:val="Balloon Text"/>
    <w:basedOn w:val="Normal"/>
    <w:link w:val="BalloonTextChar"/>
    <w:uiPriority w:val="99"/>
    <w:semiHidden/>
    <w:unhideWhenUsed/>
    <w:rsid w:val="005950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0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5EE4"/>
    <w:pPr>
      <w:ind w:left="720"/>
      <w:contextualSpacing/>
    </w:pPr>
  </w:style>
  <w:style w:type="table" w:styleId="TableGrid">
    <w:name w:val="Table Grid"/>
    <w:basedOn w:val="TableNormal"/>
    <w:uiPriority w:val="59"/>
    <w:rsid w:val="00BA1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A12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choo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school.dot</Template>
  <TotalTime>2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MattsMathLabs</vt:lpstr>
    </vt:vector>
  </TitlesOfParts>
  <Company>Home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MattsMathLabs</dc:title>
  <dc:creator>Matthew M. Winking</dc:creator>
  <cp:lastModifiedBy>Matt Winking</cp:lastModifiedBy>
  <cp:revision>6</cp:revision>
  <cp:lastPrinted>2016-05-11T22:30:00Z</cp:lastPrinted>
  <dcterms:created xsi:type="dcterms:W3CDTF">2016-05-11T22:29:00Z</dcterms:created>
  <dcterms:modified xsi:type="dcterms:W3CDTF">2022-12-03T14:30:00Z</dcterms:modified>
</cp:coreProperties>
</file>