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334C3" w14:textId="429D6772" w:rsidR="003B51F6" w:rsidRPr="008F3703" w:rsidRDefault="006646F6" w:rsidP="003B51F6">
      <w:pPr>
        <w:ind w:left="720" w:right="-1440" w:firstLine="720"/>
        <w:rPr>
          <w:rFonts w:ascii="Cooper Black" w:hAnsi="Cooper Black"/>
        </w:rPr>
      </w:pPr>
      <w:r>
        <w:rPr>
          <w:noProof/>
        </w:rPr>
        <w:drawing>
          <wp:anchor distT="0" distB="0" distL="114300" distR="114300" simplePos="0" relativeHeight="251764736" behindDoc="0" locked="0" layoutInCell="1" allowOverlap="1" wp14:anchorId="66E83D0D" wp14:editId="5296B1CC">
            <wp:simplePos x="0" y="0"/>
            <wp:positionH relativeFrom="margin">
              <wp:posOffset>-729277</wp:posOffset>
            </wp:positionH>
            <wp:positionV relativeFrom="paragraph">
              <wp:posOffset>-218783</wp:posOffset>
            </wp:positionV>
            <wp:extent cx="1343025" cy="4857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B5C" w:rsidRPr="004E0B5C">
        <w:rPr>
          <w:rFonts w:ascii="Cooper Black" w:hAnsi="Cooper Black"/>
          <w:sz w:val="22"/>
          <w:szCs w:val="22"/>
        </w:rPr>
        <w:t xml:space="preserve"> </w:t>
      </w:r>
      <w:r w:rsidR="004E0B5C" w:rsidRPr="00AB5651">
        <w:rPr>
          <w:rFonts w:ascii="Cooper Black" w:hAnsi="Cooper Black"/>
          <w:sz w:val="22"/>
          <w:szCs w:val="22"/>
        </w:rPr>
        <w:t xml:space="preserve">Sec </w:t>
      </w:r>
      <w:r w:rsidR="004E0B5C">
        <w:rPr>
          <w:rFonts w:ascii="Cooper Black" w:hAnsi="Cooper Black"/>
          <w:sz w:val="22"/>
          <w:szCs w:val="22"/>
        </w:rPr>
        <w:t>6</w:t>
      </w:r>
      <w:r w:rsidR="004E0B5C" w:rsidRPr="00AB5651">
        <w:rPr>
          <w:rFonts w:ascii="Cooper Black" w:hAnsi="Cooper Black"/>
          <w:sz w:val="22"/>
          <w:szCs w:val="22"/>
        </w:rPr>
        <w:t>.</w:t>
      </w:r>
      <w:r w:rsidR="00B924AA">
        <w:rPr>
          <w:rFonts w:ascii="Cooper Black" w:hAnsi="Cooper Black"/>
          <w:sz w:val="22"/>
          <w:szCs w:val="22"/>
        </w:rPr>
        <w:t>5</w:t>
      </w:r>
      <w:r w:rsidR="004E0B5C" w:rsidRPr="00AB5651">
        <w:rPr>
          <w:rFonts w:ascii="Cooper Black" w:hAnsi="Cooper Black"/>
          <w:sz w:val="22"/>
          <w:szCs w:val="22"/>
        </w:rPr>
        <w:t xml:space="preserve"> – </w:t>
      </w:r>
      <w:r w:rsidR="004E0B5C">
        <w:rPr>
          <w:rFonts w:ascii="Cooper Black" w:hAnsi="Cooper Black"/>
          <w:sz w:val="22"/>
          <w:szCs w:val="22"/>
        </w:rPr>
        <w:t>Investigating Linear Algebra &amp; Matrices</w:t>
      </w:r>
      <w:r w:rsidR="003B51F6" w:rsidRPr="008F3703">
        <w:rPr>
          <w:rFonts w:ascii="Cooper Black" w:hAnsi="Cooper Black"/>
        </w:rPr>
        <w:tab/>
      </w:r>
    </w:p>
    <w:p w14:paraId="73ABDF73" w14:textId="2E23BA8D" w:rsidR="003B51F6" w:rsidRPr="002D0EAB" w:rsidRDefault="003B51F6" w:rsidP="003B51F6">
      <w:pPr>
        <w:pStyle w:val="Header"/>
        <w:tabs>
          <w:tab w:val="clear" w:pos="4320"/>
          <w:tab w:val="clear" w:pos="8640"/>
        </w:tabs>
        <w:spacing w:line="360" w:lineRule="auto"/>
        <w:ind w:left="-1170" w:right="-1710"/>
        <w:rPr>
          <w:b/>
          <w:u w:val="double"/>
        </w:rPr>
      </w:pPr>
      <w:r w:rsidRPr="008F3703">
        <w:rPr>
          <w:rFonts w:ascii="Cooper Black" w:hAnsi="Cooper Black"/>
          <w:u w:val="double"/>
        </w:rPr>
        <w:t xml:space="preserve"> </w:t>
      </w:r>
      <w:r w:rsidRPr="008F3703">
        <w:rPr>
          <w:rFonts w:ascii="Cooper Black" w:hAnsi="Cooper Black"/>
          <w:u w:val="double"/>
        </w:rPr>
        <w:tab/>
      </w:r>
      <w:r>
        <w:rPr>
          <w:rFonts w:ascii="Cooper Black" w:hAnsi="Cooper Black"/>
          <w:u w:val="double"/>
        </w:rPr>
        <w:tab/>
      </w:r>
      <w:r>
        <w:rPr>
          <w:rFonts w:ascii="Cooper Black" w:hAnsi="Cooper Black"/>
          <w:u w:val="double"/>
        </w:rPr>
        <w:tab/>
        <w:t xml:space="preserve">        </w:t>
      </w:r>
      <w:r>
        <w:rPr>
          <w:rFonts w:ascii="Cooper Black" w:hAnsi="Cooper Black"/>
          <w:u w:val="double"/>
        </w:rPr>
        <w:tab/>
        <w:t xml:space="preserve">           </w:t>
      </w:r>
      <w:r>
        <w:rPr>
          <w:rFonts w:ascii="Cooper Black" w:hAnsi="Cooper Black"/>
          <w:u w:val="double"/>
        </w:rPr>
        <w:tab/>
      </w:r>
      <w:r w:rsidR="007F001C">
        <w:rPr>
          <w:rFonts w:ascii="Cooper Black" w:hAnsi="Cooper Black"/>
          <w:u w:val="double"/>
        </w:rPr>
        <w:tab/>
      </w:r>
      <w:r w:rsidR="004E0B5C">
        <w:rPr>
          <w:rFonts w:ascii="Cooper Black" w:hAnsi="Cooper Black"/>
          <w:u w:val="double"/>
        </w:rPr>
        <w:t xml:space="preserve">        </w:t>
      </w:r>
      <w:r w:rsidR="00707440">
        <w:rPr>
          <w:rFonts w:ascii="Cooper Black" w:hAnsi="Cooper Black"/>
          <w:u w:val="double"/>
        </w:rPr>
        <w:t xml:space="preserve"> </w:t>
      </w:r>
      <w:r w:rsidR="004E0B5C">
        <w:rPr>
          <w:rFonts w:ascii="Cooper Black" w:hAnsi="Cooper Black"/>
          <w:u w:val="double"/>
        </w:rPr>
        <w:t>(Matrix Inverses, Determinants, &amp; Systems)</w:t>
      </w:r>
      <w:r>
        <w:rPr>
          <w:rFonts w:ascii="Cooper Black" w:hAnsi="Cooper Black"/>
          <w:u w:val="double"/>
        </w:rPr>
        <w:tab/>
      </w:r>
      <w:r w:rsidR="007F001C">
        <w:rPr>
          <w:rFonts w:ascii="Cooper Black" w:hAnsi="Cooper Black"/>
          <w:u w:val="double"/>
        </w:rPr>
        <w:tab/>
      </w:r>
      <w:r>
        <w:rPr>
          <w:rFonts w:ascii="Cooper Black" w:hAnsi="Cooper Black"/>
          <w:u w:val="double"/>
        </w:rPr>
        <w:t xml:space="preserve"> </w:t>
      </w:r>
      <w:r w:rsidRPr="00B74F9D">
        <w:rPr>
          <w:rFonts w:ascii="Calibri" w:hAnsi="Calibri"/>
          <w:u w:val="double"/>
        </w:rPr>
        <w:t>Name:</w:t>
      </w:r>
      <w:r w:rsidRPr="00B74F9D">
        <w:rPr>
          <w:rFonts w:ascii="Calibri" w:hAnsi="Calibri"/>
          <w:u w:val="double"/>
        </w:rPr>
        <w:tab/>
      </w:r>
      <w:r w:rsidRPr="00B74F9D">
        <w:rPr>
          <w:rFonts w:ascii="Calibri" w:hAnsi="Calibri"/>
          <w:u w:val="double"/>
        </w:rPr>
        <w:tab/>
      </w:r>
      <w:r>
        <w:rPr>
          <w:rFonts w:ascii="Calibri" w:hAnsi="Calibri"/>
          <w:u w:val="double"/>
        </w:rPr>
        <w:tab/>
      </w:r>
      <w:r w:rsidRPr="00B74F9D">
        <w:rPr>
          <w:rFonts w:ascii="Calibri" w:hAnsi="Calibri"/>
          <w:u w:val="double"/>
        </w:rPr>
        <w:tab/>
      </w:r>
    </w:p>
    <w:p w14:paraId="23A82AFA" w14:textId="77777777" w:rsidR="0019286F" w:rsidRDefault="0019286F" w:rsidP="0019286F">
      <w:pPr>
        <w:spacing w:line="276" w:lineRule="auto"/>
        <w:ind w:left="-1170" w:right="-1260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Two matrices are considered </w:t>
      </w:r>
      <w:r w:rsidRPr="007A3928">
        <w:rPr>
          <w:rFonts w:asciiTheme="majorHAnsi" w:hAnsiTheme="majorHAnsi"/>
          <w:b/>
          <w:sz w:val="22"/>
          <w:highlight w:val="lightGray"/>
        </w:rPr>
        <w:t>inverses</w:t>
      </w:r>
      <w:r>
        <w:rPr>
          <w:rFonts w:asciiTheme="majorHAnsi" w:hAnsiTheme="majorHAnsi"/>
          <w:b/>
          <w:sz w:val="22"/>
        </w:rPr>
        <w:t xml:space="preserve"> of one another when the product is such that [</w:t>
      </w:r>
      <w:r w:rsidRPr="0019286F">
        <w:rPr>
          <w:rFonts w:asciiTheme="majorHAnsi" w:hAnsiTheme="majorHAnsi"/>
          <w:b/>
          <w:i/>
          <w:sz w:val="22"/>
        </w:rPr>
        <w:t>A</w:t>
      </w:r>
      <w:r>
        <w:rPr>
          <w:rFonts w:asciiTheme="majorHAnsi" w:hAnsiTheme="majorHAnsi"/>
          <w:b/>
          <w:sz w:val="22"/>
        </w:rPr>
        <w:t>]</w:t>
      </w:r>
      <w:r>
        <w:rPr>
          <w:b/>
          <w:sz w:val="22"/>
        </w:rPr>
        <w:t>‧</w:t>
      </w:r>
      <w:r>
        <w:rPr>
          <w:rFonts w:asciiTheme="majorHAnsi" w:hAnsiTheme="majorHAnsi"/>
          <w:b/>
          <w:sz w:val="22"/>
        </w:rPr>
        <w:t>[</w:t>
      </w:r>
      <w:r w:rsidRPr="0019286F">
        <w:rPr>
          <w:rFonts w:asciiTheme="majorHAnsi" w:hAnsiTheme="majorHAnsi"/>
          <w:b/>
          <w:i/>
          <w:sz w:val="22"/>
        </w:rPr>
        <w:t>B</w:t>
      </w:r>
      <w:r>
        <w:rPr>
          <w:rFonts w:asciiTheme="majorHAnsi" w:hAnsiTheme="majorHAnsi"/>
          <w:b/>
          <w:sz w:val="22"/>
        </w:rPr>
        <w:t>] = [</w:t>
      </w:r>
      <w:r w:rsidRPr="0019286F">
        <w:rPr>
          <w:rFonts w:asciiTheme="majorHAnsi" w:hAnsiTheme="majorHAnsi"/>
          <w:b/>
          <w:i/>
          <w:sz w:val="22"/>
        </w:rPr>
        <w:t>B</w:t>
      </w:r>
      <w:r>
        <w:rPr>
          <w:rFonts w:asciiTheme="majorHAnsi" w:hAnsiTheme="majorHAnsi"/>
          <w:b/>
          <w:sz w:val="22"/>
        </w:rPr>
        <w:t>]</w:t>
      </w:r>
      <w:r>
        <w:rPr>
          <w:b/>
          <w:sz w:val="22"/>
        </w:rPr>
        <w:t>‧</w:t>
      </w:r>
      <w:r>
        <w:rPr>
          <w:rFonts w:asciiTheme="majorHAnsi" w:hAnsiTheme="majorHAnsi"/>
          <w:b/>
          <w:sz w:val="22"/>
        </w:rPr>
        <w:t>[</w:t>
      </w:r>
      <w:r w:rsidRPr="0019286F">
        <w:rPr>
          <w:rFonts w:asciiTheme="majorHAnsi" w:hAnsiTheme="majorHAnsi"/>
          <w:b/>
          <w:i/>
          <w:sz w:val="22"/>
        </w:rPr>
        <w:t>A</w:t>
      </w:r>
      <w:r>
        <w:rPr>
          <w:rFonts w:asciiTheme="majorHAnsi" w:hAnsiTheme="majorHAnsi"/>
          <w:b/>
          <w:sz w:val="22"/>
        </w:rPr>
        <w:t>] = [</w:t>
      </w:r>
      <w:r w:rsidRPr="0019286F">
        <w:rPr>
          <w:rFonts w:asciiTheme="majorHAnsi" w:hAnsiTheme="majorHAnsi"/>
          <w:b/>
          <w:i/>
          <w:sz w:val="22"/>
        </w:rPr>
        <w:t>I</w:t>
      </w:r>
      <w:r>
        <w:rPr>
          <w:rFonts w:asciiTheme="majorHAnsi" w:hAnsiTheme="majorHAnsi"/>
          <w:b/>
          <w:sz w:val="22"/>
        </w:rPr>
        <w:t>]</w:t>
      </w:r>
    </w:p>
    <w:p w14:paraId="05857764" w14:textId="77777777" w:rsidR="0019286F" w:rsidRPr="00192D95" w:rsidRDefault="00192D95" w:rsidP="0019286F">
      <w:pPr>
        <w:ind w:left="-1170" w:right="-1260"/>
        <w:rPr>
          <w:rFonts w:asciiTheme="majorHAnsi" w:hAnsiTheme="majorHAnsi"/>
          <w:b/>
          <w:sz w:val="12"/>
          <w:szCs w:val="12"/>
        </w:rPr>
      </w:pPr>
      <w:r w:rsidRPr="00192D95">
        <w:rPr>
          <w:rFonts w:asciiTheme="majorHAnsi" w:hAnsiTheme="majorHAnsi"/>
          <w:b/>
          <w:sz w:val="12"/>
          <w:szCs w:val="12"/>
        </w:rPr>
        <w:t xml:space="preserve">  </w:t>
      </w:r>
    </w:p>
    <w:p w14:paraId="6C41DE23" w14:textId="77777777" w:rsidR="0019286F" w:rsidRDefault="007A3928" w:rsidP="0019286F">
      <w:pPr>
        <w:pStyle w:val="ListParagraph"/>
        <w:numPr>
          <w:ilvl w:val="0"/>
          <w:numId w:val="16"/>
        </w:numPr>
        <w:spacing w:line="276" w:lineRule="auto"/>
        <w:ind w:right="-1260"/>
        <w:rPr>
          <w:rFonts w:asciiTheme="majorHAnsi" w:hAnsiTheme="majorHAnsi"/>
          <w:sz w:val="22"/>
        </w:rPr>
      </w:pPr>
      <w:r w:rsidRPr="00190CA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1B2FF2" wp14:editId="660B27E9">
                <wp:simplePos x="0" y="0"/>
                <wp:positionH relativeFrom="margin">
                  <wp:posOffset>-526415</wp:posOffset>
                </wp:positionH>
                <wp:positionV relativeFrom="paragraph">
                  <wp:posOffset>249224</wp:posOffset>
                </wp:positionV>
                <wp:extent cx="6551295" cy="0"/>
                <wp:effectExtent l="0" t="0" r="2095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E2F39C" id="Straight Connector 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1.45pt,19.6pt" to="474.4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" strokecolor="#4579b8 [3044]">
                <w10:wrap anchorx="margin"/>
              </v:line>
            </w:pict>
          </mc:Fallback>
        </mc:AlternateContent>
      </w:r>
      <w:r w:rsidR="0019286F">
        <w:rPr>
          <w:rFonts w:asciiTheme="majorHAnsi" w:hAnsiTheme="majorHAnsi"/>
          <w:sz w:val="22"/>
        </w:rPr>
        <w:t>Demonstrate that matrix [</w:t>
      </w:r>
      <w:r w:rsidR="0019286F" w:rsidRPr="0019286F">
        <w:rPr>
          <w:rFonts w:asciiTheme="majorHAnsi" w:hAnsiTheme="majorHAnsi"/>
          <w:i/>
          <w:sz w:val="22"/>
        </w:rPr>
        <w:t>A</w:t>
      </w:r>
      <w:r w:rsidR="0019286F">
        <w:rPr>
          <w:rFonts w:asciiTheme="majorHAnsi" w:hAnsiTheme="majorHAnsi"/>
          <w:sz w:val="22"/>
        </w:rPr>
        <w:t>] and matrix [</w:t>
      </w:r>
      <w:r w:rsidR="0019286F" w:rsidRPr="0019286F">
        <w:rPr>
          <w:rFonts w:asciiTheme="majorHAnsi" w:hAnsiTheme="majorHAnsi"/>
          <w:i/>
          <w:sz w:val="22"/>
        </w:rPr>
        <w:t>B</w:t>
      </w:r>
      <w:r w:rsidR="0019286F">
        <w:rPr>
          <w:rFonts w:asciiTheme="majorHAnsi" w:hAnsiTheme="majorHAnsi"/>
          <w:sz w:val="22"/>
        </w:rPr>
        <w:t>] are inverses of one another by finding the following products.</w:t>
      </w:r>
    </w:p>
    <w:p w14:paraId="35F3E85D" w14:textId="77777777" w:rsidR="007A3928" w:rsidRPr="007A3928" w:rsidRDefault="007A3928" w:rsidP="007A3928">
      <w:pPr>
        <w:pStyle w:val="ListParagraph"/>
        <w:spacing w:line="276" w:lineRule="auto"/>
        <w:ind w:left="-810" w:right="-1260"/>
        <w:rPr>
          <w:rFonts w:asciiTheme="majorHAnsi" w:hAnsiTheme="majorHAnsi"/>
          <w:sz w:val="12"/>
          <w:szCs w:val="12"/>
        </w:rPr>
      </w:pPr>
      <w:r w:rsidRPr="007A3928">
        <w:rPr>
          <w:rFonts w:asciiTheme="majorHAnsi" w:hAnsiTheme="majorHAnsi"/>
          <w:sz w:val="12"/>
          <w:szCs w:val="12"/>
        </w:rPr>
        <w:t xml:space="preserve"> </w:t>
      </w:r>
    </w:p>
    <w:p w14:paraId="6926172B" w14:textId="77777777" w:rsidR="007A3928" w:rsidRDefault="007A3928" w:rsidP="007A3928">
      <w:pPr>
        <w:ind w:left="-90" w:right="-1260" w:firstLine="810"/>
      </w:pPr>
      <w:r w:rsidRPr="00190CA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06FD0B" wp14:editId="08268251">
                <wp:simplePos x="0" y="0"/>
                <wp:positionH relativeFrom="margin">
                  <wp:posOffset>-534670</wp:posOffset>
                </wp:positionH>
                <wp:positionV relativeFrom="paragraph">
                  <wp:posOffset>483539</wp:posOffset>
                </wp:positionV>
                <wp:extent cx="6551295" cy="0"/>
                <wp:effectExtent l="0" t="0" r="20955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900E09" id="Straight Connector 7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2.1pt,38.05pt" to="473.7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" strokecolor="#4579b8 [3044]">
                <w10:wrap anchorx="margin"/>
              </v:line>
            </w:pict>
          </mc:Fallback>
        </mc:AlternateContent>
      </w:r>
      <w:r>
        <w:t xml:space="preserve">  </w:t>
      </w:r>
      <w:r>
        <w:rPr>
          <w:position w:val="-30"/>
        </w:rPr>
        <w:object w:dxaOrig="1320" w:dyaOrig="720" w14:anchorId="4861FF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8pt;height:36.2pt" o:ole="">
            <v:imagedata r:id="rId7" o:title=""/>
          </v:shape>
          <o:OLEObject Type="Embed" ProgID="Equation.3" ShapeID="_x0000_i1025" DrawAspect="Content" ObjectID="_1739870672" r:id="rId8"/>
        </w:object>
      </w:r>
      <w:r>
        <w:tab/>
        <w:t xml:space="preserve">       </w:t>
      </w:r>
      <w:r>
        <w:tab/>
      </w:r>
      <w:r>
        <w:tab/>
      </w:r>
      <w:r>
        <w:tab/>
        <w:t xml:space="preserve">       </w:t>
      </w:r>
      <w:r>
        <w:rPr>
          <w:position w:val="-30"/>
        </w:rPr>
        <w:object w:dxaOrig="1320" w:dyaOrig="720" w14:anchorId="72917DB8">
          <v:shape id="_x0000_i1026" type="#_x0000_t75" style="width:65.8pt;height:36.2pt" o:ole="">
            <v:imagedata r:id="rId9" o:title=""/>
          </v:shape>
          <o:OLEObject Type="Embed" ProgID="Equation.3" ShapeID="_x0000_i1026" DrawAspect="Content" ObjectID="_1739870673" r:id="rId10"/>
        </w:object>
      </w:r>
      <w:r>
        <w:t xml:space="preserve">            </w:t>
      </w:r>
    </w:p>
    <w:p w14:paraId="7553AF39" w14:textId="77777777" w:rsidR="007A3928" w:rsidRDefault="007A3928" w:rsidP="007A3928">
      <w:pPr>
        <w:ind w:left="-810" w:right="-1260" w:firstLine="1530"/>
      </w:pPr>
    </w:p>
    <w:p w14:paraId="26761F69" w14:textId="77777777" w:rsidR="0019286F" w:rsidRPr="007A3928" w:rsidRDefault="007A3928" w:rsidP="007A3928">
      <w:pPr>
        <w:tabs>
          <w:tab w:val="center" w:pos="4320"/>
        </w:tabs>
        <w:rPr>
          <w:sz w:val="10"/>
          <w:szCs w:val="10"/>
        </w:rPr>
      </w:pPr>
      <w:r w:rsidRPr="00190CA4">
        <w:rPr>
          <w:sz w:val="10"/>
          <w:szCs w:val="10"/>
        </w:rPr>
        <w:t xml:space="preserve"> </w:t>
      </w:r>
    </w:p>
    <w:p w14:paraId="1C9FC2CF" w14:textId="77777777" w:rsidR="0019286F" w:rsidRDefault="007A3928" w:rsidP="0019286F">
      <w:pPr>
        <w:pStyle w:val="ListParagraph"/>
        <w:numPr>
          <w:ilvl w:val="0"/>
          <w:numId w:val="17"/>
        </w:numPr>
        <w:ind w:right="-1260"/>
        <w:rPr>
          <w:rFonts w:asciiTheme="majorHAnsi" w:hAnsiTheme="majorHAnsi"/>
          <w:sz w:val="22"/>
        </w:rPr>
      </w:pPr>
      <w:r w:rsidRPr="007A3928">
        <w:rPr>
          <w:rFonts w:asciiTheme="majorHAnsi" w:hAnsiTheme="majorHAnsi"/>
          <w:position w:val="-10"/>
          <w:sz w:val="22"/>
        </w:rPr>
        <w:object w:dxaOrig="920" w:dyaOrig="340" w14:anchorId="5290FCB8">
          <v:shape id="_x0000_i1027" type="#_x0000_t75" style="width:45.5pt;height:16.8pt" o:ole="">
            <v:imagedata r:id="rId11" o:title=""/>
          </v:shape>
          <o:OLEObject Type="Embed" ProgID="Equation.3" ShapeID="_x0000_i1027" DrawAspect="Content" ObjectID="_1739870674" r:id="rId12"/>
        </w:object>
      </w:r>
      <w:r w:rsidR="0019286F" w:rsidRPr="00B04794">
        <w:rPr>
          <w:rFonts w:asciiTheme="majorHAnsi" w:hAnsiTheme="majorHAnsi"/>
          <w:sz w:val="22"/>
        </w:rPr>
        <w:tab/>
      </w:r>
      <w:r w:rsidR="0019286F" w:rsidRPr="00B04794">
        <w:rPr>
          <w:rFonts w:asciiTheme="majorHAnsi" w:hAnsiTheme="majorHAnsi"/>
          <w:sz w:val="22"/>
        </w:rPr>
        <w:tab/>
      </w:r>
      <w:r w:rsidR="0019286F" w:rsidRPr="00B04794">
        <w:rPr>
          <w:rFonts w:asciiTheme="majorHAnsi" w:hAnsiTheme="majorHAnsi"/>
          <w:sz w:val="22"/>
        </w:rPr>
        <w:tab/>
      </w:r>
      <w:r w:rsidR="0019286F" w:rsidRPr="00B04794"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 w:rsidR="00192D95">
        <w:rPr>
          <w:rFonts w:asciiTheme="majorHAnsi" w:hAnsiTheme="majorHAnsi"/>
          <w:sz w:val="22"/>
        </w:rPr>
        <w:t xml:space="preserve">        </w:t>
      </w:r>
      <w:r w:rsidR="0019286F" w:rsidRPr="00B04794">
        <w:rPr>
          <w:rFonts w:asciiTheme="majorHAnsi" w:hAnsiTheme="majorHAnsi"/>
          <w:sz w:val="22"/>
        </w:rPr>
        <w:t xml:space="preserve">b. </w:t>
      </w:r>
      <w:r w:rsidR="0019286F">
        <w:rPr>
          <w:rFonts w:asciiTheme="majorHAnsi" w:hAnsiTheme="majorHAnsi"/>
          <w:sz w:val="22"/>
        </w:rPr>
        <w:t xml:space="preserve">   </w:t>
      </w:r>
      <w:r w:rsidRPr="007A3928">
        <w:rPr>
          <w:rFonts w:asciiTheme="majorHAnsi" w:hAnsiTheme="majorHAnsi"/>
          <w:position w:val="-10"/>
          <w:sz w:val="22"/>
        </w:rPr>
        <w:object w:dxaOrig="920" w:dyaOrig="340" w14:anchorId="1F3C08DF">
          <v:shape id="_x0000_i1028" type="#_x0000_t75" style="width:45.5pt;height:16.8pt" o:ole="">
            <v:imagedata r:id="rId13" o:title=""/>
          </v:shape>
          <o:OLEObject Type="Embed" ProgID="Equation.3" ShapeID="_x0000_i1028" DrawAspect="Content" ObjectID="_1739870675" r:id="rId14"/>
        </w:object>
      </w:r>
      <w:r w:rsidR="0019286F">
        <w:rPr>
          <w:rFonts w:asciiTheme="majorHAnsi" w:hAnsiTheme="majorHAnsi"/>
          <w:sz w:val="22"/>
        </w:rPr>
        <w:tab/>
      </w:r>
      <w:r w:rsidR="0019286F">
        <w:rPr>
          <w:rFonts w:asciiTheme="majorHAnsi" w:hAnsiTheme="majorHAnsi"/>
          <w:sz w:val="22"/>
        </w:rPr>
        <w:tab/>
      </w:r>
      <w:r w:rsidR="0019286F">
        <w:rPr>
          <w:rFonts w:asciiTheme="majorHAnsi" w:hAnsiTheme="majorHAnsi"/>
          <w:sz w:val="22"/>
        </w:rPr>
        <w:tab/>
      </w:r>
    </w:p>
    <w:p w14:paraId="38013380" w14:textId="77777777" w:rsidR="000957B5" w:rsidRDefault="000957B5">
      <w:pPr>
        <w:spacing w:line="360" w:lineRule="auto"/>
        <w:ind w:left="-540"/>
      </w:pPr>
    </w:p>
    <w:p w14:paraId="21218719" w14:textId="77777777" w:rsidR="000957B5" w:rsidRDefault="000957B5">
      <w:pPr>
        <w:spacing w:line="360" w:lineRule="auto"/>
        <w:ind w:left="-540"/>
      </w:pPr>
    </w:p>
    <w:p w14:paraId="1E489C81" w14:textId="77777777" w:rsidR="000957B5" w:rsidRDefault="000957B5">
      <w:pPr>
        <w:spacing w:line="360" w:lineRule="auto"/>
        <w:ind w:left="-540"/>
      </w:pPr>
    </w:p>
    <w:p w14:paraId="62A8D335" w14:textId="77777777" w:rsidR="007A3928" w:rsidRDefault="007A3928">
      <w:pPr>
        <w:spacing w:line="360" w:lineRule="auto"/>
        <w:ind w:left="-540"/>
      </w:pPr>
    </w:p>
    <w:p w14:paraId="01BB8A00" w14:textId="77777777" w:rsidR="007A3928" w:rsidRDefault="00192D95" w:rsidP="00F329C0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D2D074F" wp14:editId="237E59A9">
                <wp:simplePos x="0" y="0"/>
                <wp:positionH relativeFrom="column">
                  <wp:posOffset>4998085</wp:posOffset>
                </wp:positionH>
                <wp:positionV relativeFrom="paragraph">
                  <wp:posOffset>178435</wp:posOffset>
                </wp:positionV>
                <wp:extent cx="928370" cy="856615"/>
                <wp:effectExtent l="0" t="0" r="62230" b="57785"/>
                <wp:wrapNone/>
                <wp:docPr id="3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8370" cy="856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C5A912" id="AutoShape 32" o:spid="_x0000_s1026" style="position:absolute;margin-left:393.55pt;margin-top:14.05pt;width:73.1pt;height:67.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">
                <v:shadow on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1427AD1" wp14:editId="2E6E7646">
                <wp:simplePos x="0" y="0"/>
                <wp:positionH relativeFrom="column">
                  <wp:posOffset>1561161</wp:posOffset>
                </wp:positionH>
                <wp:positionV relativeFrom="paragraph">
                  <wp:posOffset>181610</wp:posOffset>
                </wp:positionV>
                <wp:extent cx="883285" cy="821055"/>
                <wp:effectExtent l="0" t="0" r="50165" b="55245"/>
                <wp:wrapNone/>
                <wp:docPr id="3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3285" cy="821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1A3AEA" id="AutoShape 31" o:spid="_x0000_s1026" style="position:absolute;margin-left:122.95pt;margin-top:14.3pt;width:69.55pt;height:64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">
                <v:shadow on="t"/>
              </v:roundrect>
            </w:pict>
          </mc:Fallback>
        </mc:AlternateContent>
      </w:r>
    </w:p>
    <w:p w14:paraId="12A9CB24" w14:textId="77777777" w:rsidR="007A3928" w:rsidRDefault="007A3928">
      <w:pPr>
        <w:spacing w:line="360" w:lineRule="auto"/>
        <w:ind w:left="-540"/>
      </w:pPr>
    </w:p>
    <w:p w14:paraId="16E2CCD8" w14:textId="77777777" w:rsidR="007A3928" w:rsidRDefault="007A3928">
      <w:pPr>
        <w:spacing w:line="360" w:lineRule="auto"/>
        <w:ind w:left="-540"/>
      </w:pPr>
    </w:p>
    <w:p w14:paraId="15D93DC2" w14:textId="77777777" w:rsidR="007A3928" w:rsidRDefault="007A3928">
      <w:pPr>
        <w:spacing w:line="360" w:lineRule="auto"/>
        <w:ind w:left="-540"/>
      </w:pPr>
    </w:p>
    <w:p w14:paraId="4A22F34C" w14:textId="77777777" w:rsidR="000957B5" w:rsidRDefault="000957B5" w:rsidP="00F329C0">
      <w:pPr>
        <w:spacing w:line="360" w:lineRule="auto"/>
      </w:pPr>
    </w:p>
    <w:p w14:paraId="39DC90D0" w14:textId="77777777" w:rsidR="007A3928" w:rsidRDefault="007A3928" w:rsidP="007A3928">
      <w:pPr>
        <w:spacing w:line="276" w:lineRule="auto"/>
        <w:ind w:left="-1170" w:right="-1260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The </w:t>
      </w:r>
      <w:r w:rsidRPr="00F329C0">
        <w:rPr>
          <w:rFonts w:asciiTheme="majorHAnsi" w:hAnsiTheme="majorHAnsi"/>
          <w:b/>
          <w:sz w:val="22"/>
          <w:highlight w:val="lightGray"/>
        </w:rPr>
        <w:t>determinant</w:t>
      </w:r>
      <w:r>
        <w:rPr>
          <w:rFonts w:asciiTheme="majorHAnsi" w:hAnsiTheme="majorHAnsi"/>
          <w:b/>
          <w:sz w:val="22"/>
        </w:rPr>
        <w:t xml:space="preserve"> of a square matrix is a unique number that has many helpful mathematical uses. </w:t>
      </w:r>
    </w:p>
    <w:p w14:paraId="5DAC4C1C" w14:textId="77777777" w:rsidR="007A3928" w:rsidRPr="00192D95" w:rsidRDefault="00192D95" w:rsidP="007A3928">
      <w:pPr>
        <w:ind w:left="-1170" w:right="-1260"/>
        <w:rPr>
          <w:rFonts w:asciiTheme="majorHAnsi" w:hAnsiTheme="majorHAnsi"/>
          <w:b/>
          <w:sz w:val="10"/>
          <w:szCs w:val="10"/>
        </w:rPr>
      </w:pPr>
      <w:r w:rsidRPr="00192D95">
        <w:rPr>
          <w:rFonts w:asciiTheme="majorHAnsi" w:hAnsiTheme="majorHAnsi"/>
          <w:b/>
          <w:sz w:val="10"/>
          <w:szCs w:val="10"/>
        </w:rPr>
        <w:t xml:space="preserve"> </w:t>
      </w:r>
    </w:p>
    <w:p w14:paraId="35F0B221" w14:textId="77777777" w:rsidR="007A3928" w:rsidRDefault="00192D95" w:rsidP="007A3928">
      <w:pPr>
        <w:pStyle w:val="ListParagraph"/>
        <w:numPr>
          <w:ilvl w:val="0"/>
          <w:numId w:val="16"/>
        </w:numPr>
        <w:spacing w:line="276" w:lineRule="auto"/>
        <w:ind w:right="-1260"/>
        <w:rPr>
          <w:rFonts w:asciiTheme="majorHAnsi" w:hAnsiTheme="majorHAnsi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BC26CE" wp14:editId="7329A2B2">
                <wp:simplePos x="0" y="0"/>
                <wp:positionH relativeFrom="margin">
                  <wp:posOffset>2716861</wp:posOffset>
                </wp:positionH>
                <wp:positionV relativeFrom="paragraph">
                  <wp:posOffset>29845</wp:posOffset>
                </wp:positionV>
                <wp:extent cx="0" cy="5160093"/>
                <wp:effectExtent l="0" t="0" r="19050" b="2159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600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355442" id="Straight Connector 18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13.95pt,2.35pt" to="213.95pt,4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" strokecolor="#4579b8 [3044]">
                <w10:wrap anchorx="margin"/>
              </v:line>
            </w:pict>
          </mc:Fallback>
        </mc:AlternateContent>
      </w:r>
      <w:r w:rsidR="00617852">
        <w:rPr>
          <w:rFonts w:asciiTheme="majorHAnsi" w:hAnsiTheme="majorHAnsi"/>
          <w:sz w:val="22"/>
        </w:rPr>
        <w:t>Find the suggested determinants.</w:t>
      </w:r>
    </w:p>
    <w:p w14:paraId="6DEE5B4D" w14:textId="77777777" w:rsidR="00617852" w:rsidRPr="007A3928" w:rsidRDefault="00617852" w:rsidP="00617852">
      <w:pPr>
        <w:tabs>
          <w:tab w:val="center" w:pos="4320"/>
        </w:tabs>
        <w:rPr>
          <w:sz w:val="10"/>
          <w:szCs w:val="10"/>
        </w:rPr>
      </w:pPr>
    </w:p>
    <w:p w14:paraId="6C318577" w14:textId="77777777" w:rsidR="00617852" w:rsidRDefault="00617852" w:rsidP="00617852">
      <w:pPr>
        <w:pStyle w:val="ListParagraph"/>
        <w:numPr>
          <w:ilvl w:val="0"/>
          <w:numId w:val="18"/>
        </w:numPr>
        <w:ind w:left="360"/>
        <w:rPr>
          <w:rFonts w:asciiTheme="majorHAnsi" w:hAnsiTheme="majorHAnsi"/>
          <w:sz w:val="22"/>
        </w:rPr>
        <w:sectPr w:rsidR="00617852" w:rsidSect="0094263C">
          <w:type w:val="continuous"/>
          <w:pgSz w:w="12240" w:h="15840"/>
          <w:pgMar w:top="450" w:right="1800" w:bottom="540" w:left="1800" w:header="720" w:footer="720" w:gutter="0"/>
          <w:cols w:space="720"/>
        </w:sectPr>
      </w:pPr>
    </w:p>
    <w:p w14:paraId="42DA2708" w14:textId="77777777" w:rsidR="00617852" w:rsidRDefault="00617852" w:rsidP="00617852">
      <w:pPr>
        <w:pStyle w:val="ListParagraph"/>
        <w:numPr>
          <w:ilvl w:val="0"/>
          <w:numId w:val="18"/>
        </w:numPr>
        <w:spacing w:line="360" w:lineRule="auto"/>
        <w:ind w:left="-270" w:right="153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Given </w:t>
      </w:r>
      <w:r w:rsidRPr="00617852">
        <w:rPr>
          <w:rFonts w:asciiTheme="majorHAnsi" w:hAnsiTheme="majorHAnsi"/>
          <w:position w:val="-30"/>
          <w:sz w:val="22"/>
        </w:rPr>
        <w:object w:dxaOrig="1420" w:dyaOrig="720" w14:anchorId="1F537C27">
          <v:shape id="_x0000_i1029" type="#_x0000_t75" style="width:71.55pt;height:36.2pt" o:ole="">
            <v:imagedata r:id="rId15" o:title=""/>
          </v:shape>
          <o:OLEObject Type="Embed" ProgID="Equation.3" ShapeID="_x0000_i1029" DrawAspect="Content" ObjectID="_1739870676" r:id="rId16"/>
        </w:object>
      </w:r>
      <w:r>
        <w:rPr>
          <w:rFonts w:asciiTheme="majorHAnsi" w:hAnsiTheme="majorHAnsi"/>
          <w:sz w:val="22"/>
        </w:rPr>
        <w:t xml:space="preserve">, </w:t>
      </w:r>
    </w:p>
    <w:p w14:paraId="46184109" w14:textId="77777777" w:rsidR="00617852" w:rsidRDefault="00617852" w:rsidP="00617852">
      <w:pPr>
        <w:pStyle w:val="ListParagraph"/>
        <w:spacing w:line="360" w:lineRule="auto"/>
        <w:ind w:left="-270" w:right="153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find the determinant of </w:t>
      </w:r>
      <w:r w:rsidRPr="00617852">
        <w:rPr>
          <w:rFonts w:asciiTheme="majorHAnsi" w:hAnsiTheme="majorHAnsi"/>
          <w:position w:val="-10"/>
          <w:sz w:val="22"/>
        </w:rPr>
        <w:object w:dxaOrig="360" w:dyaOrig="340" w14:anchorId="60CEB6D0">
          <v:shape id="_x0000_i1030" type="#_x0000_t75" style="width:17.65pt;height:16.8pt" o:ole="">
            <v:imagedata r:id="rId17" o:title=""/>
          </v:shape>
          <o:OLEObject Type="Embed" ProgID="Equation.3" ShapeID="_x0000_i1030" DrawAspect="Content" ObjectID="_1739870677" r:id="rId18"/>
        </w:object>
      </w:r>
    </w:p>
    <w:p w14:paraId="2B83DC06" w14:textId="77777777" w:rsidR="00617852" w:rsidRDefault="00617852" w:rsidP="00617852">
      <w:pPr>
        <w:pStyle w:val="ListParagraph"/>
        <w:spacing w:line="360" w:lineRule="auto"/>
        <w:ind w:left="3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</w:p>
    <w:p w14:paraId="7C9C9F47" w14:textId="77777777" w:rsidR="00617852" w:rsidRDefault="00617852" w:rsidP="00617852">
      <w:pPr>
        <w:pStyle w:val="ListParagraph"/>
        <w:numPr>
          <w:ilvl w:val="0"/>
          <w:numId w:val="18"/>
        </w:numPr>
        <w:spacing w:line="360" w:lineRule="auto"/>
        <w:ind w:left="360"/>
        <w:rPr>
          <w:rFonts w:asciiTheme="majorHAnsi" w:hAnsiTheme="majorHAnsi"/>
          <w:sz w:val="22"/>
        </w:rPr>
      </w:pPr>
      <w:r w:rsidRPr="00617852">
        <w:rPr>
          <w:rFonts w:asciiTheme="majorHAnsi" w:hAnsiTheme="majorHAnsi"/>
          <w:position w:val="-30"/>
          <w:sz w:val="22"/>
        </w:rPr>
        <w:object w:dxaOrig="800" w:dyaOrig="720" w14:anchorId="754830D0">
          <v:shape id="_x0000_i1031" type="#_x0000_t75" style="width:40.2pt;height:36.2pt" o:ole="">
            <v:imagedata r:id="rId19" o:title=""/>
          </v:shape>
          <o:OLEObject Type="Embed" ProgID="Equation.3" ShapeID="_x0000_i1031" DrawAspect="Content" ObjectID="_1739870678" r:id="rId20"/>
        </w:object>
      </w:r>
      <w:r>
        <w:rPr>
          <w:rFonts w:asciiTheme="majorHAnsi" w:hAnsiTheme="majorHAnsi"/>
          <w:sz w:val="22"/>
        </w:rPr>
        <w:tab/>
      </w:r>
    </w:p>
    <w:p w14:paraId="1F97637A" w14:textId="77777777" w:rsidR="00617852" w:rsidRDefault="00617852" w:rsidP="00617852">
      <w:pPr>
        <w:spacing w:line="480" w:lineRule="auto"/>
        <w:rPr>
          <w:rFonts w:asciiTheme="majorHAnsi" w:hAnsiTheme="majorHAnsi"/>
          <w:sz w:val="22"/>
        </w:rPr>
      </w:pPr>
    </w:p>
    <w:p w14:paraId="0DCFFC64" w14:textId="77777777" w:rsidR="00617852" w:rsidRDefault="00617852" w:rsidP="00617852">
      <w:pPr>
        <w:rPr>
          <w:rFonts w:asciiTheme="majorHAnsi" w:hAnsiTheme="majorHAnsi"/>
          <w:sz w:val="22"/>
        </w:rPr>
      </w:pPr>
    </w:p>
    <w:p w14:paraId="7F123D39" w14:textId="77777777" w:rsidR="00617852" w:rsidRPr="00617852" w:rsidRDefault="00617852" w:rsidP="00617852">
      <w:pPr>
        <w:rPr>
          <w:rFonts w:asciiTheme="majorHAnsi" w:hAnsiTheme="majorHAnsi"/>
          <w:sz w:val="22"/>
        </w:rPr>
        <w:sectPr w:rsidR="00617852" w:rsidRPr="00617852" w:rsidSect="00617852">
          <w:type w:val="continuous"/>
          <w:pgSz w:w="12240" w:h="15840"/>
          <w:pgMar w:top="450" w:right="1800" w:bottom="540" w:left="1800" w:header="720" w:footer="720" w:gutter="0"/>
          <w:cols w:num="2" w:space="2160" w:equalWidth="0">
            <w:col w:w="3960" w:space="720"/>
            <w:col w:w="3960"/>
          </w:cols>
        </w:sectPr>
      </w:pPr>
    </w:p>
    <w:p w14:paraId="79C3BD0C" w14:textId="77777777" w:rsidR="00617852" w:rsidRPr="00617852" w:rsidRDefault="00192D95" w:rsidP="00617852">
      <w:pPr>
        <w:pStyle w:val="ListParagraph"/>
        <w:ind w:left="-270"/>
        <w:rPr>
          <w:rFonts w:asciiTheme="majorHAnsi" w:hAnsiTheme="majorHAnsi"/>
          <w:sz w:val="22"/>
        </w:rPr>
      </w:pPr>
      <w:r w:rsidRPr="00192D9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8580F0" wp14:editId="35B06E40">
                <wp:simplePos x="0" y="0"/>
                <wp:positionH relativeFrom="column">
                  <wp:posOffset>2010639</wp:posOffset>
                </wp:positionH>
                <wp:positionV relativeFrom="paragraph">
                  <wp:posOffset>17991</wp:posOffset>
                </wp:positionV>
                <wp:extent cx="511194" cy="475017"/>
                <wp:effectExtent l="0" t="0" r="60325" b="58420"/>
                <wp:wrapNone/>
                <wp:docPr id="1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194" cy="4750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939F0F" id="AutoShape 31" o:spid="_x0000_s1026" style="position:absolute;margin-left:158.3pt;margin-top:1.4pt;width:40.25pt;height:37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">
                <v:shadow on="t"/>
              </v:roundrect>
            </w:pict>
          </mc:Fallback>
        </mc:AlternateContent>
      </w:r>
    </w:p>
    <w:p w14:paraId="6538739D" w14:textId="77777777" w:rsidR="00617852" w:rsidRDefault="00617852" w:rsidP="00617852">
      <w:pPr>
        <w:pStyle w:val="ListParagraph"/>
        <w:ind w:left="-450" w:right="-1260"/>
        <w:rPr>
          <w:rFonts w:asciiTheme="majorHAnsi" w:hAnsiTheme="majorHAnsi"/>
          <w:sz w:val="22"/>
        </w:rPr>
      </w:pPr>
    </w:p>
    <w:p w14:paraId="41B82A6C" w14:textId="77777777" w:rsidR="00617852" w:rsidRDefault="00192D95" w:rsidP="00192D95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8258DA" wp14:editId="3F978799">
                <wp:simplePos x="0" y="0"/>
                <wp:positionH relativeFrom="margin">
                  <wp:posOffset>2514601</wp:posOffset>
                </wp:positionH>
                <wp:positionV relativeFrom="paragraph">
                  <wp:posOffset>68055</wp:posOffset>
                </wp:positionV>
                <wp:extent cx="421060" cy="429371"/>
                <wp:effectExtent l="0" t="0" r="17145" b="2794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60" cy="4293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77ABED" id="Rectangle 22" o:spid="_x0000_s1026" style="position:absolute;margin-left:198pt;margin-top:5.35pt;width:33.15pt;height:33.8pt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" fillcolor="white [3212]" strokecolor="white [3212]" strokeweight="2pt">
                <w10:wrap anchorx="margin"/>
              </v:rect>
            </w:pict>
          </mc:Fallback>
        </mc:AlternateContent>
      </w:r>
      <w:r w:rsidRPr="00190CA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39E1B5" wp14:editId="4E94B086">
                <wp:simplePos x="0" y="0"/>
                <wp:positionH relativeFrom="margin">
                  <wp:posOffset>-584200</wp:posOffset>
                </wp:positionH>
                <wp:positionV relativeFrom="paragraph">
                  <wp:posOffset>263000</wp:posOffset>
                </wp:positionV>
                <wp:extent cx="6551295" cy="0"/>
                <wp:effectExtent l="0" t="0" r="2095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341105" id="Straight Connector 1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6pt,20.7pt" to="469.8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" strokecolor="#4579b8 [3044]">
                <w10:wrap anchorx="margin"/>
              </v:line>
            </w:pict>
          </mc:Fallback>
        </mc:AlternateContent>
      </w:r>
    </w:p>
    <w:p w14:paraId="514049A6" w14:textId="77777777" w:rsidR="00617852" w:rsidRDefault="00192D95" w:rsidP="00617852">
      <w:pPr>
        <w:spacing w:line="360" w:lineRule="auto"/>
        <w:ind w:left="-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44E15E" wp14:editId="2286A113">
                <wp:simplePos x="0" y="0"/>
                <wp:positionH relativeFrom="margin">
                  <wp:align>left</wp:align>
                </wp:positionH>
                <wp:positionV relativeFrom="paragraph">
                  <wp:posOffset>10436</wp:posOffset>
                </wp:positionV>
                <wp:extent cx="1526540" cy="246380"/>
                <wp:effectExtent l="0" t="0" r="0" b="12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540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828DEE" w14:textId="77777777" w:rsidR="00192D95" w:rsidRPr="00192D95" w:rsidRDefault="00192D95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192D95">
                              <w:rPr>
                                <w:i/>
                                <w:sz w:val="16"/>
                                <w:szCs w:val="16"/>
                              </w:rPr>
                              <w:t>(Use the LATTICE method)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4E15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0;margin-top:.8pt;width:120.2pt;height:19.4pt;z-index:2516807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" filled="f" stroked="f" strokeweight=".5pt">
                <v:textbox>
                  <w:txbxContent>
                    <w:p w14:paraId="08828DEE" w14:textId="77777777" w:rsidR="00192D95" w:rsidRPr="00192D95" w:rsidRDefault="00192D9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192D95">
                        <w:rPr>
                          <w:i/>
                          <w:sz w:val="16"/>
                          <w:szCs w:val="16"/>
                        </w:rPr>
                        <w:t>(Use the LATTICE method)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64C08" w14:textId="77777777" w:rsidR="00617852" w:rsidRDefault="00617852" w:rsidP="00617852">
      <w:pPr>
        <w:pStyle w:val="ListParagraph"/>
        <w:numPr>
          <w:ilvl w:val="0"/>
          <w:numId w:val="18"/>
        </w:numPr>
        <w:spacing w:line="360" w:lineRule="auto"/>
        <w:ind w:right="153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Given </w:t>
      </w:r>
      <w:r w:rsidRPr="00617852">
        <w:rPr>
          <w:rFonts w:asciiTheme="majorHAnsi" w:hAnsiTheme="majorHAnsi"/>
          <w:position w:val="-50"/>
          <w:sz w:val="22"/>
        </w:rPr>
        <w:object w:dxaOrig="1900" w:dyaOrig="1120" w14:anchorId="21DE2C26">
          <v:shape id="_x0000_i1032" type="#_x0000_t75" style="width:94.95pt;height:56.55pt" o:ole="">
            <v:imagedata r:id="rId21" o:title=""/>
          </v:shape>
          <o:OLEObject Type="Embed" ProgID="Equation.3" ShapeID="_x0000_i1032" DrawAspect="Content" ObjectID="_1739870679" r:id="rId22"/>
        </w:object>
      </w:r>
      <w:r>
        <w:rPr>
          <w:rFonts w:asciiTheme="majorHAnsi" w:hAnsiTheme="majorHAnsi"/>
          <w:sz w:val="22"/>
        </w:rPr>
        <w:t xml:space="preserve">, </w:t>
      </w:r>
    </w:p>
    <w:p w14:paraId="4BAFA9DE" w14:textId="77777777" w:rsidR="00617852" w:rsidRDefault="00617852" w:rsidP="00617852">
      <w:pPr>
        <w:pStyle w:val="ListParagraph"/>
        <w:spacing w:line="360" w:lineRule="auto"/>
        <w:ind w:left="-270" w:right="153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find the determinant of </w:t>
      </w:r>
      <w:r w:rsidRPr="00617852">
        <w:rPr>
          <w:rFonts w:asciiTheme="majorHAnsi" w:hAnsiTheme="majorHAnsi"/>
          <w:position w:val="-10"/>
          <w:sz w:val="22"/>
        </w:rPr>
        <w:object w:dxaOrig="360" w:dyaOrig="340" w14:anchorId="635063E7">
          <v:shape id="_x0000_i1033" type="#_x0000_t75" style="width:17.65pt;height:16.8pt" o:ole="">
            <v:imagedata r:id="rId23" o:title=""/>
          </v:shape>
          <o:OLEObject Type="Embed" ProgID="Equation.3" ShapeID="_x0000_i1033" DrawAspect="Content" ObjectID="_1739870680" r:id="rId24"/>
        </w:object>
      </w:r>
    </w:p>
    <w:p w14:paraId="2D14971F" w14:textId="77777777" w:rsidR="00617852" w:rsidRDefault="00617852" w:rsidP="00617852">
      <w:pPr>
        <w:pStyle w:val="ListParagraph"/>
        <w:spacing w:line="360" w:lineRule="auto"/>
        <w:ind w:left="360"/>
        <w:rPr>
          <w:rFonts w:asciiTheme="majorHAnsi" w:hAnsiTheme="majorHAnsi"/>
          <w:sz w:val="22"/>
        </w:rPr>
      </w:pPr>
    </w:p>
    <w:p w14:paraId="09F64234" w14:textId="77777777" w:rsidR="00617852" w:rsidRDefault="00192D95" w:rsidP="00617852">
      <w:pPr>
        <w:pStyle w:val="ListParagraph"/>
        <w:spacing w:line="480" w:lineRule="auto"/>
        <w:ind w:left="360"/>
        <w:rPr>
          <w:rFonts w:asciiTheme="majorHAnsi" w:hAnsiTheme="majorHAnsi"/>
          <w:sz w:val="22"/>
        </w:rPr>
      </w:pPr>
      <w:r w:rsidRPr="00192D9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15744E" wp14:editId="381B9094">
                <wp:simplePos x="0" y="0"/>
                <wp:positionH relativeFrom="column">
                  <wp:posOffset>2492659</wp:posOffset>
                </wp:positionH>
                <wp:positionV relativeFrom="paragraph">
                  <wp:posOffset>14053</wp:posOffset>
                </wp:positionV>
                <wp:extent cx="537147" cy="495465"/>
                <wp:effectExtent l="0" t="0" r="53975" b="5715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147" cy="495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1D1061" id="AutoShape 32" o:spid="_x0000_s1026" style="position:absolute;margin-left:196.25pt;margin-top:1.1pt;width:42.3pt;height:3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">
                <v:shadow on="t"/>
              </v:roundrect>
            </w:pict>
          </mc:Fallback>
        </mc:AlternateContent>
      </w:r>
    </w:p>
    <w:p w14:paraId="4756725F" w14:textId="77777777" w:rsidR="00617852" w:rsidRDefault="00617852" w:rsidP="00192D95">
      <w:pPr>
        <w:pStyle w:val="ListParagraph"/>
        <w:spacing w:line="276" w:lineRule="auto"/>
        <w:ind w:left="360"/>
        <w:rPr>
          <w:rFonts w:asciiTheme="majorHAnsi" w:hAnsiTheme="majorHAnsi"/>
          <w:sz w:val="22"/>
        </w:rPr>
      </w:pPr>
    </w:p>
    <w:p w14:paraId="5A6E8A2A" w14:textId="77777777" w:rsidR="00617852" w:rsidRPr="00617852" w:rsidRDefault="00192D95" w:rsidP="00192D95">
      <w:pPr>
        <w:spacing w:line="276" w:lineRule="auto"/>
        <w:rPr>
          <w:rFonts w:asciiTheme="majorHAnsi" w:hAnsiTheme="majorHAnsi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86591B" wp14:editId="01152466">
                <wp:simplePos x="0" y="0"/>
                <wp:positionH relativeFrom="margin">
                  <wp:posOffset>3013544</wp:posOffset>
                </wp:positionH>
                <wp:positionV relativeFrom="paragraph">
                  <wp:posOffset>42186</wp:posOffset>
                </wp:positionV>
                <wp:extent cx="1526540" cy="246380"/>
                <wp:effectExtent l="0" t="0" r="0" b="12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540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752F01" w14:textId="77777777" w:rsidR="00192D95" w:rsidRPr="00192D95" w:rsidRDefault="00192D95" w:rsidP="00192D95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192D95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(Use the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MINOR</w:t>
                            </w:r>
                            <w:r w:rsidRPr="00192D95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method)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6591B" id="Text Box 13" o:spid="_x0000_s1027" type="#_x0000_t202" style="position:absolute;margin-left:237.3pt;margin-top:3.3pt;width:120.2pt;height:19.4pt;z-index:251682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" filled="f" stroked="f" strokeweight=".5pt">
                <v:textbox>
                  <w:txbxContent>
                    <w:p w14:paraId="6C752F01" w14:textId="77777777" w:rsidR="00192D95" w:rsidRPr="00192D95" w:rsidRDefault="00192D95" w:rsidP="00192D9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192D95">
                        <w:rPr>
                          <w:i/>
                          <w:sz w:val="16"/>
                          <w:szCs w:val="16"/>
                        </w:rPr>
                        <w:t xml:space="preserve">(Use the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MINOR</w:t>
                      </w:r>
                      <w:r w:rsidRPr="00192D95">
                        <w:rPr>
                          <w:i/>
                          <w:sz w:val="16"/>
                          <w:szCs w:val="16"/>
                        </w:rPr>
                        <w:t xml:space="preserve"> method)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B75D6D" w14:textId="77777777" w:rsidR="00617852" w:rsidRDefault="00192D95" w:rsidP="00617852">
      <w:pPr>
        <w:pStyle w:val="ListParagraph"/>
        <w:numPr>
          <w:ilvl w:val="0"/>
          <w:numId w:val="18"/>
        </w:numPr>
        <w:spacing w:line="360" w:lineRule="auto"/>
        <w:ind w:left="360"/>
        <w:rPr>
          <w:rFonts w:asciiTheme="majorHAnsi" w:hAnsiTheme="majorHAnsi"/>
          <w:sz w:val="22"/>
        </w:rPr>
      </w:pPr>
      <w:r w:rsidRPr="00617852">
        <w:rPr>
          <w:rFonts w:asciiTheme="majorHAnsi" w:hAnsiTheme="majorHAnsi"/>
          <w:position w:val="-50"/>
          <w:sz w:val="22"/>
        </w:rPr>
        <w:object w:dxaOrig="1480" w:dyaOrig="1120" w14:anchorId="23220A63">
          <v:shape id="_x0000_i1034" type="#_x0000_t75" style="width:73.75pt;height:56.55pt" o:ole="">
            <v:imagedata r:id="rId25" o:title=""/>
          </v:shape>
          <o:OLEObject Type="Embed" ProgID="Equation.3" ShapeID="_x0000_i1034" DrawAspect="Content" ObjectID="_1739870681" r:id="rId26"/>
        </w:object>
      </w:r>
      <w:r w:rsidR="00617852">
        <w:rPr>
          <w:rFonts w:asciiTheme="majorHAnsi" w:hAnsiTheme="majorHAnsi"/>
          <w:sz w:val="22"/>
        </w:rPr>
        <w:tab/>
      </w:r>
    </w:p>
    <w:p w14:paraId="5E87F537" w14:textId="77777777" w:rsidR="00617852" w:rsidRDefault="00617852" w:rsidP="00617852">
      <w:pPr>
        <w:spacing w:line="480" w:lineRule="auto"/>
        <w:rPr>
          <w:rFonts w:asciiTheme="majorHAnsi" w:hAnsiTheme="majorHAnsi"/>
          <w:sz w:val="22"/>
        </w:rPr>
      </w:pPr>
    </w:p>
    <w:p w14:paraId="20D717EC" w14:textId="77777777" w:rsidR="00617852" w:rsidRDefault="00617852" w:rsidP="00617852">
      <w:pPr>
        <w:rPr>
          <w:rFonts w:asciiTheme="majorHAnsi" w:hAnsiTheme="majorHAnsi"/>
          <w:sz w:val="22"/>
        </w:rPr>
      </w:pPr>
    </w:p>
    <w:p w14:paraId="76BD8383" w14:textId="77777777" w:rsidR="00617852" w:rsidRPr="00617852" w:rsidRDefault="00617852" w:rsidP="00617852">
      <w:pPr>
        <w:rPr>
          <w:rFonts w:asciiTheme="majorHAnsi" w:hAnsiTheme="majorHAnsi"/>
          <w:sz w:val="22"/>
        </w:rPr>
        <w:sectPr w:rsidR="00617852" w:rsidRPr="00617852" w:rsidSect="00617852">
          <w:type w:val="continuous"/>
          <w:pgSz w:w="12240" w:h="15840"/>
          <w:pgMar w:top="450" w:right="1800" w:bottom="540" w:left="1800" w:header="720" w:footer="720" w:gutter="0"/>
          <w:cols w:num="2" w:space="2160" w:equalWidth="0">
            <w:col w:w="3960" w:space="720"/>
            <w:col w:w="3960"/>
          </w:cols>
        </w:sectPr>
      </w:pPr>
    </w:p>
    <w:p w14:paraId="5F6B1D11" w14:textId="77777777" w:rsidR="00617852" w:rsidRDefault="00617852" w:rsidP="00617852">
      <w:pPr>
        <w:spacing w:line="360" w:lineRule="auto"/>
        <w:ind w:left="-540"/>
      </w:pPr>
    </w:p>
    <w:p w14:paraId="2B470558" w14:textId="77777777" w:rsidR="00617852" w:rsidRDefault="00617852" w:rsidP="00617852">
      <w:pPr>
        <w:spacing w:line="360" w:lineRule="auto"/>
        <w:ind w:left="-540"/>
      </w:pPr>
    </w:p>
    <w:p w14:paraId="5EA4D796" w14:textId="77777777" w:rsidR="00617852" w:rsidRDefault="00617852" w:rsidP="00617852">
      <w:pPr>
        <w:spacing w:line="360" w:lineRule="auto"/>
        <w:ind w:left="-540"/>
      </w:pPr>
    </w:p>
    <w:p w14:paraId="74EF6E6E" w14:textId="77777777" w:rsidR="00617852" w:rsidRDefault="00617852" w:rsidP="00617852">
      <w:pPr>
        <w:spacing w:line="360" w:lineRule="auto"/>
        <w:ind w:left="-540"/>
      </w:pPr>
    </w:p>
    <w:p w14:paraId="206C631B" w14:textId="77777777" w:rsidR="00617852" w:rsidRDefault="00617852" w:rsidP="00617852">
      <w:pPr>
        <w:spacing w:line="360" w:lineRule="auto"/>
        <w:ind w:left="-540"/>
      </w:pPr>
    </w:p>
    <w:p w14:paraId="7922C112" w14:textId="77777777" w:rsidR="00617852" w:rsidRDefault="00192D95" w:rsidP="00617852">
      <w:pPr>
        <w:spacing w:line="360" w:lineRule="auto"/>
        <w:ind w:left="-540"/>
      </w:pPr>
      <w:r w:rsidRPr="00192D9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F54DAE" wp14:editId="3CB2101F">
                <wp:simplePos x="0" y="0"/>
                <wp:positionH relativeFrom="column">
                  <wp:posOffset>5448556</wp:posOffset>
                </wp:positionH>
                <wp:positionV relativeFrom="paragraph">
                  <wp:posOffset>84180</wp:posOffset>
                </wp:positionV>
                <wp:extent cx="537147" cy="495465"/>
                <wp:effectExtent l="0" t="0" r="53975" b="57150"/>
                <wp:wrapNone/>
                <wp:docPr id="2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147" cy="495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48E96A" id="AutoShape 32" o:spid="_x0000_s1026" style="position:absolute;margin-left:429pt;margin-top:6.65pt;width:42.3pt;height:3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">
                <v:shadow on="t"/>
              </v:roundrect>
            </w:pict>
          </mc:Fallback>
        </mc:AlternateContent>
      </w:r>
      <w:r w:rsidRPr="00192D9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2159E5" wp14:editId="1882577F">
                <wp:simplePos x="0" y="0"/>
                <wp:positionH relativeFrom="column">
                  <wp:posOffset>1994737</wp:posOffset>
                </wp:positionH>
                <wp:positionV relativeFrom="paragraph">
                  <wp:posOffset>88118</wp:posOffset>
                </wp:positionV>
                <wp:extent cx="511194" cy="475017"/>
                <wp:effectExtent l="0" t="0" r="60325" b="58420"/>
                <wp:wrapNone/>
                <wp:docPr id="2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194" cy="4750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237205" id="AutoShape 31" o:spid="_x0000_s1026" style="position:absolute;margin-left:157.05pt;margin-top:6.95pt;width:40.25pt;height:37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">
                <v:shadow on="t"/>
              </v:roundrect>
            </w:pict>
          </mc:Fallback>
        </mc:AlternateContent>
      </w:r>
    </w:p>
    <w:p w14:paraId="4555CD92" w14:textId="77777777" w:rsidR="00617852" w:rsidRDefault="00617852" w:rsidP="00617852">
      <w:pPr>
        <w:spacing w:line="360" w:lineRule="auto"/>
        <w:ind w:left="-540"/>
      </w:pPr>
    </w:p>
    <w:p w14:paraId="5761AFF7" w14:textId="42ABF485" w:rsidR="00192D95" w:rsidRDefault="004E0B5C" w:rsidP="004E0B5C">
      <w:pPr>
        <w:spacing w:line="360" w:lineRule="auto"/>
        <w:ind w:left="-540"/>
      </w:pPr>
      <w:r w:rsidRPr="00653C1D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BEA5430" wp14:editId="0AFB7E1E">
                <wp:simplePos x="0" y="0"/>
                <wp:positionH relativeFrom="column">
                  <wp:posOffset>6088185</wp:posOffset>
                </wp:positionH>
                <wp:positionV relativeFrom="paragraph">
                  <wp:posOffset>387568</wp:posOffset>
                </wp:positionV>
                <wp:extent cx="495300" cy="30480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1BB279" w14:textId="011F8D4B" w:rsidR="00653C1D" w:rsidRPr="00D07216" w:rsidRDefault="00653C1D" w:rsidP="00653C1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D07216">
                              <w:rPr>
                                <w:rFonts w:ascii="Calibri" w:hAnsi="Calibri"/>
                                <w:b/>
                                <w:i/>
                                <w:sz w:val="18"/>
                                <w:szCs w:val="18"/>
                              </w:rPr>
                              <w:t>p.</w:t>
                            </w:r>
                            <w:r w:rsidR="004E0B5C">
                              <w:rPr>
                                <w:rFonts w:ascii="Calibri" w:hAnsi="Calibri"/>
                                <w:b/>
                                <w:i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219AA98B" w14:textId="77777777" w:rsidR="00653C1D" w:rsidRDefault="00653C1D" w:rsidP="00653C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A5430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8" type="#_x0000_t202" style="position:absolute;left:0;text-align:left;margin-left:479.4pt;margin-top:30.5pt;width:39pt;height:2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" filled="f" stroked="f" strokeweight=".5pt">
                <v:textbox>
                  <w:txbxContent>
                    <w:p w14:paraId="601BB279" w14:textId="011F8D4B" w:rsidR="00653C1D" w:rsidRPr="00D07216" w:rsidRDefault="00653C1D" w:rsidP="00653C1D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z w:val="18"/>
                          <w:szCs w:val="18"/>
                        </w:rPr>
                      </w:pPr>
                      <w:r w:rsidRPr="00D07216">
                        <w:rPr>
                          <w:rFonts w:ascii="Calibri" w:hAnsi="Calibri"/>
                          <w:b/>
                          <w:i/>
                          <w:sz w:val="18"/>
                          <w:szCs w:val="18"/>
                        </w:rPr>
                        <w:t>p.</w:t>
                      </w:r>
                      <w:r w:rsidR="004E0B5C">
                        <w:rPr>
                          <w:rFonts w:ascii="Calibri" w:hAnsi="Calibri"/>
                          <w:b/>
                          <w:i/>
                          <w:sz w:val="18"/>
                          <w:szCs w:val="18"/>
                        </w:rPr>
                        <w:t>1</w:t>
                      </w:r>
                    </w:p>
                    <w:p w14:paraId="219AA98B" w14:textId="77777777" w:rsidR="00653C1D" w:rsidRDefault="00653C1D" w:rsidP="00653C1D"/>
                  </w:txbxContent>
                </v:textbox>
              </v:shape>
            </w:pict>
          </mc:Fallback>
        </mc:AlternateContent>
      </w:r>
      <w:r w:rsidRPr="00653C1D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BC582B9" wp14:editId="30AB65A8">
                <wp:simplePos x="0" y="0"/>
                <wp:positionH relativeFrom="column">
                  <wp:posOffset>1368947</wp:posOffset>
                </wp:positionH>
                <wp:positionV relativeFrom="paragraph">
                  <wp:posOffset>371495</wp:posOffset>
                </wp:positionV>
                <wp:extent cx="3019425" cy="35242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C18FF" w14:textId="0B191A02" w:rsidR="00653C1D" w:rsidRDefault="00653C1D" w:rsidP="00653C1D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M. Winking (Section </w:t>
                            </w:r>
                            <w:r w:rsidR="004E0B5C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6-5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) ©</w:t>
                            </w:r>
                          </w:p>
                          <w:p w14:paraId="2BA7D178" w14:textId="77777777" w:rsidR="00653C1D" w:rsidRDefault="00653C1D" w:rsidP="00653C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582B9" id="Text Box 32" o:spid="_x0000_s1029" type="#_x0000_t202" style="position:absolute;left:0;text-align:left;margin-left:107.8pt;margin-top:29.25pt;width:237.75pt;height:27.75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" filled="f" stroked="f" strokeweight=".5pt">
                <v:textbox>
                  <w:txbxContent>
                    <w:p w14:paraId="3A8C18FF" w14:textId="0B191A02" w:rsidR="00653C1D" w:rsidRDefault="00653C1D" w:rsidP="00653C1D">
                      <w:pPr>
                        <w:jc w:val="center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M. Winking (Section </w:t>
                      </w:r>
                      <w:r w:rsidR="004E0B5C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6-5</w:t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) ©</w:t>
                      </w:r>
                    </w:p>
                    <w:p w14:paraId="2BA7D178" w14:textId="77777777" w:rsidR="00653C1D" w:rsidRDefault="00653C1D" w:rsidP="00653C1D"/>
                  </w:txbxContent>
                </v:textbox>
              </v:shape>
            </w:pict>
          </mc:Fallback>
        </mc:AlternateContent>
      </w:r>
    </w:p>
    <w:p w14:paraId="59A87836" w14:textId="77777777" w:rsidR="00192D95" w:rsidRDefault="00192D95" w:rsidP="00192D95">
      <w:pPr>
        <w:spacing w:line="276" w:lineRule="auto"/>
        <w:ind w:left="-1170" w:right="-1260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lastRenderedPageBreak/>
        <w:t xml:space="preserve">The </w:t>
      </w:r>
      <w:r w:rsidRPr="00F329C0">
        <w:rPr>
          <w:rFonts w:asciiTheme="majorHAnsi" w:hAnsiTheme="majorHAnsi"/>
          <w:b/>
          <w:sz w:val="22"/>
          <w:highlight w:val="lightGray"/>
        </w:rPr>
        <w:t>determinant</w:t>
      </w:r>
      <w:r>
        <w:rPr>
          <w:rFonts w:asciiTheme="majorHAnsi" w:hAnsiTheme="majorHAnsi"/>
          <w:b/>
          <w:sz w:val="22"/>
        </w:rPr>
        <w:t xml:space="preserve"> can be used to find the area of a parallelogram defined by the sum of two vectors.</w:t>
      </w:r>
    </w:p>
    <w:p w14:paraId="2F189585" w14:textId="77777777" w:rsidR="00192D95" w:rsidRPr="00192D95" w:rsidRDefault="00192D95" w:rsidP="00192D95">
      <w:pPr>
        <w:ind w:left="-1170" w:right="-1260"/>
        <w:rPr>
          <w:rFonts w:asciiTheme="majorHAnsi" w:hAnsiTheme="majorHAnsi"/>
          <w:b/>
          <w:sz w:val="10"/>
          <w:szCs w:val="10"/>
        </w:rPr>
      </w:pPr>
      <w:r w:rsidRPr="00192D95">
        <w:rPr>
          <w:rFonts w:asciiTheme="majorHAnsi" w:hAnsiTheme="majorHAnsi"/>
          <w:b/>
          <w:sz w:val="10"/>
          <w:szCs w:val="10"/>
        </w:rPr>
        <w:t xml:space="preserve"> </w:t>
      </w:r>
    </w:p>
    <w:p w14:paraId="5D2CEA5A" w14:textId="77777777" w:rsidR="00192D95" w:rsidRDefault="00192D95" w:rsidP="00192D95">
      <w:pPr>
        <w:pStyle w:val="ListParagraph"/>
        <w:numPr>
          <w:ilvl w:val="0"/>
          <w:numId w:val="16"/>
        </w:numPr>
        <w:spacing w:line="276" w:lineRule="auto"/>
        <w:ind w:right="-12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Find the </w:t>
      </w:r>
      <w:r w:rsidRPr="009741DE">
        <w:rPr>
          <w:rFonts w:asciiTheme="majorHAnsi" w:hAnsiTheme="majorHAnsi"/>
          <w:b/>
          <w:sz w:val="22"/>
          <w:u w:val="single"/>
        </w:rPr>
        <w:t>area</w:t>
      </w:r>
      <w:r>
        <w:rPr>
          <w:rFonts w:asciiTheme="majorHAnsi" w:hAnsiTheme="majorHAnsi"/>
          <w:sz w:val="22"/>
        </w:rPr>
        <w:t xml:space="preserve"> of the following parallelograms.</w:t>
      </w:r>
    </w:p>
    <w:p w14:paraId="1F277323" w14:textId="77777777" w:rsidR="00FB7468" w:rsidRPr="00FB7468" w:rsidRDefault="009741DE" w:rsidP="00FB7468">
      <w:pPr>
        <w:pStyle w:val="ListParagraph"/>
        <w:numPr>
          <w:ilvl w:val="1"/>
          <w:numId w:val="16"/>
        </w:numPr>
        <w:spacing w:line="276" w:lineRule="auto"/>
        <w:ind w:left="-450" w:right="-1260"/>
        <w:rPr>
          <w:rFonts w:asciiTheme="majorHAnsi" w:hAnsiTheme="majorHAnsi"/>
          <w:sz w:val="22"/>
        </w:rPr>
      </w:pPr>
      <w:r>
        <w:rPr>
          <w:rFonts w:asciiTheme="majorHAnsi" w:hAnsiTheme="majorHAnsi"/>
          <w:b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B636A8B" wp14:editId="0FFB344F">
                <wp:simplePos x="0" y="0"/>
                <wp:positionH relativeFrom="margin">
                  <wp:posOffset>2633870</wp:posOffset>
                </wp:positionH>
                <wp:positionV relativeFrom="paragraph">
                  <wp:posOffset>181362</wp:posOffset>
                </wp:positionV>
                <wp:extent cx="0" cy="3299625"/>
                <wp:effectExtent l="0" t="0" r="19050" b="3429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9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7FC20F" id="Straight Connector 59" o:spid="_x0000_s1026" style="position:absolute;z-index:2517166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07.4pt,14.3pt" to="207.4pt,2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" strokecolor="#4579b8 [3044]">
                <w10:wrap anchorx="margin"/>
              </v:line>
            </w:pict>
          </mc:Fallback>
        </mc:AlternateContent>
      </w:r>
      <w:r w:rsidR="00FB7468">
        <w:rPr>
          <w:noProof/>
        </w:rPr>
        <w:drawing>
          <wp:anchor distT="0" distB="0" distL="114300" distR="114300" simplePos="0" relativeHeight="251695104" behindDoc="1" locked="0" layoutInCell="1" allowOverlap="1" wp14:anchorId="33127E10" wp14:editId="677AEA9A">
            <wp:simplePos x="0" y="0"/>
            <wp:positionH relativeFrom="column">
              <wp:posOffset>-521031</wp:posOffset>
            </wp:positionH>
            <wp:positionV relativeFrom="paragraph">
              <wp:posOffset>279400</wp:posOffset>
            </wp:positionV>
            <wp:extent cx="2199640" cy="2152015"/>
            <wp:effectExtent l="0" t="0" r="0" b="63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2152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468">
        <w:rPr>
          <w:rFonts w:asciiTheme="majorHAnsi" w:hAnsiTheme="majorHAnsi"/>
          <w:sz w:val="22"/>
        </w:rPr>
        <w:t xml:space="preserve">Vectors:    </w:t>
      </w:r>
      <m:oMath>
        <m:acc>
          <m:accPr>
            <m:chr m:val="⃑"/>
            <m:ctrlPr>
              <w:rPr>
                <w:rFonts w:ascii="Cambria Math" w:hAnsi="Cambria Math"/>
                <w:b/>
                <w:i/>
                <w:color w:val="660066"/>
                <w:sz w:val="22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color w:val="660066"/>
                <w:sz w:val="22"/>
              </w:rPr>
              <m:t>p</m:t>
            </m:r>
          </m:e>
        </m:acc>
        <m:r>
          <m:rPr>
            <m:sty m:val="bi"/>
          </m:rPr>
          <w:rPr>
            <w:rFonts w:ascii="Cambria Math" w:hAnsi="Cambria Math"/>
            <w:color w:val="660066"/>
            <w:sz w:val="22"/>
          </w:rPr>
          <m:t>:</m:t>
        </m:r>
        <m:d>
          <m:dPr>
            <m:begChr m:val="〈"/>
            <m:endChr m:val="〉"/>
            <m:ctrlPr>
              <w:rPr>
                <w:rFonts w:ascii="Cambria Math" w:hAnsi="Cambria Math"/>
                <w:b/>
                <w:i/>
                <w:color w:val="660066"/>
                <w:sz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660066"/>
                <w:sz w:val="22"/>
              </w:rPr>
              <m:t>2,4</m:t>
            </m:r>
          </m:e>
        </m:d>
      </m:oMath>
      <w:r w:rsidR="00FB7468">
        <w:rPr>
          <w:rFonts w:asciiTheme="majorHAnsi" w:hAnsiTheme="majorHAnsi"/>
          <w:sz w:val="22"/>
        </w:rPr>
        <w:t xml:space="preserve">   and   </w:t>
      </w:r>
      <m:oMath>
        <m:acc>
          <m:accPr>
            <m:chr m:val="⃑"/>
            <m:ctrlPr>
              <w:rPr>
                <w:rFonts w:ascii="Cambria Math" w:hAnsi="Cambria Math"/>
                <w:b/>
                <w:i/>
                <w:color w:val="FF0000"/>
                <w:sz w:val="22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</w:rPr>
              <m:t>q</m:t>
            </m:r>
          </m:e>
        </m:acc>
        <m:r>
          <m:rPr>
            <m:sty m:val="bi"/>
          </m:rPr>
          <w:rPr>
            <w:rFonts w:ascii="Cambria Math" w:hAnsi="Cambria Math"/>
            <w:color w:val="FF0000"/>
            <w:sz w:val="22"/>
          </w:rPr>
          <m:t>:</m:t>
        </m:r>
        <m:d>
          <m:dPr>
            <m:begChr m:val="〈"/>
            <m:endChr m:val="〉"/>
            <m:ctrlPr>
              <w:rPr>
                <w:rFonts w:ascii="Cambria Math" w:hAnsi="Cambria Math"/>
                <w:b/>
                <w:i/>
                <w:color w:val="FF0000"/>
                <w:sz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</w:rPr>
              <m:t>3,0</m:t>
            </m:r>
          </m:e>
        </m:d>
      </m:oMath>
      <w:r w:rsidR="00FB7468">
        <w:rPr>
          <w:rFonts w:asciiTheme="majorHAnsi" w:hAnsiTheme="majorHAnsi"/>
          <w:b/>
          <w:color w:val="FF0000"/>
          <w:sz w:val="22"/>
        </w:rPr>
        <w:tab/>
      </w:r>
      <w:r w:rsidR="00FB7468">
        <w:rPr>
          <w:rFonts w:asciiTheme="majorHAnsi" w:hAnsiTheme="majorHAnsi"/>
          <w:b/>
          <w:color w:val="FF0000"/>
          <w:sz w:val="22"/>
        </w:rPr>
        <w:tab/>
        <w:t xml:space="preserve"> </w:t>
      </w:r>
      <w:r w:rsidR="00FB7468">
        <w:rPr>
          <w:rFonts w:asciiTheme="majorHAnsi" w:hAnsiTheme="majorHAnsi"/>
          <w:b/>
          <w:color w:val="FF0000"/>
          <w:sz w:val="22"/>
        </w:rPr>
        <w:tab/>
      </w:r>
      <w:r w:rsidR="00FB7468" w:rsidRPr="00FB7468">
        <w:rPr>
          <w:rFonts w:asciiTheme="majorHAnsi" w:hAnsiTheme="majorHAnsi"/>
          <w:sz w:val="22"/>
        </w:rPr>
        <w:t>b.</w:t>
      </w:r>
      <w:r w:rsidR="00FB7468" w:rsidRPr="00FB7468">
        <w:rPr>
          <w:rFonts w:asciiTheme="majorHAnsi" w:hAnsiTheme="majorHAnsi"/>
          <w:b/>
          <w:sz w:val="22"/>
        </w:rPr>
        <w:t xml:space="preserve"> </w:t>
      </w:r>
      <w:r w:rsidR="00FB7468">
        <w:rPr>
          <w:rFonts w:asciiTheme="majorHAnsi" w:hAnsiTheme="majorHAnsi"/>
          <w:sz w:val="22"/>
        </w:rPr>
        <w:t xml:space="preserve">Vectors:    </w:t>
      </w:r>
      <m:oMath>
        <m:acc>
          <m:accPr>
            <m:chr m:val="⃑"/>
            <m:ctrlPr>
              <w:rPr>
                <w:rFonts w:ascii="Cambria Math" w:hAnsi="Cambria Math"/>
                <w:b/>
                <w:i/>
                <w:color w:val="002060"/>
                <w:sz w:val="22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color w:val="002060"/>
                <w:sz w:val="22"/>
              </w:rPr>
              <m:t>m</m:t>
            </m:r>
          </m:e>
        </m:acc>
        <m:r>
          <m:rPr>
            <m:sty m:val="bi"/>
          </m:rPr>
          <w:rPr>
            <w:rFonts w:ascii="Cambria Math" w:hAnsi="Cambria Math"/>
            <w:color w:val="002060"/>
            <w:sz w:val="22"/>
          </w:rPr>
          <m:t>:</m:t>
        </m:r>
        <m:d>
          <m:dPr>
            <m:begChr m:val="〈"/>
            <m:endChr m:val="〉"/>
            <m:ctrlPr>
              <w:rPr>
                <w:rFonts w:ascii="Cambria Math" w:hAnsi="Cambria Math"/>
                <w:b/>
                <w:i/>
                <w:color w:val="002060"/>
                <w:sz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002060"/>
                <w:sz w:val="22"/>
              </w:rPr>
              <m:t>2,4</m:t>
            </m:r>
          </m:e>
        </m:d>
      </m:oMath>
      <w:r w:rsidR="00FB7468">
        <w:rPr>
          <w:rFonts w:asciiTheme="majorHAnsi" w:hAnsiTheme="majorHAnsi"/>
          <w:sz w:val="22"/>
        </w:rPr>
        <w:t xml:space="preserve">   and   </w:t>
      </w:r>
      <m:oMath>
        <m:acc>
          <m:accPr>
            <m:chr m:val="⃑"/>
            <m:ctrlPr>
              <w:rPr>
                <w:rFonts w:ascii="Cambria Math" w:hAnsi="Cambria Math"/>
                <w:b/>
                <w:i/>
                <w:color w:val="C00000"/>
                <w:sz w:val="22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color w:val="C00000"/>
                <w:sz w:val="22"/>
              </w:rPr>
              <m:t>n</m:t>
            </m:r>
          </m:e>
        </m:acc>
        <m:r>
          <m:rPr>
            <m:sty m:val="bi"/>
          </m:rPr>
          <w:rPr>
            <w:rFonts w:ascii="Cambria Math" w:hAnsi="Cambria Math"/>
            <w:color w:val="C00000"/>
            <w:sz w:val="22"/>
          </w:rPr>
          <m:t>:</m:t>
        </m:r>
        <m:d>
          <m:dPr>
            <m:begChr m:val="〈"/>
            <m:endChr m:val="〉"/>
            <m:ctrlPr>
              <w:rPr>
                <w:rFonts w:ascii="Cambria Math" w:hAnsi="Cambria Math"/>
                <w:b/>
                <w:i/>
                <w:color w:val="C00000"/>
                <w:sz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C00000"/>
                <w:sz w:val="22"/>
              </w:rPr>
              <m:t>3,1</m:t>
            </m:r>
          </m:e>
        </m:d>
      </m:oMath>
      <w:r w:rsidR="00FB7468">
        <w:rPr>
          <w:rFonts w:asciiTheme="majorHAnsi" w:hAnsiTheme="majorHAnsi"/>
          <w:b/>
          <w:color w:val="FF0000"/>
          <w:sz w:val="22"/>
        </w:rPr>
        <w:tab/>
      </w:r>
    </w:p>
    <w:p w14:paraId="4778C388" w14:textId="77777777" w:rsidR="00FB7468" w:rsidRDefault="00FB7468" w:rsidP="00FB7468">
      <w:pPr>
        <w:pStyle w:val="ListParagraph"/>
        <w:spacing w:line="276" w:lineRule="auto"/>
        <w:ind w:left="-450" w:right="-1260"/>
        <w:rPr>
          <w:rFonts w:asciiTheme="majorHAnsi" w:hAnsiTheme="majorHAnsi"/>
          <w:b/>
          <w:color w:val="FF0000"/>
          <w:sz w:val="22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7186F806" wp14:editId="61E5F577">
            <wp:simplePos x="0" y="0"/>
            <wp:positionH relativeFrom="margin">
              <wp:posOffset>2791488</wp:posOffset>
            </wp:positionH>
            <wp:positionV relativeFrom="paragraph">
              <wp:posOffset>58061</wp:posOffset>
            </wp:positionV>
            <wp:extent cx="2171429" cy="2171429"/>
            <wp:effectExtent l="0" t="0" r="635" b="63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429" cy="2171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F20C9F" w14:textId="77777777" w:rsidR="00FB7468" w:rsidRDefault="00FB7468" w:rsidP="00FB7468">
      <w:pPr>
        <w:pStyle w:val="ListParagraph"/>
        <w:spacing w:line="276" w:lineRule="auto"/>
        <w:ind w:left="-450" w:right="-1260"/>
        <w:rPr>
          <w:rFonts w:asciiTheme="majorHAnsi" w:hAnsiTheme="majorHAnsi"/>
          <w:b/>
          <w:color w:val="FF0000"/>
          <w:sz w:val="22"/>
        </w:rPr>
      </w:pPr>
    </w:p>
    <w:p w14:paraId="26DB3643" w14:textId="77777777" w:rsidR="00FB7468" w:rsidRDefault="00FB7468" w:rsidP="00FB7468">
      <w:pPr>
        <w:pStyle w:val="ListParagraph"/>
        <w:spacing w:line="276" w:lineRule="auto"/>
        <w:ind w:left="-450" w:right="-1260"/>
        <w:rPr>
          <w:rFonts w:asciiTheme="majorHAnsi" w:hAnsiTheme="majorHAnsi"/>
          <w:b/>
          <w:color w:val="FF0000"/>
          <w:sz w:val="22"/>
        </w:rPr>
      </w:pPr>
    </w:p>
    <w:p w14:paraId="42BD5D9D" w14:textId="77777777" w:rsidR="00FB7468" w:rsidRDefault="00FB7468" w:rsidP="00FB7468">
      <w:pPr>
        <w:pStyle w:val="ListParagraph"/>
        <w:spacing w:line="276" w:lineRule="auto"/>
        <w:ind w:left="-450" w:right="-1260"/>
        <w:rPr>
          <w:rFonts w:asciiTheme="majorHAnsi" w:hAnsiTheme="majorHAnsi"/>
          <w:b/>
          <w:color w:val="FF0000"/>
          <w:sz w:val="22"/>
        </w:rPr>
      </w:pPr>
    </w:p>
    <w:p w14:paraId="75BD2F7E" w14:textId="77777777" w:rsidR="00FB7468" w:rsidRDefault="00FB7468" w:rsidP="00FB7468">
      <w:pPr>
        <w:pStyle w:val="ListParagraph"/>
        <w:spacing w:line="276" w:lineRule="auto"/>
        <w:ind w:left="-450" w:right="-1260"/>
        <w:rPr>
          <w:rFonts w:asciiTheme="majorHAnsi" w:hAnsiTheme="majorHAnsi"/>
          <w:b/>
          <w:color w:val="FF0000"/>
          <w:sz w:val="22"/>
        </w:rPr>
      </w:pPr>
    </w:p>
    <w:p w14:paraId="75D3DE58" w14:textId="77777777" w:rsidR="00FB7468" w:rsidRDefault="003F4CE1" w:rsidP="00FB7468">
      <w:pPr>
        <w:pStyle w:val="ListParagraph"/>
        <w:spacing w:line="276" w:lineRule="auto"/>
        <w:ind w:left="-450" w:right="-1260"/>
        <w:rPr>
          <w:rFonts w:asciiTheme="majorHAnsi" w:hAnsiTheme="majorHAnsi"/>
          <w:b/>
          <w:color w:val="FF0000"/>
          <w:sz w:val="22"/>
        </w:rPr>
      </w:pPr>
      <w:r>
        <w:rPr>
          <w:rFonts w:asciiTheme="majorHAnsi" w:hAnsiTheme="majorHAnsi"/>
          <w:b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E06B6AA" wp14:editId="729A68D4">
                <wp:simplePos x="0" y="0"/>
                <wp:positionH relativeFrom="column">
                  <wp:posOffset>3020723</wp:posOffset>
                </wp:positionH>
                <wp:positionV relativeFrom="paragraph">
                  <wp:posOffset>66316</wp:posOffset>
                </wp:positionV>
                <wp:extent cx="516835" cy="36576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3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DAF1AA" w14:textId="77777777" w:rsidR="003F4CE1" w:rsidRDefault="00000000" w:rsidP="003F4CE1">
                            <m:oMathPara>
                              <m:oMath>
                                <m:acc>
                                  <m:accPr>
                                    <m:chr m:val="⃑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color w:val="002060"/>
                                        <w:sz w:val="22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2060"/>
                                        <w:sz w:val="22"/>
                                      </w:rPr>
                                      <m:t>m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6B6AA" id="Text Box 45" o:spid="_x0000_s1028" type="#_x0000_t202" style="position:absolute;left:0;text-align:left;margin-left:237.85pt;margin-top:5.2pt;width:40.7pt;height:28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" filled="f" stroked="f" strokeweight=".5pt">
                <v:textbox>
                  <w:txbxContent>
                    <w:p w14:paraId="1DDAF1AA" w14:textId="77777777" w:rsidR="003F4CE1" w:rsidRDefault="00937470" w:rsidP="003F4CE1">
                      <m:oMathPara>
                        <m:oMath>
                          <m:acc>
                            <m:accPr>
                              <m:chr m:val="⃑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002060"/>
                                  <w:sz w:val="22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2060"/>
                                  <w:sz w:val="22"/>
                                </w:rPr>
                                <m:t>m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B47B63" wp14:editId="2EEE4DDF">
                <wp:simplePos x="0" y="0"/>
                <wp:positionH relativeFrom="column">
                  <wp:posOffset>-276473</wp:posOffset>
                </wp:positionH>
                <wp:positionV relativeFrom="paragraph">
                  <wp:posOffset>84455</wp:posOffset>
                </wp:positionV>
                <wp:extent cx="516835" cy="36576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3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F14DDF" w14:textId="77777777" w:rsidR="003F4CE1" w:rsidRDefault="00000000">
                            <m:oMathPara>
                              <m:oMath>
                                <m:acc>
                                  <m:accPr>
                                    <m:chr m:val="⃑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color w:val="660066"/>
                                        <w:sz w:val="22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660066"/>
                                        <w:sz w:val="22"/>
                                      </w:rPr>
                                      <m:t>p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47B63" id="Text Box 43" o:spid="_x0000_s1029" type="#_x0000_t202" style="position:absolute;left:0;text-align:left;margin-left:-21.75pt;margin-top:6.65pt;width:40.7pt;height:28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" filled="f" stroked="f" strokeweight=".5pt">
                <v:textbox>
                  <w:txbxContent>
                    <w:p w14:paraId="0AF14DDF" w14:textId="77777777" w:rsidR="003F4CE1" w:rsidRDefault="00937470">
                      <m:oMathPara>
                        <m:oMath>
                          <m:acc>
                            <m:accPr>
                              <m:chr m:val="⃑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660066"/>
                                  <w:sz w:val="22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660066"/>
                                  <w:sz w:val="22"/>
                                </w:rPr>
                                <m:t>p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5C05D39F" w14:textId="77777777" w:rsidR="00FB7468" w:rsidRDefault="00FB7468" w:rsidP="00FB7468">
      <w:pPr>
        <w:pStyle w:val="ListParagraph"/>
        <w:spacing w:line="276" w:lineRule="auto"/>
        <w:ind w:left="-450" w:right="-1260"/>
        <w:rPr>
          <w:rFonts w:asciiTheme="majorHAnsi" w:hAnsiTheme="majorHAnsi"/>
          <w:b/>
          <w:color w:val="FF0000"/>
          <w:sz w:val="22"/>
        </w:rPr>
      </w:pPr>
    </w:p>
    <w:p w14:paraId="66946C20" w14:textId="77777777" w:rsidR="00FB7468" w:rsidRDefault="00FB7468" w:rsidP="00FB7468">
      <w:pPr>
        <w:pStyle w:val="ListParagraph"/>
        <w:spacing w:line="276" w:lineRule="auto"/>
        <w:ind w:left="-450" w:right="-1260"/>
        <w:rPr>
          <w:rFonts w:asciiTheme="majorHAnsi" w:hAnsiTheme="majorHAnsi"/>
          <w:b/>
          <w:color w:val="FF0000"/>
          <w:sz w:val="22"/>
        </w:rPr>
      </w:pPr>
    </w:p>
    <w:p w14:paraId="67050102" w14:textId="77777777" w:rsidR="00FB7468" w:rsidRDefault="00FB7468" w:rsidP="00FB7468">
      <w:pPr>
        <w:pStyle w:val="ListParagraph"/>
        <w:spacing w:line="276" w:lineRule="auto"/>
        <w:ind w:left="-450" w:right="-1260"/>
        <w:rPr>
          <w:rFonts w:asciiTheme="majorHAnsi" w:hAnsiTheme="majorHAnsi"/>
          <w:b/>
          <w:color w:val="FF0000"/>
          <w:sz w:val="22"/>
        </w:rPr>
      </w:pPr>
    </w:p>
    <w:p w14:paraId="46048D75" w14:textId="77777777" w:rsidR="00FB7468" w:rsidRDefault="003F4CE1" w:rsidP="00FB7468">
      <w:pPr>
        <w:pStyle w:val="ListParagraph"/>
        <w:spacing w:line="276" w:lineRule="auto"/>
        <w:ind w:left="-450" w:right="-1260"/>
        <w:rPr>
          <w:rFonts w:asciiTheme="majorHAnsi" w:hAnsiTheme="majorHAnsi"/>
          <w:b/>
          <w:color w:val="FF0000"/>
          <w:sz w:val="22"/>
        </w:rPr>
      </w:pPr>
      <w:r>
        <w:rPr>
          <w:rFonts w:asciiTheme="majorHAnsi" w:hAnsiTheme="majorHAnsi"/>
          <w:b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72E33BD" wp14:editId="12839754">
                <wp:simplePos x="0" y="0"/>
                <wp:positionH relativeFrom="column">
                  <wp:posOffset>3497608</wp:posOffset>
                </wp:positionH>
                <wp:positionV relativeFrom="paragraph">
                  <wp:posOffset>30756</wp:posOffset>
                </wp:positionV>
                <wp:extent cx="333375" cy="30988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609F8D" w14:textId="77777777" w:rsidR="003F4CE1" w:rsidRDefault="00000000" w:rsidP="003F4CE1">
                            <m:oMathPara>
                              <m:oMath>
                                <m:acc>
                                  <m:accPr>
                                    <m:chr m:val="⃑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color w:val="C00000"/>
                                        <w:sz w:val="22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C00000"/>
                                        <w:sz w:val="22"/>
                                      </w:rPr>
                                      <m:t>n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E33BD" id="Text Box 46" o:spid="_x0000_s1030" type="#_x0000_t202" style="position:absolute;left:0;text-align:left;margin-left:275.4pt;margin-top:2.4pt;width:26.25pt;height:24.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" filled="f" stroked="f" strokeweight=".5pt">
                <v:textbox>
                  <w:txbxContent>
                    <w:p w14:paraId="04609F8D" w14:textId="77777777" w:rsidR="003F4CE1" w:rsidRDefault="00937470" w:rsidP="003F4CE1">
                      <m:oMathPara>
                        <m:oMath>
                          <m:acc>
                            <m:accPr>
                              <m:chr m:val="⃑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C00000"/>
                                  <w:sz w:val="22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C00000"/>
                                  <w:sz w:val="22"/>
                                </w:rPr>
                                <m:t>n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D5137CC" wp14:editId="0FD6757D">
                <wp:simplePos x="0" y="0"/>
                <wp:positionH relativeFrom="column">
                  <wp:posOffset>120650</wp:posOffset>
                </wp:positionH>
                <wp:positionV relativeFrom="paragraph">
                  <wp:posOffset>22556</wp:posOffset>
                </wp:positionV>
                <wp:extent cx="333955" cy="31010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955" cy="31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94066C" w14:textId="77777777" w:rsidR="003F4CE1" w:rsidRDefault="00000000">
                            <m:oMathPara>
                              <m:oMath>
                                <m:acc>
                                  <m:accPr>
                                    <m:chr m:val="⃑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color w:val="FF0000"/>
                                        <w:sz w:val="22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  <w:sz w:val="22"/>
                                      </w:rPr>
                                      <m:t>q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137CC" id="Text Box 44" o:spid="_x0000_s1031" type="#_x0000_t202" style="position:absolute;left:0;text-align:left;margin-left:9.5pt;margin-top:1.8pt;width:26.3pt;height:24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" filled="f" stroked="f" strokeweight=".5pt">
                <v:textbox>
                  <w:txbxContent>
                    <w:p w14:paraId="6194066C" w14:textId="77777777" w:rsidR="003F4CE1" w:rsidRDefault="00937470">
                      <m:oMathPara>
                        <m:oMath>
                          <m:acc>
                            <m:accPr>
                              <m:chr m:val="⃑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FF0000"/>
                                  <w:sz w:val="22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FF0000"/>
                                  <w:sz w:val="22"/>
                                </w:rPr>
                                <m:t>q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37B39247" w14:textId="77777777" w:rsidR="00FB7468" w:rsidRDefault="00FB7468" w:rsidP="00FB7468">
      <w:pPr>
        <w:pStyle w:val="ListParagraph"/>
        <w:spacing w:line="276" w:lineRule="auto"/>
        <w:ind w:left="-450" w:right="-1260"/>
        <w:rPr>
          <w:rFonts w:asciiTheme="majorHAnsi" w:hAnsiTheme="majorHAnsi"/>
          <w:b/>
          <w:color w:val="FF0000"/>
          <w:sz w:val="22"/>
        </w:rPr>
      </w:pPr>
    </w:p>
    <w:p w14:paraId="7EFF8049" w14:textId="77777777" w:rsidR="00FB7468" w:rsidRDefault="00FB7468" w:rsidP="00FB7468">
      <w:pPr>
        <w:pStyle w:val="ListParagraph"/>
        <w:spacing w:line="276" w:lineRule="auto"/>
        <w:ind w:left="-450" w:right="-1260"/>
        <w:rPr>
          <w:rFonts w:asciiTheme="majorHAnsi" w:hAnsiTheme="majorHAnsi"/>
          <w:b/>
          <w:color w:val="FF0000"/>
          <w:sz w:val="22"/>
        </w:rPr>
      </w:pPr>
    </w:p>
    <w:p w14:paraId="2AE97033" w14:textId="77777777" w:rsidR="00FB7468" w:rsidRDefault="00FB7468" w:rsidP="00FB7468">
      <w:pPr>
        <w:pStyle w:val="ListParagraph"/>
        <w:spacing w:line="276" w:lineRule="auto"/>
        <w:ind w:left="-450" w:right="-1260"/>
        <w:rPr>
          <w:rFonts w:asciiTheme="majorHAnsi" w:hAnsiTheme="majorHAnsi"/>
          <w:b/>
          <w:color w:val="FF0000"/>
          <w:sz w:val="22"/>
        </w:rPr>
      </w:pPr>
    </w:p>
    <w:p w14:paraId="58821BC8" w14:textId="77777777" w:rsidR="007D25B9" w:rsidRPr="00A24BE2" w:rsidRDefault="007D25B9" w:rsidP="00A24BE2">
      <w:pPr>
        <w:spacing w:line="276" w:lineRule="auto"/>
        <w:ind w:right="-1260"/>
        <w:rPr>
          <w:rFonts w:asciiTheme="majorHAnsi" w:hAnsiTheme="majorHAnsi"/>
          <w:b/>
          <w:color w:val="FF0000"/>
          <w:sz w:val="22"/>
        </w:rPr>
      </w:pPr>
    </w:p>
    <w:p w14:paraId="1270BDE5" w14:textId="77777777" w:rsidR="007D25B9" w:rsidRDefault="007D25B9" w:rsidP="00FB7468">
      <w:pPr>
        <w:pStyle w:val="ListParagraph"/>
        <w:spacing w:line="276" w:lineRule="auto"/>
        <w:ind w:left="-450" w:right="-1260"/>
        <w:rPr>
          <w:rFonts w:asciiTheme="majorHAnsi" w:hAnsiTheme="majorHAnsi"/>
          <w:b/>
          <w:color w:val="FF0000"/>
          <w:sz w:val="22"/>
        </w:rPr>
      </w:pPr>
    </w:p>
    <w:p w14:paraId="0A31C5CC" w14:textId="77777777" w:rsidR="007D25B9" w:rsidRDefault="003F4CE1" w:rsidP="00FB7468">
      <w:pPr>
        <w:pStyle w:val="ListParagraph"/>
        <w:spacing w:line="276" w:lineRule="auto"/>
        <w:ind w:left="-450" w:right="-1260"/>
        <w:rPr>
          <w:rFonts w:asciiTheme="majorHAnsi" w:hAnsiTheme="majorHAnsi"/>
          <w:b/>
          <w:color w:val="FF0000"/>
          <w:sz w:val="22"/>
        </w:rPr>
      </w:pPr>
      <w:r w:rsidRPr="00192D9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65F0DC" wp14:editId="2ED60775">
                <wp:simplePos x="0" y="0"/>
                <wp:positionH relativeFrom="column">
                  <wp:posOffset>1675130</wp:posOffset>
                </wp:positionH>
                <wp:positionV relativeFrom="paragraph">
                  <wp:posOffset>10160</wp:posOffset>
                </wp:positionV>
                <wp:extent cx="882015" cy="461010"/>
                <wp:effectExtent l="0" t="0" r="51435" b="53340"/>
                <wp:wrapNone/>
                <wp:docPr id="3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015" cy="461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E7EF51" id="AutoShape 31" o:spid="_x0000_s1026" style="position:absolute;margin-left:131.9pt;margin-top:.8pt;width:69.45pt;height:36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">
                <v:shadow on="t"/>
              </v:roundrect>
            </w:pict>
          </mc:Fallback>
        </mc:AlternateContent>
      </w:r>
      <w:r w:rsidRPr="00192D95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3E8DDAE" wp14:editId="778D55AB">
                <wp:simplePos x="0" y="0"/>
                <wp:positionH relativeFrom="column">
                  <wp:posOffset>5143749</wp:posOffset>
                </wp:positionH>
                <wp:positionV relativeFrom="paragraph">
                  <wp:posOffset>19685</wp:posOffset>
                </wp:positionV>
                <wp:extent cx="882595" cy="461175"/>
                <wp:effectExtent l="0" t="0" r="51435" b="53340"/>
                <wp:wrapNone/>
                <wp:docPr id="4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595" cy="461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634C4E" id="AutoShape 31" o:spid="_x0000_s1026" style="position:absolute;margin-left:405pt;margin-top:1.55pt;width:69.5pt;height:36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">
                <v:shadow on="t"/>
              </v:roundrect>
            </w:pict>
          </mc:Fallback>
        </mc:AlternateContent>
      </w:r>
    </w:p>
    <w:p w14:paraId="327DE127" w14:textId="77777777" w:rsidR="007D25B9" w:rsidRDefault="007D25B9" w:rsidP="00FB7468">
      <w:pPr>
        <w:pStyle w:val="ListParagraph"/>
        <w:spacing w:line="276" w:lineRule="auto"/>
        <w:ind w:left="-450" w:right="-1260"/>
        <w:rPr>
          <w:rFonts w:asciiTheme="majorHAnsi" w:hAnsiTheme="majorHAnsi"/>
          <w:b/>
          <w:color w:val="FF0000"/>
          <w:sz w:val="22"/>
        </w:rPr>
      </w:pPr>
    </w:p>
    <w:p w14:paraId="223357EE" w14:textId="77777777" w:rsidR="007D25B9" w:rsidRDefault="007D25B9" w:rsidP="00FB7468">
      <w:pPr>
        <w:pStyle w:val="ListParagraph"/>
        <w:spacing w:line="276" w:lineRule="auto"/>
        <w:ind w:left="-450" w:right="-1260"/>
        <w:rPr>
          <w:rFonts w:asciiTheme="majorHAnsi" w:hAnsiTheme="majorHAnsi"/>
          <w:b/>
          <w:color w:val="FF0000"/>
          <w:sz w:val="22"/>
        </w:rPr>
      </w:pPr>
    </w:p>
    <w:p w14:paraId="26C1193C" w14:textId="77777777" w:rsidR="007D25B9" w:rsidRPr="003F4CE1" w:rsidRDefault="00A24BE2" w:rsidP="003F4CE1">
      <w:pPr>
        <w:pStyle w:val="ListParagraph"/>
        <w:numPr>
          <w:ilvl w:val="0"/>
          <w:numId w:val="16"/>
        </w:numPr>
        <w:spacing w:line="276" w:lineRule="auto"/>
        <w:ind w:right="-1260"/>
        <w:rPr>
          <w:rFonts w:asciiTheme="majorHAnsi" w:hAnsiTheme="majorHAnsi"/>
          <w:sz w:val="22"/>
        </w:rPr>
      </w:pPr>
      <w:r>
        <w:rPr>
          <w:rFonts w:asciiTheme="majorHAnsi" w:hAnsiTheme="majorHAnsi"/>
          <w:b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41C6BD3" wp14:editId="516123F1">
                <wp:simplePos x="0" y="0"/>
                <wp:positionH relativeFrom="column">
                  <wp:posOffset>158115</wp:posOffset>
                </wp:positionH>
                <wp:positionV relativeFrom="paragraph">
                  <wp:posOffset>1810385</wp:posOffset>
                </wp:positionV>
                <wp:extent cx="333375" cy="30988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E5BF8E" w14:textId="77777777" w:rsidR="003F4CE1" w:rsidRPr="003F4CE1" w:rsidRDefault="00000000" w:rsidP="003F4CE1">
                            <w:pPr>
                              <w:rPr>
                                <w:color w:val="4F54AF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⃑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color w:val="4F54AF"/>
                                        <w:sz w:val="22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4F54AF"/>
                                        <w:sz w:val="22"/>
                                      </w:rPr>
                                      <m:t>t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C6BD3" id="Text Box 49" o:spid="_x0000_s1032" type="#_x0000_t202" style="position:absolute;left:0;text-align:left;margin-left:12.45pt;margin-top:142.55pt;width:26.25pt;height:24.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" filled="f" stroked="f" strokeweight=".5pt">
                <v:textbox>
                  <w:txbxContent>
                    <w:p w14:paraId="26E5BF8E" w14:textId="77777777" w:rsidR="003F4CE1" w:rsidRPr="003F4CE1" w:rsidRDefault="00937470" w:rsidP="003F4CE1">
                      <w:pPr>
                        <w:rPr>
                          <w:color w:val="4F54AF"/>
                        </w:rPr>
                      </w:pPr>
                      <m:oMathPara>
                        <m:oMath>
                          <m:acc>
                            <m:accPr>
                              <m:chr m:val="⃑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4F54AF"/>
                                  <w:sz w:val="22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4F54AF"/>
                                  <w:sz w:val="22"/>
                                </w:rPr>
                                <m:t>t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1248" behindDoc="1" locked="0" layoutInCell="1" allowOverlap="1" wp14:anchorId="16ACA76D" wp14:editId="789FB006">
            <wp:simplePos x="0" y="0"/>
            <wp:positionH relativeFrom="column">
              <wp:posOffset>-728980</wp:posOffset>
            </wp:positionH>
            <wp:positionV relativeFrom="paragraph">
              <wp:posOffset>286385</wp:posOffset>
            </wp:positionV>
            <wp:extent cx="4110355" cy="2193925"/>
            <wp:effectExtent l="0" t="0" r="4445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0355" cy="219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130D58F" wp14:editId="697DA0B2">
                <wp:simplePos x="0" y="0"/>
                <wp:positionH relativeFrom="column">
                  <wp:posOffset>-325755</wp:posOffset>
                </wp:positionH>
                <wp:positionV relativeFrom="paragraph">
                  <wp:posOffset>1498600</wp:posOffset>
                </wp:positionV>
                <wp:extent cx="333375" cy="30988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654296" w14:textId="77777777" w:rsidR="003F4CE1" w:rsidRPr="009741DE" w:rsidRDefault="00000000" w:rsidP="003F4CE1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⃑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color w:val="FF0000"/>
                                        <w:sz w:val="22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  <w:sz w:val="22"/>
                                      </w:rPr>
                                      <m:t>v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0D58F" id="Text Box 57" o:spid="_x0000_s1033" type="#_x0000_t202" style="position:absolute;left:0;text-align:left;margin-left:-25.65pt;margin-top:118pt;width:26.25pt;height:24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" filled="f" stroked="f" strokeweight=".5pt">
                <v:textbox>
                  <w:txbxContent>
                    <w:p w14:paraId="2D654296" w14:textId="77777777" w:rsidR="003F4CE1" w:rsidRPr="009741DE" w:rsidRDefault="00937470" w:rsidP="003F4CE1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acc>
                            <m:accPr>
                              <m:chr m:val="⃑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FF0000"/>
                                  <w:sz w:val="22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FF0000"/>
                                  <w:sz w:val="22"/>
                                </w:rPr>
                                <m:t>v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38AAD06" wp14:editId="4A1C8949">
                <wp:simplePos x="0" y="0"/>
                <wp:positionH relativeFrom="column">
                  <wp:posOffset>555625</wp:posOffset>
                </wp:positionH>
                <wp:positionV relativeFrom="paragraph">
                  <wp:posOffset>1861820</wp:posOffset>
                </wp:positionV>
                <wp:extent cx="333375" cy="30988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96BC16" w14:textId="77777777" w:rsidR="003F4CE1" w:rsidRDefault="00000000" w:rsidP="003F4CE1">
                            <m:oMathPara>
                              <m:oMath>
                                <m:acc>
                                  <m:accPr>
                                    <m:chr m:val="⃑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color w:val="006600"/>
                                        <w:sz w:val="22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6600"/>
                                        <w:sz w:val="22"/>
                                      </w:rPr>
                                      <m:t>u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AAD06" id="Text Box 47" o:spid="_x0000_s1034" type="#_x0000_t202" style="position:absolute;left:0;text-align:left;margin-left:43.75pt;margin-top:146.6pt;width:26.25pt;height:24.4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" filled="f" stroked="f" strokeweight=".5pt">
                <v:textbox>
                  <w:txbxContent>
                    <w:p w14:paraId="5796BC16" w14:textId="77777777" w:rsidR="003F4CE1" w:rsidRDefault="00937470" w:rsidP="003F4CE1">
                      <m:oMathPara>
                        <m:oMath>
                          <m:acc>
                            <m:accPr>
                              <m:chr m:val="⃑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006600"/>
                                  <w:sz w:val="22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6600"/>
                                  <w:sz w:val="22"/>
                                </w:rPr>
                                <m:t>u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D25B9" w:rsidRPr="007D25B9">
        <w:rPr>
          <w:rFonts w:asciiTheme="majorHAnsi" w:hAnsiTheme="majorHAnsi"/>
          <w:sz w:val="22"/>
        </w:rPr>
        <w:t xml:space="preserve">Find the </w:t>
      </w:r>
      <w:r w:rsidR="007D25B9" w:rsidRPr="009741DE">
        <w:rPr>
          <w:rFonts w:asciiTheme="majorHAnsi" w:hAnsiTheme="majorHAnsi"/>
          <w:b/>
          <w:sz w:val="22"/>
          <w:u w:val="single"/>
        </w:rPr>
        <w:t>volume</w:t>
      </w:r>
      <w:r w:rsidR="007D25B9" w:rsidRPr="007D25B9">
        <w:rPr>
          <w:rFonts w:asciiTheme="majorHAnsi" w:hAnsiTheme="majorHAnsi"/>
          <w:sz w:val="22"/>
        </w:rPr>
        <w:t xml:space="preserve"> of </w:t>
      </w:r>
      <w:r w:rsidR="007D25B9">
        <w:rPr>
          <w:rFonts w:asciiTheme="majorHAnsi" w:hAnsiTheme="majorHAnsi"/>
          <w:sz w:val="22"/>
        </w:rPr>
        <w:t xml:space="preserve"> the parallelepiped </w:t>
      </w:r>
      <w:r w:rsidR="003F4CE1">
        <w:rPr>
          <w:rFonts w:asciiTheme="majorHAnsi" w:hAnsiTheme="majorHAnsi"/>
          <w:sz w:val="22"/>
        </w:rPr>
        <w:t xml:space="preserve"> described by the v</w:t>
      </w:r>
      <w:r w:rsidR="007D25B9" w:rsidRPr="007D25B9">
        <w:rPr>
          <w:rFonts w:asciiTheme="majorHAnsi" w:hAnsiTheme="majorHAnsi"/>
          <w:sz w:val="22"/>
        </w:rPr>
        <w:t xml:space="preserve">ectors:  </w:t>
      </w:r>
      <m:oMath>
        <m:acc>
          <m:accPr>
            <m:chr m:val="⃑"/>
            <m:ctrlPr>
              <w:rPr>
                <w:rFonts w:ascii="Cambria Math" w:hAnsi="Cambria Math"/>
                <w:b/>
                <w:i/>
                <w:color w:val="002060"/>
                <w:sz w:val="22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color w:val="002060"/>
                <w:sz w:val="22"/>
              </w:rPr>
              <m:t>t</m:t>
            </m:r>
          </m:e>
        </m:acc>
        <m:r>
          <m:rPr>
            <m:sty m:val="bi"/>
          </m:rPr>
          <w:rPr>
            <w:rFonts w:ascii="Cambria Math" w:hAnsi="Cambria Math"/>
            <w:color w:val="002060"/>
            <w:sz w:val="22"/>
          </w:rPr>
          <m:t>:</m:t>
        </m:r>
        <m:d>
          <m:dPr>
            <m:begChr m:val="〈"/>
            <m:endChr m:val="〉"/>
            <m:ctrlPr>
              <w:rPr>
                <w:rFonts w:ascii="Cambria Math" w:hAnsi="Cambria Math"/>
                <w:b/>
                <w:i/>
                <w:color w:val="002060"/>
                <w:sz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002060"/>
                <w:sz w:val="22"/>
              </w:rPr>
              <m:t>-4,1,0</m:t>
            </m:r>
          </m:e>
        </m:d>
      </m:oMath>
      <w:r w:rsidR="003F4CE1">
        <w:rPr>
          <w:rFonts w:asciiTheme="majorHAnsi" w:hAnsiTheme="majorHAnsi"/>
          <w:sz w:val="22"/>
        </w:rPr>
        <w:t xml:space="preserve">,  </w:t>
      </w:r>
      <m:oMath>
        <m:acc>
          <m:accPr>
            <m:chr m:val="⃑"/>
            <m:ctrlPr>
              <w:rPr>
                <w:rFonts w:ascii="Cambria Math" w:hAnsi="Cambria Math"/>
                <w:b/>
                <w:i/>
                <w:color w:val="006600"/>
                <w:sz w:val="22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color w:val="006600"/>
                <w:sz w:val="22"/>
              </w:rPr>
              <m:t>u</m:t>
            </m:r>
          </m:e>
        </m:acc>
        <m:r>
          <m:rPr>
            <m:sty m:val="bi"/>
          </m:rPr>
          <w:rPr>
            <w:rFonts w:ascii="Cambria Math" w:hAnsi="Cambria Math"/>
            <w:color w:val="006600"/>
            <w:sz w:val="22"/>
          </w:rPr>
          <m:t>:</m:t>
        </m:r>
        <m:d>
          <m:dPr>
            <m:begChr m:val="〈"/>
            <m:endChr m:val="〉"/>
            <m:ctrlPr>
              <w:rPr>
                <w:rFonts w:ascii="Cambria Math" w:hAnsi="Cambria Math"/>
                <w:b/>
                <w:i/>
                <w:color w:val="006600"/>
                <w:sz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006600"/>
                <w:sz w:val="22"/>
              </w:rPr>
              <m:t>-1,5,0</m:t>
            </m:r>
          </m:e>
        </m:d>
      </m:oMath>
      <w:r w:rsidR="003F4CE1">
        <w:rPr>
          <w:rFonts w:asciiTheme="majorHAnsi" w:hAnsiTheme="majorHAnsi"/>
          <w:sz w:val="22"/>
        </w:rPr>
        <w:t xml:space="preserve"> , </w:t>
      </w:r>
      <w:r w:rsidR="007D25B9" w:rsidRPr="007D25B9">
        <w:rPr>
          <w:rFonts w:asciiTheme="majorHAnsi" w:hAnsiTheme="majorHAnsi"/>
          <w:sz w:val="22"/>
        </w:rPr>
        <w:t xml:space="preserve">and   </w:t>
      </w:r>
      <m:oMath>
        <m:acc>
          <m:accPr>
            <m:chr m:val="⃑"/>
            <m:ctrlPr>
              <w:rPr>
                <w:rFonts w:ascii="Cambria Math" w:hAnsi="Cambria Math"/>
                <w:b/>
                <w:i/>
                <w:color w:val="C00000"/>
                <w:sz w:val="22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color w:val="C00000"/>
                <w:sz w:val="22"/>
              </w:rPr>
              <m:t>v</m:t>
            </m:r>
          </m:e>
        </m:acc>
        <m:r>
          <m:rPr>
            <m:sty m:val="bi"/>
          </m:rPr>
          <w:rPr>
            <w:rFonts w:ascii="Cambria Math" w:hAnsi="Cambria Math"/>
            <w:color w:val="C00000"/>
            <w:sz w:val="22"/>
          </w:rPr>
          <m:t>:</m:t>
        </m:r>
        <m:d>
          <m:dPr>
            <m:begChr m:val="〈"/>
            <m:endChr m:val="〉"/>
            <m:ctrlPr>
              <w:rPr>
                <w:rFonts w:ascii="Cambria Math" w:hAnsi="Cambria Math"/>
                <w:b/>
                <w:i/>
                <w:color w:val="C00000"/>
                <w:sz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C00000"/>
                <w:sz w:val="22"/>
              </w:rPr>
              <m:t>-1,2,3</m:t>
            </m:r>
          </m:e>
        </m:d>
      </m:oMath>
      <w:r w:rsidR="007D25B9" w:rsidRPr="007D25B9">
        <w:rPr>
          <w:rFonts w:asciiTheme="majorHAnsi" w:hAnsiTheme="majorHAnsi"/>
          <w:b/>
          <w:color w:val="FF0000"/>
          <w:sz w:val="22"/>
        </w:rPr>
        <w:tab/>
      </w:r>
    </w:p>
    <w:p w14:paraId="58F1C91E" w14:textId="77777777" w:rsidR="007D25B9" w:rsidRPr="003F4CE1" w:rsidRDefault="007D25B9" w:rsidP="003F4CE1">
      <w:pPr>
        <w:spacing w:line="276" w:lineRule="auto"/>
        <w:ind w:right="-1260"/>
        <w:rPr>
          <w:rFonts w:asciiTheme="majorHAnsi" w:hAnsiTheme="majorHAnsi"/>
          <w:b/>
          <w:color w:val="FF0000"/>
          <w:sz w:val="22"/>
        </w:rPr>
      </w:pPr>
    </w:p>
    <w:p w14:paraId="4EBD7830" w14:textId="77777777" w:rsidR="00FB7468" w:rsidRDefault="00FB7468" w:rsidP="00FB7468">
      <w:pPr>
        <w:pStyle w:val="ListParagraph"/>
        <w:spacing w:line="276" w:lineRule="auto"/>
        <w:ind w:left="-450" w:right="-1260"/>
        <w:rPr>
          <w:rFonts w:asciiTheme="majorHAnsi" w:hAnsiTheme="majorHAnsi"/>
          <w:b/>
          <w:color w:val="FF0000"/>
          <w:sz w:val="22"/>
        </w:rPr>
      </w:pPr>
    </w:p>
    <w:p w14:paraId="55B89FAE" w14:textId="77777777" w:rsidR="003F4CE1" w:rsidRDefault="003F4CE1" w:rsidP="00FB7468">
      <w:pPr>
        <w:pStyle w:val="ListParagraph"/>
        <w:spacing w:line="276" w:lineRule="auto"/>
        <w:ind w:left="-450" w:right="-1260"/>
        <w:rPr>
          <w:rFonts w:asciiTheme="majorHAnsi" w:hAnsiTheme="majorHAnsi"/>
          <w:b/>
          <w:color w:val="FF0000"/>
          <w:sz w:val="22"/>
        </w:rPr>
      </w:pPr>
    </w:p>
    <w:p w14:paraId="26D2B2AD" w14:textId="77777777" w:rsidR="003F4CE1" w:rsidRDefault="003F4CE1" w:rsidP="00FB7468">
      <w:pPr>
        <w:pStyle w:val="ListParagraph"/>
        <w:spacing w:line="276" w:lineRule="auto"/>
        <w:ind w:left="-450" w:right="-1260"/>
        <w:rPr>
          <w:rFonts w:asciiTheme="majorHAnsi" w:hAnsiTheme="majorHAnsi"/>
          <w:b/>
          <w:color w:val="FF0000"/>
          <w:sz w:val="22"/>
        </w:rPr>
      </w:pPr>
    </w:p>
    <w:p w14:paraId="7C1D4FDD" w14:textId="77777777" w:rsidR="003F4CE1" w:rsidRDefault="003F4CE1" w:rsidP="00FB7468">
      <w:pPr>
        <w:pStyle w:val="ListParagraph"/>
        <w:spacing w:line="276" w:lineRule="auto"/>
        <w:ind w:left="-450" w:right="-1260"/>
        <w:rPr>
          <w:rFonts w:asciiTheme="majorHAnsi" w:hAnsiTheme="majorHAnsi"/>
          <w:b/>
          <w:color w:val="FF0000"/>
          <w:sz w:val="22"/>
        </w:rPr>
      </w:pPr>
    </w:p>
    <w:p w14:paraId="0B8DDA42" w14:textId="77777777" w:rsidR="003F4CE1" w:rsidRDefault="003F4CE1" w:rsidP="00FB7468">
      <w:pPr>
        <w:pStyle w:val="ListParagraph"/>
        <w:spacing w:line="276" w:lineRule="auto"/>
        <w:ind w:left="-450" w:right="-1260"/>
        <w:rPr>
          <w:rFonts w:asciiTheme="majorHAnsi" w:hAnsiTheme="majorHAnsi"/>
          <w:b/>
          <w:color w:val="FF0000"/>
          <w:sz w:val="22"/>
        </w:rPr>
      </w:pPr>
    </w:p>
    <w:p w14:paraId="5BFACAF3" w14:textId="77777777" w:rsidR="003F4CE1" w:rsidRDefault="003F4CE1" w:rsidP="00FB7468">
      <w:pPr>
        <w:pStyle w:val="ListParagraph"/>
        <w:spacing w:line="276" w:lineRule="auto"/>
        <w:ind w:left="-450" w:right="-1260"/>
        <w:rPr>
          <w:rFonts w:asciiTheme="majorHAnsi" w:hAnsiTheme="majorHAnsi"/>
          <w:b/>
          <w:color w:val="FF0000"/>
          <w:sz w:val="22"/>
        </w:rPr>
      </w:pPr>
    </w:p>
    <w:p w14:paraId="3F48B63A" w14:textId="77777777" w:rsidR="003F4CE1" w:rsidRDefault="003F4CE1" w:rsidP="00FB7468">
      <w:pPr>
        <w:pStyle w:val="ListParagraph"/>
        <w:spacing w:line="276" w:lineRule="auto"/>
        <w:ind w:left="-450" w:right="-1260"/>
        <w:rPr>
          <w:rFonts w:asciiTheme="majorHAnsi" w:hAnsiTheme="majorHAnsi"/>
          <w:b/>
          <w:color w:val="FF0000"/>
          <w:sz w:val="22"/>
        </w:rPr>
      </w:pPr>
    </w:p>
    <w:p w14:paraId="6383A2C3" w14:textId="77777777" w:rsidR="003F4CE1" w:rsidRDefault="00E426AD" w:rsidP="00FB7468">
      <w:pPr>
        <w:pStyle w:val="ListParagraph"/>
        <w:spacing w:line="276" w:lineRule="auto"/>
        <w:ind w:left="-450" w:right="-1260"/>
        <w:rPr>
          <w:rFonts w:asciiTheme="majorHAnsi" w:hAnsiTheme="majorHAnsi"/>
          <w:b/>
          <w:color w:val="FF0000"/>
          <w:sz w:val="22"/>
        </w:rPr>
      </w:pPr>
      <w:r w:rsidRPr="00192D9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3CB81A6" wp14:editId="713985C2">
                <wp:simplePos x="0" y="0"/>
                <wp:positionH relativeFrom="column">
                  <wp:posOffset>5144135</wp:posOffset>
                </wp:positionH>
                <wp:positionV relativeFrom="paragraph">
                  <wp:posOffset>145084</wp:posOffset>
                </wp:positionV>
                <wp:extent cx="882015" cy="461010"/>
                <wp:effectExtent l="0" t="0" r="51435" b="53340"/>
                <wp:wrapNone/>
                <wp:docPr id="5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015" cy="461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0A8E18" id="AutoShape 31" o:spid="_x0000_s1026" style="position:absolute;margin-left:405.05pt;margin-top:11.4pt;width:69.45pt;height:36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">
                <v:shadow on="t"/>
              </v:roundrect>
            </w:pict>
          </mc:Fallback>
        </mc:AlternateContent>
      </w:r>
    </w:p>
    <w:p w14:paraId="4C080EEC" w14:textId="77777777" w:rsidR="003F4CE1" w:rsidRDefault="003F4CE1" w:rsidP="00FB7468">
      <w:pPr>
        <w:pStyle w:val="ListParagraph"/>
        <w:spacing w:line="276" w:lineRule="auto"/>
        <w:ind w:left="-450" w:right="-1260"/>
        <w:rPr>
          <w:rFonts w:asciiTheme="majorHAnsi" w:hAnsiTheme="majorHAnsi"/>
          <w:b/>
          <w:color w:val="FF0000"/>
          <w:sz w:val="22"/>
        </w:rPr>
      </w:pPr>
    </w:p>
    <w:p w14:paraId="6C3145C7" w14:textId="77777777" w:rsidR="009741DE" w:rsidRDefault="00E426AD" w:rsidP="00FB7468">
      <w:pPr>
        <w:pStyle w:val="ListParagraph"/>
        <w:spacing w:line="276" w:lineRule="auto"/>
        <w:ind w:left="-450" w:right="-1260"/>
        <w:rPr>
          <w:rFonts w:asciiTheme="majorHAnsi" w:hAnsiTheme="majorHAnsi"/>
          <w:b/>
          <w:color w:val="FF0000"/>
          <w:sz w:val="22"/>
        </w:rPr>
      </w:pPr>
      <w:r>
        <w:rPr>
          <w:rFonts w:asciiTheme="majorHAnsi" w:hAnsiTheme="majorHAnsi"/>
          <w:b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6CD561E" wp14:editId="4E6D9371">
                <wp:simplePos x="0" y="0"/>
                <wp:positionH relativeFrom="column">
                  <wp:posOffset>-743281</wp:posOffset>
                </wp:positionH>
                <wp:positionV relativeFrom="paragraph">
                  <wp:posOffset>289560</wp:posOffset>
                </wp:positionV>
                <wp:extent cx="6997147" cy="0"/>
                <wp:effectExtent l="0" t="0" r="32385" b="190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71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C067EE" id="Straight Connector 64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55pt,22.8pt" to="492.4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" strokecolor="#4579b8 [3044]"/>
            </w:pict>
          </mc:Fallback>
        </mc:AlternateContent>
      </w:r>
    </w:p>
    <w:p w14:paraId="394EDF86" w14:textId="77777777" w:rsidR="00FB7468" w:rsidRDefault="00E426AD" w:rsidP="00FB7468">
      <w:pPr>
        <w:pStyle w:val="ListParagraph"/>
        <w:spacing w:line="276" w:lineRule="auto"/>
        <w:ind w:left="-450" w:right="-1260"/>
        <w:rPr>
          <w:rFonts w:asciiTheme="majorHAnsi" w:hAnsiTheme="majorHAnsi"/>
          <w:b/>
          <w:color w:val="FF0000"/>
          <w:sz w:val="22"/>
        </w:rPr>
      </w:pPr>
      <w:r>
        <w:rPr>
          <w:rFonts w:asciiTheme="majorHAnsi" w:hAnsiTheme="majorHAnsi"/>
          <w:noProof/>
          <w:sz w:val="22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5CBE2805" wp14:editId="06123D15">
                <wp:simplePos x="0" y="0"/>
                <wp:positionH relativeFrom="column">
                  <wp:posOffset>4133850</wp:posOffset>
                </wp:positionH>
                <wp:positionV relativeFrom="paragraph">
                  <wp:posOffset>137491</wp:posOffset>
                </wp:positionV>
                <wp:extent cx="2432685" cy="1287780"/>
                <wp:effectExtent l="0" t="0" r="0" b="26670"/>
                <wp:wrapNone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2685" cy="1287780"/>
                          <a:chOff x="0" y="0"/>
                          <a:chExt cx="2433099" cy="1288112"/>
                        </a:xfrm>
                      </wpg:grpSpPr>
                      <wps:wsp>
                        <wps:cNvPr id="61" name="Rounded Rectangle 61"/>
                        <wps:cNvSpPr/>
                        <wps:spPr>
                          <a:xfrm>
                            <a:off x="0" y="15903"/>
                            <a:ext cx="2321781" cy="1272209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effectLst>
                            <a:innerShdw blurRad="63500" dist="50800" dir="2700000">
                              <a:prstClr val="black">
                                <a:alpha val="50000"/>
                              </a:prstClr>
                            </a:innerShdw>
                          </a:effectLst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 Box 60"/>
                        <wps:cNvSpPr txBox="1"/>
                        <wps:spPr>
                          <a:xfrm>
                            <a:off x="23854" y="0"/>
                            <a:ext cx="2409245" cy="12006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C7265C" w14:textId="77777777" w:rsidR="00745B77" w:rsidRDefault="00745B77">
                              <w:r>
                                <w:t xml:space="preserve">Given the matrix </w:t>
                              </w:r>
                              <w:r w:rsidRPr="00745B77">
                                <w:rPr>
                                  <w:position w:val="-30"/>
                                </w:rPr>
                                <w:object w:dxaOrig="1300" w:dyaOrig="720" w14:anchorId="70C8B4E6">
                                  <v:shape id="_x0000_i1036" type="#_x0000_t75" style="width:65.8pt;height:36.2pt" o:ole="">
                                    <v:imagedata r:id="rId30" o:title=""/>
                                  </v:shape>
                                  <o:OLEObject Type="Embed" ProgID="Equation.3" ShapeID="_x0000_i1036" DrawAspect="Content" ObjectID="_1739870693" r:id="rId31"/>
                                </w:object>
                              </w:r>
                              <w:r>
                                <w:t xml:space="preserve">, the inverse can be found using the following formula: </w:t>
                              </w:r>
                              <w:r w:rsidRPr="00745B77">
                                <w:rPr>
                                  <w:position w:val="-30"/>
                                </w:rPr>
                                <w:object w:dxaOrig="2260" w:dyaOrig="720" w14:anchorId="5ED0DBAE">
                                  <v:shape id="_x0000_i1038" type="#_x0000_t75" style="width:112.2pt;height:36.2pt" o:ole="">
                                    <v:imagedata r:id="rId32" o:title=""/>
                                  </v:shape>
                                  <o:OLEObject Type="Embed" ProgID="Equation.3" ShapeID="_x0000_i1038" DrawAspect="Content" ObjectID="_1739870694" r:id="rId33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BE2805" id="Group 63" o:spid="_x0000_s1035" style="position:absolute;left:0;text-align:left;margin-left:325.5pt;margin-top:10.85pt;width:191.55pt;height:101.4pt;z-index:251718656;mso-width-relative:margin;mso-height-relative:margin" coordsize="24330,12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">
                <v:roundrect id="Rounded Rectangle 61" o:spid="_x0000_s1036" style="position:absolute;top:159;width:23217;height:127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" fillcolor="white [3212]" strokecolor="black [3040]"/>
                <v:shape id="Text Box 60" o:spid="_x0000_s1037" type="#_x0000_t202" style="position:absolute;left:238;width:24092;height:1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ny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" filled="f" stroked="f" strokeweight=".5pt">
                  <v:textbox>
                    <w:txbxContent>
                      <w:p w14:paraId="2AC7265C" w14:textId="77777777" w:rsidR="00745B77" w:rsidRDefault="00745B77">
                        <w:r>
                          <w:t xml:space="preserve">Given the matrix </w:t>
                        </w:r>
                        <w:r w:rsidRPr="00745B77">
                          <w:rPr>
                            <w:position w:val="-30"/>
                          </w:rPr>
                          <w:object w:dxaOrig="1300" w:dyaOrig="720" w14:anchorId="70C8B4E6">
                            <v:shape id="_x0000_i1036" type="#_x0000_t75" style="width:65.45pt;height:36.45pt" o:ole="">
                              <v:imagedata r:id="rId34" o:title=""/>
                            </v:shape>
                            <o:OLEObject Type="Embed" ProgID="Equation.3" ShapeID="_x0000_i1036" DrawAspect="Content" ObjectID="_1585421840" r:id="rId35"/>
                          </w:object>
                        </w:r>
                        <w:r>
                          <w:t xml:space="preserve">, the inverse can be found using the following formula: </w:t>
                        </w:r>
                        <w:r w:rsidRPr="00745B77">
                          <w:rPr>
                            <w:position w:val="-30"/>
                          </w:rPr>
                          <w:object w:dxaOrig="2260" w:dyaOrig="720" w14:anchorId="5ED0DBAE">
                            <v:shape id="_x0000_i1038" type="#_x0000_t75" style="width:112.2pt;height:36.45pt" o:ole="">
                              <v:imagedata r:id="rId36" o:title=""/>
                            </v:shape>
                            <o:OLEObject Type="Embed" ProgID="Equation.3" ShapeID="_x0000_i1038" DrawAspect="Content" ObjectID="_1585421841" r:id="rId37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E1F7D1" w14:textId="77777777" w:rsidR="00A24BE2" w:rsidRDefault="00A24BE2" w:rsidP="00A24BE2">
      <w:pPr>
        <w:spacing w:line="276" w:lineRule="auto"/>
        <w:ind w:left="-1170" w:right="-1260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The </w:t>
      </w:r>
      <w:r w:rsidRPr="00F329C0">
        <w:rPr>
          <w:rFonts w:asciiTheme="majorHAnsi" w:hAnsiTheme="majorHAnsi"/>
          <w:b/>
          <w:sz w:val="22"/>
          <w:highlight w:val="lightGray"/>
        </w:rPr>
        <w:t>determinant</w:t>
      </w:r>
      <w:r>
        <w:rPr>
          <w:rFonts w:asciiTheme="majorHAnsi" w:hAnsiTheme="majorHAnsi"/>
          <w:b/>
          <w:sz w:val="22"/>
        </w:rPr>
        <w:t xml:space="preserve"> can be used to find the inverse of a 2×2 matrix.</w:t>
      </w:r>
    </w:p>
    <w:p w14:paraId="74ECC21F" w14:textId="77777777" w:rsidR="00A24BE2" w:rsidRPr="00192D95" w:rsidRDefault="00A24BE2" w:rsidP="00A24BE2">
      <w:pPr>
        <w:ind w:left="-1170" w:right="-1260"/>
        <w:rPr>
          <w:rFonts w:asciiTheme="majorHAnsi" w:hAnsiTheme="majorHAnsi"/>
          <w:b/>
          <w:sz w:val="10"/>
          <w:szCs w:val="10"/>
        </w:rPr>
      </w:pPr>
      <w:r w:rsidRPr="00192D95">
        <w:rPr>
          <w:rFonts w:asciiTheme="majorHAnsi" w:hAnsiTheme="majorHAnsi"/>
          <w:b/>
          <w:sz w:val="10"/>
          <w:szCs w:val="10"/>
        </w:rPr>
        <w:t xml:space="preserve"> </w:t>
      </w:r>
    </w:p>
    <w:p w14:paraId="39E01E1E" w14:textId="77777777" w:rsidR="00A24BE2" w:rsidRDefault="00A24BE2" w:rsidP="00A24BE2">
      <w:pPr>
        <w:pStyle w:val="ListParagraph"/>
        <w:numPr>
          <w:ilvl w:val="0"/>
          <w:numId w:val="16"/>
        </w:numPr>
        <w:spacing w:line="276" w:lineRule="auto"/>
        <w:ind w:right="-12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Find the inverse of the following 2×2 matrices</w:t>
      </w:r>
      <w:r w:rsidR="00745B77">
        <w:rPr>
          <w:rFonts w:asciiTheme="majorHAnsi" w:hAnsiTheme="majorHAnsi"/>
          <w:sz w:val="22"/>
        </w:rPr>
        <w:t xml:space="preserve"> by hand using the formula</w:t>
      </w:r>
      <w:r>
        <w:rPr>
          <w:rFonts w:asciiTheme="majorHAnsi" w:hAnsiTheme="majorHAnsi"/>
          <w:sz w:val="22"/>
        </w:rPr>
        <w:t>.</w:t>
      </w:r>
    </w:p>
    <w:p w14:paraId="65F02C4E" w14:textId="77777777" w:rsidR="00A24BE2" w:rsidRPr="00E426AD" w:rsidRDefault="00E426AD" w:rsidP="00A24BE2">
      <w:pPr>
        <w:pStyle w:val="ListParagraph"/>
        <w:spacing w:line="276" w:lineRule="auto"/>
        <w:ind w:left="-810" w:right="-1260"/>
        <w:rPr>
          <w:rFonts w:asciiTheme="majorHAnsi" w:hAnsiTheme="majorHAnsi"/>
          <w:sz w:val="10"/>
          <w:szCs w:val="10"/>
        </w:rPr>
      </w:pPr>
      <w:r w:rsidRPr="00E426AD">
        <w:rPr>
          <w:rFonts w:asciiTheme="majorHAnsi" w:hAnsiTheme="majorHAnsi"/>
          <w:sz w:val="10"/>
          <w:szCs w:val="10"/>
        </w:rPr>
        <w:t xml:space="preserve"> </w:t>
      </w:r>
    </w:p>
    <w:p w14:paraId="49E08A25" w14:textId="77777777" w:rsidR="00745B77" w:rsidRDefault="00C5494E" w:rsidP="00745B77">
      <w:pPr>
        <w:pStyle w:val="ListParagraph"/>
        <w:numPr>
          <w:ilvl w:val="0"/>
          <w:numId w:val="20"/>
        </w:numPr>
        <w:spacing w:line="360" w:lineRule="auto"/>
        <w:ind w:right="1530"/>
        <w:rPr>
          <w:rFonts w:asciiTheme="majorHAnsi" w:hAnsiTheme="majorHAnsi"/>
          <w:sz w:val="22"/>
        </w:rPr>
      </w:pPr>
      <w:r w:rsidRPr="00617852">
        <w:rPr>
          <w:rFonts w:asciiTheme="majorHAnsi" w:hAnsiTheme="majorHAnsi"/>
          <w:position w:val="-30"/>
          <w:sz w:val="22"/>
        </w:rPr>
        <w:object w:dxaOrig="900" w:dyaOrig="780" w14:anchorId="04BE0C60">
          <v:shape id="_x0000_i1039" type="#_x0000_t75" style="width:45.05pt;height:38pt" o:ole="">
            <v:imagedata r:id="rId38" o:title=""/>
          </v:shape>
          <o:OLEObject Type="Embed" ProgID="Equation.3" ShapeID="_x0000_i1039" DrawAspect="Content" ObjectID="_1739870682" r:id="rId39"/>
        </w:object>
      </w:r>
      <w:r w:rsidR="00745B77">
        <w:rPr>
          <w:rFonts w:asciiTheme="majorHAnsi" w:hAnsiTheme="majorHAnsi"/>
          <w:sz w:val="22"/>
        </w:rPr>
        <w:tab/>
      </w:r>
      <w:r w:rsidR="00745B77">
        <w:rPr>
          <w:rFonts w:asciiTheme="majorHAnsi" w:hAnsiTheme="majorHAnsi"/>
          <w:sz w:val="22"/>
        </w:rPr>
        <w:tab/>
      </w:r>
      <w:r w:rsidR="00745B77">
        <w:rPr>
          <w:rFonts w:asciiTheme="majorHAnsi" w:hAnsiTheme="majorHAnsi"/>
          <w:sz w:val="22"/>
        </w:rPr>
        <w:tab/>
      </w:r>
      <w:r w:rsidR="00745B77">
        <w:rPr>
          <w:rFonts w:asciiTheme="majorHAnsi" w:hAnsiTheme="majorHAnsi"/>
          <w:sz w:val="22"/>
        </w:rPr>
        <w:tab/>
      </w:r>
      <w:r w:rsidR="00E426AD">
        <w:rPr>
          <w:rFonts w:asciiTheme="majorHAnsi" w:hAnsiTheme="majorHAnsi"/>
          <w:sz w:val="22"/>
        </w:rPr>
        <w:t xml:space="preserve">      </w:t>
      </w:r>
      <w:r w:rsidR="00745B77">
        <w:rPr>
          <w:rFonts w:asciiTheme="majorHAnsi" w:hAnsiTheme="majorHAnsi"/>
          <w:sz w:val="22"/>
        </w:rPr>
        <w:t xml:space="preserve">b.  </w:t>
      </w:r>
      <w:r w:rsidR="00E426AD" w:rsidRPr="00617852">
        <w:rPr>
          <w:rFonts w:asciiTheme="majorHAnsi" w:hAnsiTheme="majorHAnsi"/>
          <w:position w:val="-30"/>
          <w:sz w:val="22"/>
        </w:rPr>
        <w:object w:dxaOrig="900" w:dyaOrig="780" w14:anchorId="09ED65C4">
          <v:shape id="_x0000_i1040" type="#_x0000_t75" style="width:45.05pt;height:38pt" o:ole="">
            <v:imagedata r:id="rId40" o:title=""/>
          </v:shape>
          <o:OLEObject Type="Embed" ProgID="Equation.3" ShapeID="_x0000_i1040" DrawAspect="Content" ObjectID="_1739870683" r:id="rId41"/>
        </w:object>
      </w:r>
    </w:p>
    <w:p w14:paraId="4620972A" w14:textId="77777777" w:rsidR="00A24BE2" w:rsidRDefault="00A24BE2" w:rsidP="00A24BE2">
      <w:pPr>
        <w:pStyle w:val="ListParagraph"/>
        <w:spacing w:line="276" w:lineRule="auto"/>
        <w:ind w:left="-810" w:right="-1260"/>
        <w:rPr>
          <w:rFonts w:asciiTheme="majorHAnsi" w:hAnsiTheme="majorHAnsi"/>
          <w:sz w:val="22"/>
        </w:rPr>
      </w:pPr>
    </w:p>
    <w:p w14:paraId="6B540B69" w14:textId="77777777" w:rsidR="00A24BE2" w:rsidRDefault="00A24BE2" w:rsidP="00A24BE2">
      <w:pPr>
        <w:pStyle w:val="ListParagraph"/>
        <w:spacing w:line="276" w:lineRule="auto"/>
        <w:ind w:left="-810" w:right="-1260"/>
        <w:rPr>
          <w:rFonts w:asciiTheme="majorHAnsi" w:hAnsiTheme="majorHAnsi"/>
          <w:sz w:val="22"/>
        </w:rPr>
      </w:pPr>
    </w:p>
    <w:p w14:paraId="12469D3B" w14:textId="77777777" w:rsidR="005D6CE2" w:rsidRDefault="005D6CE2" w:rsidP="00A24BE2">
      <w:pPr>
        <w:pStyle w:val="ListParagraph"/>
        <w:spacing w:line="276" w:lineRule="auto"/>
        <w:ind w:left="-810" w:right="-1260"/>
        <w:rPr>
          <w:rFonts w:asciiTheme="majorHAnsi" w:hAnsiTheme="majorHAnsi"/>
          <w:sz w:val="22"/>
        </w:rPr>
      </w:pPr>
    </w:p>
    <w:p w14:paraId="3A0A8B12" w14:textId="77777777" w:rsidR="00A24BE2" w:rsidRDefault="00E426AD" w:rsidP="00A24BE2">
      <w:pPr>
        <w:pStyle w:val="ListParagraph"/>
        <w:spacing w:line="276" w:lineRule="auto"/>
        <w:ind w:left="-810" w:right="-1260"/>
        <w:rPr>
          <w:rFonts w:asciiTheme="majorHAnsi" w:hAnsiTheme="majorHAnsi"/>
          <w:sz w:val="22"/>
        </w:rPr>
      </w:pPr>
      <w:r w:rsidRPr="00192D95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365CE17" wp14:editId="23A049E9">
                <wp:simplePos x="0" y="0"/>
                <wp:positionH relativeFrom="column">
                  <wp:posOffset>4041775</wp:posOffset>
                </wp:positionH>
                <wp:positionV relativeFrom="paragraph">
                  <wp:posOffset>63500</wp:posOffset>
                </wp:positionV>
                <wp:extent cx="890270" cy="890270"/>
                <wp:effectExtent l="0" t="0" r="62230" b="62230"/>
                <wp:wrapNone/>
                <wp:docPr id="6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270" cy="890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7ECF03" id="AutoShape 31" o:spid="_x0000_s1026" style="position:absolute;margin-left:318.25pt;margin-top:5pt;width:70.1pt;height:70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">
                <v:shadow on="t"/>
              </v:roundrect>
            </w:pict>
          </mc:Fallback>
        </mc:AlternateContent>
      </w:r>
      <w:r w:rsidRPr="00192D95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740255E" wp14:editId="52E66A0E">
                <wp:simplePos x="0" y="0"/>
                <wp:positionH relativeFrom="column">
                  <wp:posOffset>1019175</wp:posOffset>
                </wp:positionH>
                <wp:positionV relativeFrom="paragraph">
                  <wp:posOffset>73356</wp:posOffset>
                </wp:positionV>
                <wp:extent cx="890270" cy="890270"/>
                <wp:effectExtent l="0" t="0" r="62230" b="62230"/>
                <wp:wrapNone/>
                <wp:docPr id="6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270" cy="890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23FD30" id="AutoShape 31" o:spid="_x0000_s1026" style="position:absolute;margin-left:80.25pt;margin-top:5.8pt;width:70.1pt;height:70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">
                <v:shadow on="t"/>
              </v:roundrect>
            </w:pict>
          </mc:Fallback>
        </mc:AlternateContent>
      </w:r>
    </w:p>
    <w:p w14:paraId="4185F294" w14:textId="77777777" w:rsidR="00A24BE2" w:rsidRDefault="00A24BE2" w:rsidP="00A24BE2">
      <w:pPr>
        <w:pStyle w:val="ListParagraph"/>
        <w:spacing w:line="276" w:lineRule="auto"/>
        <w:ind w:left="-810" w:right="-1260"/>
        <w:rPr>
          <w:rFonts w:asciiTheme="majorHAnsi" w:hAnsiTheme="majorHAnsi"/>
          <w:sz w:val="22"/>
        </w:rPr>
      </w:pPr>
    </w:p>
    <w:p w14:paraId="4AB7E4B7" w14:textId="77777777" w:rsidR="00A24BE2" w:rsidRDefault="00A24BE2" w:rsidP="00A24BE2">
      <w:pPr>
        <w:pStyle w:val="ListParagraph"/>
        <w:spacing w:line="276" w:lineRule="auto"/>
        <w:ind w:left="-810" w:right="-1260"/>
        <w:rPr>
          <w:rFonts w:asciiTheme="majorHAnsi" w:hAnsiTheme="majorHAnsi"/>
          <w:sz w:val="22"/>
        </w:rPr>
      </w:pPr>
    </w:p>
    <w:p w14:paraId="0BCE2F3A" w14:textId="77777777" w:rsidR="00A24BE2" w:rsidRPr="00745B77" w:rsidRDefault="00A24BE2" w:rsidP="00745B77">
      <w:pPr>
        <w:spacing w:line="276" w:lineRule="auto"/>
        <w:ind w:right="-1260"/>
        <w:rPr>
          <w:rFonts w:asciiTheme="majorHAnsi" w:hAnsiTheme="majorHAnsi"/>
          <w:sz w:val="22"/>
        </w:rPr>
      </w:pPr>
    </w:p>
    <w:p w14:paraId="7FF68960" w14:textId="61B1A352" w:rsidR="00A24BE2" w:rsidRDefault="00653C1D" w:rsidP="00A24BE2">
      <w:pPr>
        <w:pStyle w:val="ListParagraph"/>
        <w:spacing w:line="276" w:lineRule="auto"/>
        <w:ind w:left="-810" w:right="-1260"/>
        <w:rPr>
          <w:rFonts w:asciiTheme="majorHAnsi" w:hAnsiTheme="majorHAnsi"/>
          <w:sz w:val="22"/>
        </w:rPr>
      </w:pPr>
      <w:r w:rsidRPr="00653C1D"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F603623" wp14:editId="536F6106">
                <wp:simplePos x="0" y="0"/>
                <wp:positionH relativeFrom="column">
                  <wp:posOffset>5864225</wp:posOffset>
                </wp:positionH>
                <wp:positionV relativeFrom="paragraph">
                  <wp:posOffset>321310</wp:posOffset>
                </wp:positionV>
                <wp:extent cx="495300" cy="30480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8B130D" w14:textId="7378BE64" w:rsidR="00653C1D" w:rsidRPr="00D07216" w:rsidRDefault="00653C1D" w:rsidP="00653C1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D07216">
                              <w:rPr>
                                <w:rFonts w:ascii="Calibri" w:hAnsi="Calibri"/>
                                <w:b/>
                                <w:i/>
                                <w:sz w:val="18"/>
                                <w:szCs w:val="18"/>
                              </w:rPr>
                              <w:t>p.</w:t>
                            </w:r>
                            <w:r w:rsidR="004E0B5C">
                              <w:rPr>
                                <w:rFonts w:ascii="Calibri" w:hAnsi="Calibri"/>
                                <w:b/>
                                <w:i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6966CFBC" w14:textId="77777777" w:rsidR="00653C1D" w:rsidRDefault="00653C1D" w:rsidP="00653C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03623" id="Text Box 37" o:spid="_x0000_s1040" type="#_x0000_t202" style="position:absolute;left:0;text-align:left;margin-left:461.75pt;margin-top:25.3pt;width:39pt;height:2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" filled="f" stroked="f" strokeweight=".5pt">
                <v:textbox>
                  <w:txbxContent>
                    <w:p w14:paraId="638B130D" w14:textId="7378BE64" w:rsidR="00653C1D" w:rsidRPr="00D07216" w:rsidRDefault="00653C1D" w:rsidP="00653C1D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z w:val="18"/>
                          <w:szCs w:val="18"/>
                        </w:rPr>
                      </w:pPr>
                      <w:r w:rsidRPr="00D07216">
                        <w:rPr>
                          <w:rFonts w:ascii="Calibri" w:hAnsi="Calibri"/>
                          <w:b/>
                          <w:i/>
                          <w:sz w:val="18"/>
                          <w:szCs w:val="18"/>
                        </w:rPr>
                        <w:t>p.</w:t>
                      </w:r>
                      <w:r w:rsidR="004E0B5C">
                        <w:rPr>
                          <w:rFonts w:ascii="Calibri" w:hAnsi="Calibri"/>
                          <w:b/>
                          <w:i/>
                          <w:sz w:val="18"/>
                          <w:szCs w:val="18"/>
                        </w:rPr>
                        <w:t>2</w:t>
                      </w:r>
                    </w:p>
                    <w:p w14:paraId="6966CFBC" w14:textId="77777777" w:rsidR="00653C1D" w:rsidRDefault="00653C1D" w:rsidP="00653C1D"/>
                  </w:txbxContent>
                </v:textbox>
              </v:shape>
            </w:pict>
          </mc:Fallback>
        </mc:AlternateContent>
      </w:r>
      <w:r w:rsidRPr="00653C1D"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93D09A7" wp14:editId="6B7206DD">
                <wp:simplePos x="0" y="0"/>
                <wp:positionH relativeFrom="column">
                  <wp:posOffset>1431234</wp:posOffset>
                </wp:positionH>
                <wp:positionV relativeFrom="paragraph">
                  <wp:posOffset>309466</wp:posOffset>
                </wp:positionV>
                <wp:extent cx="3019425" cy="35242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10C41D" w14:textId="3ED2252E" w:rsidR="00653C1D" w:rsidRDefault="00653C1D" w:rsidP="00653C1D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M. Winking (Section </w:t>
                            </w:r>
                            <w:r w:rsidR="004E0B5C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6-5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) ©</w:t>
                            </w:r>
                          </w:p>
                          <w:p w14:paraId="40403898" w14:textId="77777777" w:rsidR="00653C1D" w:rsidRDefault="00653C1D" w:rsidP="00653C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D09A7" id="Text Box 34" o:spid="_x0000_s1041" type="#_x0000_t202" style="position:absolute;left:0;text-align:left;margin-left:112.7pt;margin-top:24.35pt;width:237.75pt;height:27.75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" filled="f" stroked="f" strokeweight=".5pt">
                <v:textbox>
                  <w:txbxContent>
                    <w:p w14:paraId="0A10C41D" w14:textId="3ED2252E" w:rsidR="00653C1D" w:rsidRDefault="00653C1D" w:rsidP="00653C1D">
                      <w:pPr>
                        <w:jc w:val="center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M. Winking (Section </w:t>
                      </w:r>
                      <w:r w:rsidR="004E0B5C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6-5</w:t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) ©</w:t>
                      </w:r>
                    </w:p>
                    <w:p w14:paraId="40403898" w14:textId="77777777" w:rsidR="00653C1D" w:rsidRDefault="00653C1D" w:rsidP="00653C1D"/>
                  </w:txbxContent>
                </v:textbox>
              </v:shape>
            </w:pict>
          </mc:Fallback>
        </mc:AlternateContent>
      </w:r>
    </w:p>
    <w:p w14:paraId="300128C1" w14:textId="77777777" w:rsidR="00FB7468" w:rsidRDefault="00E426AD" w:rsidP="00192D95">
      <w:pPr>
        <w:pStyle w:val="ListParagraph"/>
        <w:numPr>
          <w:ilvl w:val="0"/>
          <w:numId w:val="16"/>
        </w:numPr>
        <w:spacing w:line="276" w:lineRule="auto"/>
        <w:ind w:right="-12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lastRenderedPageBreak/>
        <w:t>Using your calculator find the following inverses.</w:t>
      </w:r>
    </w:p>
    <w:p w14:paraId="378537C6" w14:textId="77777777" w:rsidR="00E426AD" w:rsidRDefault="00E426AD" w:rsidP="00E426AD">
      <w:pPr>
        <w:pStyle w:val="ListParagraph"/>
        <w:spacing w:line="276" w:lineRule="auto"/>
        <w:ind w:left="-810" w:right="-1260"/>
        <w:rPr>
          <w:rFonts w:asciiTheme="majorHAnsi" w:hAnsiTheme="majorHAnsi"/>
          <w:sz w:val="22"/>
        </w:rPr>
      </w:pPr>
    </w:p>
    <w:p w14:paraId="0CB98199" w14:textId="662CFFF3" w:rsidR="00E426AD" w:rsidRDefault="00C5494E" w:rsidP="00C5494E">
      <w:pPr>
        <w:pStyle w:val="ListParagraph"/>
        <w:numPr>
          <w:ilvl w:val="0"/>
          <w:numId w:val="21"/>
        </w:numPr>
        <w:spacing w:line="360" w:lineRule="auto"/>
        <w:ind w:right="-630"/>
        <w:rPr>
          <w:rFonts w:asciiTheme="majorHAnsi" w:hAnsiTheme="majorHAnsi"/>
          <w:sz w:val="22"/>
        </w:rPr>
      </w:pPr>
      <w:r w:rsidRPr="00C5494E"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C7F6BEE" wp14:editId="343E0E8A">
                <wp:simplePos x="0" y="0"/>
                <wp:positionH relativeFrom="column">
                  <wp:posOffset>4760926</wp:posOffset>
                </wp:positionH>
                <wp:positionV relativeFrom="paragraph">
                  <wp:posOffset>793750</wp:posOffset>
                </wp:positionV>
                <wp:extent cx="1113458" cy="1081652"/>
                <wp:effectExtent l="0" t="0" r="48895" b="61595"/>
                <wp:wrapNone/>
                <wp:docPr id="6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3458" cy="108165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118F59" id="AutoShape 31" o:spid="_x0000_s1026" style="position:absolute;margin-left:374.9pt;margin-top:62.5pt;width:87.65pt;height:85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">
                <v:shadow on="t"/>
              </v:roundrect>
            </w:pict>
          </mc:Fallback>
        </mc:AlternateContent>
      </w:r>
      <w:r w:rsidRPr="00617852">
        <w:rPr>
          <w:rFonts w:asciiTheme="majorHAnsi" w:hAnsiTheme="majorHAnsi"/>
          <w:position w:val="-30"/>
          <w:sz w:val="22"/>
        </w:rPr>
        <w:object w:dxaOrig="999" w:dyaOrig="780" w14:anchorId="4C0BB13A">
          <v:shape id="_x0000_i1041" type="#_x0000_t75" style="width:50.8pt;height:38pt" o:ole="">
            <v:imagedata r:id="rId42" o:title=""/>
          </v:shape>
          <o:OLEObject Type="Embed" ProgID="Equation.3" ShapeID="_x0000_i1041" DrawAspect="Content" ObjectID="_1739870684" r:id="rId43"/>
        </w:object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 w:rsidR="00E426AD">
        <w:rPr>
          <w:rFonts w:asciiTheme="majorHAnsi" w:hAnsiTheme="majorHAnsi"/>
          <w:sz w:val="22"/>
        </w:rPr>
        <w:t xml:space="preserve">  </w:t>
      </w:r>
      <w:r w:rsidR="00E1539C">
        <w:rPr>
          <w:rFonts w:asciiTheme="majorHAnsi" w:hAnsiTheme="majorHAnsi"/>
          <w:sz w:val="22"/>
        </w:rPr>
        <w:t xml:space="preserve">  </w:t>
      </w:r>
      <w:r w:rsidR="00E426AD">
        <w:rPr>
          <w:rFonts w:asciiTheme="majorHAnsi" w:hAnsiTheme="majorHAnsi"/>
          <w:sz w:val="22"/>
        </w:rPr>
        <w:t xml:space="preserve">b.  </w:t>
      </w:r>
      <w:r w:rsidRPr="00617852">
        <w:rPr>
          <w:rFonts w:asciiTheme="majorHAnsi" w:hAnsiTheme="majorHAnsi"/>
          <w:position w:val="-30"/>
          <w:sz w:val="22"/>
        </w:rPr>
        <w:object w:dxaOrig="1260" w:dyaOrig="780" w14:anchorId="779AD3B6">
          <v:shape id="_x0000_i1042" type="#_x0000_t75" style="width:63.6pt;height:38pt" o:ole="">
            <v:imagedata r:id="rId44" o:title=""/>
          </v:shape>
          <o:OLEObject Type="Embed" ProgID="Equation.3" ShapeID="_x0000_i1042" DrawAspect="Content" ObjectID="_1739870685" r:id="rId45"/>
        </w:object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 w:rsidR="00E1539C">
        <w:rPr>
          <w:rFonts w:asciiTheme="majorHAnsi" w:hAnsiTheme="majorHAnsi"/>
          <w:sz w:val="22"/>
        </w:rPr>
        <w:t xml:space="preserve">   </w:t>
      </w:r>
      <w:r>
        <w:rPr>
          <w:rFonts w:asciiTheme="majorHAnsi" w:hAnsiTheme="majorHAnsi"/>
          <w:sz w:val="22"/>
        </w:rPr>
        <w:t xml:space="preserve">c. </w:t>
      </w:r>
      <w:r w:rsidRPr="00C5494E">
        <w:rPr>
          <w:rFonts w:asciiTheme="majorHAnsi" w:hAnsiTheme="majorHAnsi"/>
          <w:position w:val="-50"/>
          <w:sz w:val="22"/>
        </w:rPr>
        <w:object w:dxaOrig="1219" w:dyaOrig="1160" w14:anchorId="09B8DE90">
          <v:shape id="_x0000_i1043" type="#_x0000_t75" style="width:60.95pt;height:58.3pt" o:ole="">
            <v:imagedata r:id="rId46" o:title=""/>
          </v:shape>
          <o:OLEObject Type="Embed" ProgID="Equation.3" ShapeID="_x0000_i1043" DrawAspect="Content" ObjectID="_1739870686" r:id="rId47"/>
        </w:object>
      </w:r>
    </w:p>
    <w:p w14:paraId="43AD75D1" w14:textId="77777777" w:rsidR="00E426AD" w:rsidRDefault="00C5494E" w:rsidP="00E426AD">
      <w:pPr>
        <w:pStyle w:val="ListParagraph"/>
        <w:spacing w:line="276" w:lineRule="auto"/>
        <w:ind w:left="-810" w:right="-1260"/>
        <w:rPr>
          <w:rFonts w:asciiTheme="majorHAnsi" w:hAnsiTheme="majorHAnsi"/>
          <w:sz w:val="22"/>
        </w:rPr>
      </w:pPr>
      <w:r w:rsidRPr="00C5494E"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43EEE17" wp14:editId="2C6E7D03">
                <wp:simplePos x="0" y="0"/>
                <wp:positionH relativeFrom="column">
                  <wp:posOffset>2516836</wp:posOffset>
                </wp:positionH>
                <wp:positionV relativeFrom="paragraph">
                  <wp:posOffset>5715</wp:posOffset>
                </wp:positionV>
                <wp:extent cx="1113458" cy="1081652"/>
                <wp:effectExtent l="0" t="0" r="48895" b="61595"/>
                <wp:wrapNone/>
                <wp:docPr id="6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3458" cy="108165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3107F5" id="AutoShape 31" o:spid="_x0000_s1026" style="position:absolute;margin-left:198.2pt;margin-top:.45pt;width:87.65pt;height:85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">
                <v:shadow on="t"/>
              </v:roundrect>
            </w:pict>
          </mc:Fallback>
        </mc:AlternateContent>
      </w:r>
      <w:r w:rsidRPr="00C5494E"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59B0A0A" wp14:editId="67DCF15B">
                <wp:simplePos x="0" y="0"/>
                <wp:positionH relativeFrom="column">
                  <wp:posOffset>311813</wp:posOffset>
                </wp:positionH>
                <wp:positionV relativeFrom="paragraph">
                  <wp:posOffset>13750</wp:posOffset>
                </wp:positionV>
                <wp:extent cx="1113458" cy="1081652"/>
                <wp:effectExtent l="0" t="0" r="48895" b="61595"/>
                <wp:wrapNone/>
                <wp:docPr id="6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3458" cy="108165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FD61C9" id="AutoShape 31" o:spid="_x0000_s1026" style="position:absolute;margin-left:24.55pt;margin-top:1.1pt;width:87.65pt;height:85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">
                <v:shadow on="t"/>
              </v:roundrect>
            </w:pict>
          </mc:Fallback>
        </mc:AlternateContent>
      </w:r>
    </w:p>
    <w:p w14:paraId="708DA558" w14:textId="77777777" w:rsidR="00E426AD" w:rsidRDefault="00E426AD" w:rsidP="00E426AD">
      <w:pPr>
        <w:pStyle w:val="ListParagraph"/>
        <w:spacing w:line="276" w:lineRule="auto"/>
        <w:ind w:left="-810" w:right="-1260"/>
        <w:rPr>
          <w:rFonts w:asciiTheme="majorHAnsi" w:hAnsiTheme="majorHAnsi"/>
          <w:sz w:val="22"/>
        </w:rPr>
      </w:pPr>
    </w:p>
    <w:p w14:paraId="050D19AF" w14:textId="77777777" w:rsidR="00E426AD" w:rsidRDefault="00E426AD" w:rsidP="00E426AD">
      <w:pPr>
        <w:pStyle w:val="ListParagraph"/>
        <w:spacing w:line="276" w:lineRule="auto"/>
        <w:ind w:left="-810" w:right="-1260"/>
        <w:rPr>
          <w:rFonts w:asciiTheme="majorHAnsi" w:hAnsiTheme="majorHAnsi"/>
          <w:sz w:val="22"/>
        </w:rPr>
      </w:pPr>
    </w:p>
    <w:p w14:paraId="629EF3A9" w14:textId="77777777" w:rsidR="00E426AD" w:rsidRDefault="00E426AD" w:rsidP="00E426AD">
      <w:pPr>
        <w:pStyle w:val="ListParagraph"/>
        <w:spacing w:line="276" w:lineRule="auto"/>
        <w:ind w:left="-810" w:right="-1260"/>
        <w:rPr>
          <w:rFonts w:asciiTheme="majorHAnsi" w:hAnsiTheme="majorHAnsi"/>
          <w:sz w:val="22"/>
        </w:rPr>
      </w:pPr>
    </w:p>
    <w:p w14:paraId="06F6973B" w14:textId="77777777" w:rsidR="00E426AD" w:rsidRDefault="00E426AD" w:rsidP="00E426AD">
      <w:pPr>
        <w:pStyle w:val="ListParagraph"/>
        <w:spacing w:line="276" w:lineRule="auto"/>
        <w:ind w:left="-810" w:right="-1260"/>
        <w:rPr>
          <w:rFonts w:asciiTheme="majorHAnsi" w:hAnsiTheme="majorHAnsi"/>
          <w:sz w:val="22"/>
        </w:rPr>
      </w:pPr>
    </w:p>
    <w:p w14:paraId="3D145713" w14:textId="77777777" w:rsidR="00E426AD" w:rsidRDefault="00E426AD" w:rsidP="00E426AD">
      <w:pPr>
        <w:pStyle w:val="ListParagraph"/>
        <w:spacing w:line="276" w:lineRule="auto"/>
        <w:ind w:left="-810" w:right="-1260"/>
        <w:rPr>
          <w:rFonts w:asciiTheme="majorHAnsi" w:hAnsiTheme="majorHAnsi"/>
          <w:sz w:val="22"/>
        </w:rPr>
      </w:pPr>
    </w:p>
    <w:p w14:paraId="505D46EC" w14:textId="77777777" w:rsidR="00E426AD" w:rsidRPr="005D6CE2" w:rsidRDefault="00E426AD" w:rsidP="005D6CE2">
      <w:pPr>
        <w:spacing w:line="276" w:lineRule="auto"/>
        <w:ind w:right="-1260"/>
        <w:rPr>
          <w:rFonts w:asciiTheme="majorHAnsi" w:hAnsiTheme="majorHAnsi"/>
          <w:sz w:val="22"/>
        </w:rPr>
      </w:pPr>
    </w:p>
    <w:p w14:paraId="2576AF77" w14:textId="77777777" w:rsidR="005D6CE2" w:rsidRDefault="005D6CE2" w:rsidP="005D6CE2">
      <w:pPr>
        <w:spacing w:line="276" w:lineRule="auto"/>
        <w:ind w:left="-1170" w:right="-1260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Systems of equations can be written as a matrix equation and solved.</w:t>
      </w:r>
    </w:p>
    <w:p w14:paraId="55363901" w14:textId="77777777" w:rsidR="005D6CE2" w:rsidRPr="00192D95" w:rsidRDefault="005D6CE2" w:rsidP="005D6CE2">
      <w:pPr>
        <w:ind w:left="-1170" w:right="-1260"/>
        <w:rPr>
          <w:rFonts w:asciiTheme="majorHAnsi" w:hAnsiTheme="majorHAnsi"/>
          <w:b/>
          <w:sz w:val="10"/>
          <w:szCs w:val="10"/>
        </w:rPr>
      </w:pPr>
      <w:r w:rsidRPr="00192D95">
        <w:rPr>
          <w:rFonts w:asciiTheme="majorHAnsi" w:hAnsiTheme="majorHAnsi"/>
          <w:b/>
          <w:sz w:val="10"/>
          <w:szCs w:val="10"/>
        </w:rPr>
        <w:t xml:space="preserve"> </w:t>
      </w:r>
    </w:p>
    <w:p w14:paraId="76DDAFCD" w14:textId="37E7F768" w:rsidR="00B81625" w:rsidRDefault="00B81625" w:rsidP="005D6CE2">
      <w:pPr>
        <w:pStyle w:val="ListParagraph"/>
        <w:numPr>
          <w:ilvl w:val="0"/>
          <w:numId w:val="16"/>
        </w:numPr>
        <w:spacing w:line="276" w:lineRule="auto"/>
        <w:ind w:right="-12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Rewrite the following matrix equations as a system of equations.</w:t>
      </w:r>
    </w:p>
    <w:p w14:paraId="590B3453" w14:textId="5E97F737" w:rsidR="00B81625" w:rsidRDefault="00B81625" w:rsidP="001B3058">
      <w:pPr>
        <w:pStyle w:val="ListParagraph"/>
        <w:spacing w:line="276" w:lineRule="auto"/>
        <w:ind w:left="-810" w:right="-1260"/>
        <w:rPr>
          <w:rFonts w:asciiTheme="majorHAnsi" w:hAnsiTheme="majorHAnsi"/>
          <w:sz w:val="22"/>
        </w:rPr>
      </w:pPr>
    </w:p>
    <w:p w14:paraId="4BB75F74" w14:textId="2D922779" w:rsidR="001B3058" w:rsidRDefault="00BB291D" w:rsidP="001B3058">
      <w:pPr>
        <w:pStyle w:val="ListParagraph"/>
        <w:numPr>
          <w:ilvl w:val="0"/>
          <w:numId w:val="22"/>
        </w:numPr>
        <w:spacing w:line="360" w:lineRule="auto"/>
        <w:ind w:right="-630"/>
        <w:rPr>
          <w:rFonts w:asciiTheme="majorHAnsi" w:hAnsiTheme="majorHAnsi"/>
          <w:sz w:val="22"/>
        </w:rPr>
      </w:pPr>
      <w:r w:rsidRPr="00C5494E"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E82505F" wp14:editId="2E86EB9D">
                <wp:simplePos x="0" y="0"/>
                <wp:positionH relativeFrom="column">
                  <wp:posOffset>4637598</wp:posOffset>
                </wp:positionH>
                <wp:positionV relativeFrom="paragraph">
                  <wp:posOffset>5025</wp:posOffset>
                </wp:positionV>
                <wp:extent cx="1622066" cy="1081652"/>
                <wp:effectExtent l="0" t="0" r="54610" b="61595"/>
                <wp:wrapNone/>
                <wp:docPr id="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2066" cy="108165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1A86C4" id="AutoShape 31" o:spid="_x0000_s1026" style="position:absolute;margin-left:365.15pt;margin-top:.4pt;width:127.7pt;height:85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">
                <v:shadow on="t"/>
              </v:roundrect>
            </w:pict>
          </mc:Fallback>
        </mc:AlternateContent>
      </w:r>
      <w:r w:rsidRPr="00C5494E"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4D5B9A9" wp14:editId="62731BF2">
                <wp:simplePos x="0" y="0"/>
                <wp:positionH relativeFrom="column">
                  <wp:posOffset>1131073</wp:posOffset>
                </wp:positionH>
                <wp:positionV relativeFrom="paragraph">
                  <wp:posOffset>5025</wp:posOffset>
                </wp:positionV>
                <wp:extent cx="1144988" cy="1081405"/>
                <wp:effectExtent l="0" t="0" r="55245" b="61595"/>
                <wp:wrapNone/>
                <wp:docPr id="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988" cy="1081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6D13CC" id="AutoShape 31" o:spid="_x0000_s1026" style="position:absolute;margin-left:89.05pt;margin-top:.4pt;width:90.15pt;height:85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">
                <v:shadow on="t"/>
              </v:roundrect>
            </w:pict>
          </mc:Fallback>
        </mc:AlternateContent>
      </w:r>
      <w:r w:rsidR="001B3058" w:rsidRPr="00617852">
        <w:rPr>
          <w:rFonts w:asciiTheme="majorHAnsi" w:hAnsiTheme="majorHAnsi"/>
          <w:position w:val="-30"/>
          <w:sz w:val="22"/>
        </w:rPr>
        <w:object w:dxaOrig="1960" w:dyaOrig="720" w14:anchorId="6340A50A">
          <v:shape id="_x0000_i1044" type="#_x0000_t75" style="width:98.95pt;height:35.8pt" o:ole="">
            <v:imagedata r:id="rId48" o:title=""/>
          </v:shape>
          <o:OLEObject Type="Embed" ProgID="Equation.3" ShapeID="_x0000_i1044" DrawAspect="Content" ObjectID="_1739870687" r:id="rId49"/>
        </w:object>
      </w:r>
      <w:r w:rsidR="001B3058">
        <w:rPr>
          <w:rFonts w:asciiTheme="majorHAnsi" w:hAnsiTheme="majorHAnsi"/>
          <w:sz w:val="22"/>
        </w:rPr>
        <w:tab/>
      </w:r>
      <w:r w:rsidR="001B3058">
        <w:rPr>
          <w:rFonts w:asciiTheme="majorHAnsi" w:hAnsiTheme="majorHAnsi"/>
          <w:sz w:val="22"/>
        </w:rPr>
        <w:tab/>
      </w:r>
      <w:r w:rsidR="001B3058">
        <w:rPr>
          <w:rFonts w:asciiTheme="majorHAnsi" w:hAnsiTheme="majorHAnsi"/>
          <w:sz w:val="22"/>
        </w:rPr>
        <w:tab/>
        <w:t xml:space="preserve"> </w:t>
      </w:r>
      <w:r>
        <w:rPr>
          <w:rFonts w:asciiTheme="majorHAnsi" w:hAnsiTheme="majorHAnsi"/>
          <w:sz w:val="22"/>
        </w:rPr>
        <w:t xml:space="preserve">   </w:t>
      </w:r>
      <w:r w:rsidR="001B3058">
        <w:rPr>
          <w:rFonts w:asciiTheme="majorHAnsi" w:hAnsiTheme="majorHAnsi"/>
          <w:sz w:val="22"/>
        </w:rPr>
        <w:t xml:space="preserve"> b.  </w:t>
      </w:r>
      <w:r w:rsidR="00F035A6" w:rsidRPr="001B3058">
        <w:rPr>
          <w:rFonts w:asciiTheme="majorHAnsi" w:hAnsiTheme="majorHAnsi"/>
          <w:position w:val="-50"/>
          <w:sz w:val="22"/>
        </w:rPr>
        <w:object w:dxaOrig="2880" w:dyaOrig="1120" w14:anchorId="46F5176C">
          <v:shape id="_x0000_i1045" type="#_x0000_t75" style="width:145.75pt;height:55.2pt" o:ole="">
            <v:imagedata r:id="rId50" o:title=""/>
          </v:shape>
          <o:OLEObject Type="Embed" ProgID="Equation.3" ShapeID="_x0000_i1045" DrawAspect="Content" ObjectID="_1739870688" r:id="rId51"/>
        </w:object>
      </w:r>
      <w:r w:rsidR="001B3058">
        <w:rPr>
          <w:rFonts w:asciiTheme="majorHAnsi" w:hAnsiTheme="majorHAnsi"/>
          <w:sz w:val="22"/>
        </w:rPr>
        <w:tab/>
      </w:r>
      <w:r w:rsidR="001B3058">
        <w:rPr>
          <w:rFonts w:asciiTheme="majorHAnsi" w:hAnsiTheme="majorHAnsi"/>
          <w:sz w:val="22"/>
        </w:rPr>
        <w:tab/>
      </w:r>
      <w:r w:rsidR="001B3058">
        <w:rPr>
          <w:rFonts w:asciiTheme="majorHAnsi" w:hAnsiTheme="majorHAnsi"/>
          <w:sz w:val="22"/>
        </w:rPr>
        <w:tab/>
      </w:r>
    </w:p>
    <w:p w14:paraId="0163835B" w14:textId="321E51F6" w:rsidR="001B3058" w:rsidRDefault="001B3058" w:rsidP="001B3058">
      <w:pPr>
        <w:pStyle w:val="ListParagraph"/>
        <w:spacing w:line="276" w:lineRule="auto"/>
        <w:ind w:left="-810" w:right="-1260"/>
        <w:rPr>
          <w:rFonts w:asciiTheme="majorHAnsi" w:hAnsiTheme="majorHAnsi"/>
          <w:sz w:val="22"/>
        </w:rPr>
      </w:pPr>
    </w:p>
    <w:p w14:paraId="2A0A1E87" w14:textId="7A7C29A8" w:rsidR="001B3058" w:rsidRDefault="001B3058" w:rsidP="001B3058">
      <w:pPr>
        <w:pStyle w:val="ListParagraph"/>
        <w:spacing w:line="276" w:lineRule="auto"/>
        <w:ind w:left="-810" w:right="-1260"/>
        <w:rPr>
          <w:rFonts w:asciiTheme="majorHAnsi" w:hAnsiTheme="majorHAnsi"/>
          <w:sz w:val="22"/>
        </w:rPr>
      </w:pPr>
    </w:p>
    <w:p w14:paraId="08571948" w14:textId="07815C9A" w:rsidR="00F035A6" w:rsidRDefault="00F035A6" w:rsidP="001B3058">
      <w:pPr>
        <w:pStyle w:val="ListParagraph"/>
        <w:spacing w:line="276" w:lineRule="auto"/>
        <w:ind w:left="-810" w:right="-1260"/>
        <w:rPr>
          <w:rFonts w:asciiTheme="majorHAnsi" w:hAnsiTheme="majorHAnsi"/>
          <w:sz w:val="22"/>
        </w:rPr>
      </w:pPr>
    </w:p>
    <w:p w14:paraId="08CA3DD7" w14:textId="77777777" w:rsidR="00E1539C" w:rsidRDefault="00E1539C" w:rsidP="001B3058">
      <w:pPr>
        <w:pStyle w:val="ListParagraph"/>
        <w:spacing w:line="276" w:lineRule="auto"/>
        <w:ind w:left="-810" w:right="-1260"/>
        <w:rPr>
          <w:rFonts w:asciiTheme="majorHAnsi" w:hAnsiTheme="majorHAnsi"/>
          <w:sz w:val="22"/>
        </w:rPr>
      </w:pPr>
    </w:p>
    <w:p w14:paraId="6F49EB93" w14:textId="77777777" w:rsidR="00F035A6" w:rsidRDefault="00F035A6" w:rsidP="001B3058">
      <w:pPr>
        <w:pStyle w:val="ListParagraph"/>
        <w:spacing w:line="276" w:lineRule="auto"/>
        <w:ind w:left="-810" w:right="-1260"/>
        <w:rPr>
          <w:rFonts w:asciiTheme="majorHAnsi" w:hAnsiTheme="majorHAnsi"/>
          <w:sz w:val="22"/>
        </w:rPr>
      </w:pPr>
    </w:p>
    <w:p w14:paraId="69D61A41" w14:textId="4BC09F78" w:rsidR="00F035A6" w:rsidRDefault="00F035A6" w:rsidP="001B3058">
      <w:pPr>
        <w:pStyle w:val="ListParagraph"/>
        <w:spacing w:line="276" w:lineRule="auto"/>
        <w:ind w:left="-810" w:right="-1260"/>
        <w:rPr>
          <w:rFonts w:asciiTheme="majorHAnsi" w:hAnsiTheme="majorHAnsi"/>
          <w:sz w:val="22"/>
        </w:rPr>
      </w:pPr>
    </w:p>
    <w:p w14:paraId="37B2A88B" w14:textId="5BF8B031" w:rsidR="00E1539C" w:rsidRDefault="00E1539C" w:rsidP="001B3058">
      <w:pPr>
        <w:pStyle w:val="ListParagraph"/>
        <w:spacing w:line="276" w:lineRule="auto"/>
        <w:ind w:left="-810" w:right="-1260"/>
        <w:rPr>
          <w:rFonts w:asciiTheme="majorHAnsi" w:hAnsiTheme="majorHAnsi"/>
          <w:sz w:val="22"/>
        </w:rPr>
      </w:pPr>
    </w:p>
    <w:p w14:paraId="6E8C1D84" w14:textId="1055495E" w:rsidR="00E1539C" w:rsidRDefault="00E1539C" w:rsidP="001B3058">
      <w:pPr>
        <w:pStyle w:val="ListParagraph"/>
        <w:spacing w:line="276" w:lineRule="auto"/>
        <w:ind w:left="-810" w:right="-1260"/>
        <w:rPr>
          <w:rFonts w:asciiTheme="majorHAnsi" w:hAnsiTheme="majorHAnsi"/>
          <w:sz w:val="22"/>
        </w:rPr>
      </w:pPr>
    </w:p>
    <w:p w14:paraId="32EC4ABB" w14:textId="0909AAC0" w:rsidR="00E1539C" w:rsidRDefault="00E1539C" w:rsidP="001B3058">
      <w:pPr>
        <w:pStyle w:val="ListParagraph"/>
        <w:spacing w:line="276" w:lineRule="auto"/>
        <w:ind w:left="-810" w:right="-1260"/>
        <w:rPr>
          <w:rFonts w:asciiTheme="majorHAnsi" w:hAnsiTheme="majorHAnsi"/>
          <w:sz w:val="22"/>
        </w:rPr>
      </w:pPr>
    </w:p>
    <w:p w14:paraId="52E82A84" w14:textId="77777777" w:rsidR="00BB291D" w:rsidRDefault="00BB291D" w:rsidP="001B3058">
      <w:pPr>
        <w:pStyle w:val="ListParagraph"/>
        <w:spacing w:line="276" w:lineRule="auto"/>
        <w:ind w:left="-810" w:right="-1260"/>
        <w:rPr>
          <w:rFonts w:asciiTheme="majorHAnsi" w:hAnsiTheme="majorHAnsi"/>
          <w:sz w:val="22"/>
        </w:rPr>
      </w:pPr>
    </w:p>
    <w:p w14:paraId="7E8DAAEA" w14:textId="61DFEB43" w:rsidR="00F035A6" w:rsidRDefault="00F035A6" w:rsidP="001B3058">
      <w:pPr>
        <w:pStyle w:val="ListParagraph"/>
        <w:spacing w:line="276" w:lineRule="auto"/>
        <w:ind w:left="-810" w:right="-1260"/>
        <w:rPr>
          <w:rFonts w:asciiTheme="majorHAnsi" w:hAnsiTheme="majorHAnsi"/>
          <w:sz w:val="22"/>
        </w:rPr>
      </w:pPr>
    </w:p>
    <w:p w14:paraId="66514281" w14:textId="77777777" w:rsidR="000C0E57" w:rsidRDefault="000C0E57" w:rsidP="001B3058">
      <w:pPr>
        <w:pStyle w:val="ListParagraph"/>
        <w:spacing w:line="276" w:lineRule="auto"/>
        <w:ind w:left="-810" w:right="-1260"/>
        <w:rPr>
          <w:rFonts w:asciiTheme="majorHAnsi" w:hAnsiTheme="majorHAnsi"/>
          <w:sz w:val="22"/>
        </w:rPr>
      </w:pPr>
    </w:p>
    <w:p w14:paraId="1C35ADDD" w14:textId="1211C142" w:rsidR="005D6CE2" w:rsidRPr="00F035A6" w:rsidRDefault="005D6CE2" w:rsidP="00E1539C">
      <w:pPr>
        <w:pStyle w:val="ListParagraph"/>
        <w:numPr>
          <w:ilvl w:val="0"/>
          <w:numId w:val="16"/>
        </w:numPr>
        <w:spacing w:line="276" w:lineRule="auto"/>
        <w:ind w:right="-720"/>
        <w:rPr>
          <w:rFonts w:asciiTheme="majorHAnsi" w:hAnsiTheme="majorHAnsi"/>
          <w:i/>
        </w:rPr>
      </w:pPr>
      <w:r>
        <w:rPr>
          <w:rFonts w:asciiTheme="majorHAnsi" w:hAnsiTheme="majorHAnsi"/>
          <w:sz w:val="22"/>
        </w:rPr>
        <w:t>Rewrite the following systems of equations as a matrix equation</w:t>
      </w:r>
      <w:r w:rsidR="00F035A6">
        <w:rPr>
          <w:rFonts w:asciiTheme="majorHAnsi" w:hAnsiTheme="majorHAnsi"/>
          <w:sz w:val="22"/>
        </w:rPr>
        <w:t xml:space="preserve">. </w:t>
      </w:r>
      <w:r w:rsidR="00E1539C">
        <w:rPr>
          <w:rFonts w:asciiTheme="majorHAnsi" w:hAnsiTheme="majorHAnsi"/>
          <w:sz w:val="22"/>
        </w:rPr>
        <w:br/>
      </w:r>
      <w:r w:rsidR="00F035A6" w:rsidRPr="00F035A6">
        <w:rPr>
          <w:rFonts w:asciiTheme="majorHAnsi" w:hAnsiTheme="majorHAnsi"/>
          <w:i/>
        </w:rPr>
        <w:t>(Label which is the “Coefficient Matrix”, the “Variable Matrix”, and the “Constant Matrix”)</w:t>
      </w:r>
    </w:p>
    <w:p w14:paraId="46E93F21" w14:textId="77777777" w:rsidR="00F035A6" w:rsidRDefault="00F035A6" w:rsidP="00F035A6">
      <w:pPr>
        <w:pStyle w:val="ListParagraph"/>
        <w:spacing w:line="276" w:lineRule="auto"/>
        <w:ind w:left="-810" w:right="-1260"/>
        <w:rPr>
          <w:rFonts w:asciiTheme="majorHAnsi" w:hAnsiTheme="majorHAnsi"/>
          <w:sz w:val="22"/>
        </w:rPr>
      </w:pPr>
    </w:p>
    <w:p w14:paraId="7D279EF0" w14:textId="476C433A" w:rsidR="00F035A6" w:rsidRDefault="000C0E57" w:rsidP="00F035A6">
      <w:pPr>
        <w:pStyle w:val="ListParagraph"/>
        <w:numPr>
          <w:ilvl w:val="0"/>
          <w:numId w:val="23"/>
        </w:numPr>
        <w:spacing w:line="360" w:lineRule="auto"/>
        <w:ind w:right="-630"/>
        <w:rPr>
          <w:rFonts w:asciiTheme="majorHAnsi" w:hAnsiTheme="majorHAnsi"/>
          <w:sz w:val="22"/>
        </w:rPr>
      </w:pPr>
      <w:r w:rsidRPr="000C0E57">
        <w:rPr>
          <w:rFonts w:asciiTheme="majorHAnsi" w:hAnsiTheme="majorHAnsi"/>
          <w:position w:val="-28"/>
          <w:sz w:val="22"/>
        </w:rPr>
        <w:object w:dxaOrig="1340" w:dyaOrig="680" w14:anchorId="7EFE2EFF">
          <v:shape id="_x0000_i1046" type="#_x0000_t75" style="width:67.6pt;height:33.15pt" o:ole="">
            <v:imagedata r:id="rId52" o:title=""/>
          </v:shape>
          <o:OLEObject Type="Embed" ProgID="Equation.3" ShapeID="_x0000_i1046" DrawAspect="Content" ObjectID="_1739870689" r:id="rId53"/>
        </w:object>
      </w:r>
      <w:r w:rsidR="00F035A6">
        <w:rPr>
          <w:rFonts w:asciiTheme="majorHAnsi" w:hAnsiTheme="majorHAnsi"/>
          <w:sz w:val="22"/>
        </w:rPr>
        <w:tab/>
      </w:r>
      <w:r w:rsidR="00F035A6">
        <w:rPr>
          <w:rFonts w:asciiTheme="majorHAnsi" w:hAnsiTheme="majorHAnsi"/>
          <w:sz w:val="22"/>
        </w:rPr>
        <w:tab/>
      </w:r>
      <w:r w:rsidR="00F035A6">
        <w:rPr>
          <w:rFonts w:asciiTheme="majorHAnsi" w:hAnsiTheme="majorHAnsi"/>
          <w:sz w:val="22"/>
        </w:rPr>
        <w:tab/>
        <w:t xml:space="preserve"> </w:t>
      </w:r>
      <w:r w:rsidR="00F035A6">
        <w:rPr>
          <w:rFonts w:asciiTheme="majorHAnsi" w:hAnsiTheme="majorHAnsi"/>
          <w:sz w:val="22"/>
        </w:rPr>
        <w:tab/>
      </w:r>
      <w:r w:rsidR="00BB291D">
        <w:rPr>
          <w:rFonts w:asciiTheme="majorHAnsi" w:hAnsiTheme="majorHAnsi"/>
          <w:sz w:val="22"/>
        </w:rPr>
        <w:t xml:space="preserve">   </w:t>
      </w:r>
      <w:r w:rsidR="00F035A6">
        <w:rPr>
          <w:rFonts w:asciiTheme="majorHAnsi" w:hAnsiTheme="majorHAnsi"/>
          <w:sz w:val="22"/>
        </w:rPr>
        <w:t xml:space="preserve"> b.  </w:t>
      </w:r>
      <w:r w:rsidRPr="000C0E57">
        <w:rPr>
          <w:rFonts w:asciiTheme="majorHAnsi" w:hAnsiTheme="majorHAnsi"/>
          <w:position w:val="-46"/>
          <w:sz w:val="22"/>
        </w:rPr>
        <w:object w:dxaOrig="1960" w:dyaOrig="1040" w14:anchorId="785DF0BB">
          <v:shape id="_x0000_i1047" type="#_x0000_t75" style="width:98.95pt;height:51.25pt" o:ole="">
            <v:imagedata r:id="rId54" o:title=""/>
          </v:shape>
          <o:OLEObject Type="Embed" ProgID="Equation.3" ShapeID="_x0000_i1047" DrawAspect="Content" ObjectID="_1739870690" r:id="rId55"/>
        </w:object>
      </w:r>
      <w:r w:rsidR="00F035A6">
        <w:rPr>
          <w:rFonts w:asciiTheme="majorHAnsi" w:hAnsiTheme="majorHAnsi"/>
          <w:sz w:val="22"/>
        </w:rPr>
        <w:tab/>
      </w:r>
      <w:r w:rsidR="00F035A6">
        <w:rPr>
          <w:rFonts w:asciiTheme="majorHAnsi" w:hAnsiTheme="majorHAnsi"/>
          <w:sz w:val="22"/>
        </w:rPr>
        <w:tab/>
      </w:r>
      <w:r w:rsidR="00F035A6">
        <w:rPr>
          <w:rFonts w:asciiTheme="majorHAnsi" w:hAnsiTheme="majorHAnsi"/>
          <w:sz w:val="22"/>
        </w:rPr>
        <w:tab/>
      </w:r>
    </w:p>
    <w:p w14:paraId="7409681A" w14:textId="7A5F580E" w:rsidR="00F035A6" w:rsidRDefault="00F035A6" w:rsidP="00F035A6">
      <w:pPr>
        <w:pStyle w:val="ListParagraph"/>
        <w:spacing w:line="276" w:lineRule="auto"/>
        <w:ind w:left="-810" w:right="-1260"/>
        <w:rPr>
          <w:rFonts w:asciiTheme="majorHAnsi" w:hAnsiTheme="majorHAnsi"/>
          <w:sz w:val="22"/>
        </w:rPr>
      </w:pPr>
    </w:p>
    <w:p w14:paraId="27EBA4A8" w14:textId="4E4FBCF9" w:rsidR="00F035A6" w:rsidRDefault="000C0E57" w:rsidP="00F035A6">
      <w:pPr>
        <w:pStyle w:val="ListParagraph"/>
        <w:spacing w:line="276" w:lineRule="auto"/>
        <w:ind w:left="-810" w:right="-1260"/>
        <w:rPr>
          <w:rFonts w:asciiTheme="majorHAnsi" w:hAnsiTheme="majorHAnsi"/>
          <w:sz w:val="22"/>
        </w:rPr>
      </w:pPr>
      <w:r w:rsidRPr="00C5494E"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39F0F0A" wp14:editId="504E271B">
                <wp:simplePos x="0" y="0"/>
                <wp:positionH relativeFrom="column">
                  <wp:posOffset>2655266</wp:posOffset>
                </wp:positionH>
                <wp:positionV relativeFrom="paragraph">
                  <wp:posOffset>108585</wp:posOffset>
                </wp:positionV>
                <wp:extent cx="3053080" cy="1565910"/>
                <wp:effectExtent l="0" t="0" r="52070" b="53340"/>
                <wp:wrapNone/>
                <wp:docPr id="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3080" cy="1565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7BBE5B" id="AutoShape 31" o:spid="_x0000_s1026" style="position:absolute;margin-left:209.1pt;margin-top:8.55pt;width:240.4pt;height:123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">
                <v:shadow on="t"/>
              </v:roundrect>
            </w:pict>
          </mc:Fallback>
        </mc:AlternateContent>
      </w:r>
      <w:r w:rsidRPr="00C5494E"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390B4B4" wp14:editId="64116EE0">
                <wp:simplePos x="0" y="0"/>
                <wp:positionH relativeFrom="column">
                  <wp:posOffset>-594360</wp:posOffset>
                </wp:positionH>
                <wp:positionV relativeFrom="paragraph">
                  <wp:posOffset>104527</wp:posOffset>
                </wp:positionV>
                <wp:extent cx="2806810" cy="1566407"/>
                <wp:effectExtent l="0" t="0" r="50800" b="53340"/>
                <wp:wrapNone/>
                <wp:docPr id="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810" cy="156640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B96332" id="AutoShape 31" o:spid="_x0000_s1026" style="position:absolute;margin-left:-46.8pt;margin-top:8.25pt;width:221pt;height:123.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">
                <v:shadow on="t"/>
              </v:roundrect>
            </w:pict>
          </mc:Fallback>
        </mc:AlternateContent>
      </w:r>
    </w:p>
    <w:p w14:paraId="16189A93" w14:textId="2D0A22AA" w:rsidR="00F035A6" w:rsidRDefault="00F035A6" w:rsidP="00F035A6">
      <w:pPr>
        <w:pStyle w:val="ListParagraph"/>
        <w:spacing w:line="276" w:lineRule="auto"/>
        <w:ind w:left="-810" w:right="-1260"/>
        <w:rPr>
          <w:rFonts w:asciiTheme="majorHAnsi" w:hAnsiTheme="majorHAnsi"/>
          <w:sz w:val="22"/>
        </w:rPr>
      </w:pPr>
    </w:p>
    <w:p w14:paraId="525BAA3C" w14:textId="66147E71" w:rsidR="005D6CE2" w:rsidRDefault="005D6CE2" w:rsidP="005D6CE2">
      <w:pPr>
        <w:pStyle w:val="ListParagraph"/>
        <w:spacing w:line="276" w:lineRule="auto"/>
        <w:ind w:left="-810" w:right="-1260"/>
        <w:rPr>
          <w:rFonts w:asciiTheme="majorHAnsi" w:hAnsiTheme="majorHAnsi"/>
          <w:sz w:val="22"/>
        </w:rPr>
      </w:pPr>
    </w:p>
    <w:p w14:paraId="219EAD6B" w14:textId="1B4B06C6" w:rsidR="005D6CE2" w:rsidRDefault="005D6CE2" w:rsidP="005D6CE2">
      <w:pPr>
        <w:pStyle w:val="ListParagraph"/>
        <w:spacing w:line="276" w:lineRule="auto"/>
        <w:ind w:left="-810" w:right="-1260"/>
        <w:rPr>
          <w:rFonts w:asciiTheme="majorHAnsi" w:hAnsiTheme="majorHAnsi"/>
          <w:sz w:val="22"/>
        </w:rPr>
      </w:pPr>
    </w:p>
    <w:p w14:paraId="5F6FB1BE" w14:textId="60014755" w:rsidR="005D6CE2" w:rsidRDefault="005D6CE2" w:rsidP="005D6CE2">
      <w:pPr>
        <w:pStyle w:val="ListParagraph"/>
        <w:spacing w:line="276" w:lineRule="auto"/>
        <w:ind w:left="-810" w:right="-1260"/>
        <w:rPr>
          <w:rFonts w:asciiTheme="majorHAnsi" w:hAnsiTheme="majorHAnsi"/>
          <w:sz w:val="22"/>
        </w:rPr>
      </w:pPr>
    </w:p>
    <w:p w14:paraId="5B02B7FD" w14:textId="42AB26EB" w:rsidR="005D6CE2" w:rsidRDefault="005D6CE2" w:rsidP="005D6CE2">
      <w:pPr>
        <w:pStyle w:val="ListParagraph"/>
        <w:spacing w:line="276" w:lineRule="auto"/>
        <w:ind w:left="-810" w:right="-1260"/>
        <w:rPr>
          <w:rFonts w:asciiTheme="majorHAnsi" w:hAnsiTheme="majorHAnsi"/>
          <w:sz w:val="22"/>
        </w:rPr>
      </w:pPr>
    </w:p>
    <w:p w14:paraId="12594951" w14:textId="628F46E8" w:rsidR="005D6CE2" w:rsidRDefault="005D6CE2" w:rsidP="005D6CE2">
      <w:pPr>
        <w:pStyle w:val="ListParagraph"/>
        <w:spacing w:line="276" w:lineRule="auto"/>
        <w:ind w:left="-810" w:right="-1260"/>
        <w:rPr>
          <w:rFonts w:asciiTheme="majorHAnsi" w:hAnsiTheme="majorHAnsi"/>
          <w:sz w:val="22"/>
        </w:rPr>
      </w:pPr>
    </w:p>
    <w:p w14:paraId="065E6B31" w14:textId="63FE6202" w:rsidR="005D6CE2" w:rsidRDefault="005D6CE2" w:rsidP="005D6CE2">
      <w:pPr>
        <w:pStyle w:val="ListParagraph"/>
        <w:spacing w:line="276" w:lineRule="auto"/>
        <w:ind w:left="-810" w:right="-1260"/>
        <w:rPr>
          <w:rFonts w:asciiTheme="majorHAnsi" w:hAnsiTheme="majorHAnsi"/>
          <w:sz w:val="22"/>
        </w:rPr>
      </w:pPr>
    </w:p>
    <w:p w14:paraId="6F42E434" w14:textId="3CDF14D3" w:rsidR="005D6CE2" w:rsidRDefault="00653C1D" w:rsidP="005D6CE2">
      <w:pPr>
        <w:pStyle w:val="ListParagraph"/>
        <w:spacing w:line="276" w:lineRule="auto"/>
        <w:ind w:left="-810" w:right="-1260"/>
        <w:rPr>
          <w:rFonts w:asciiTheme="majorHAnsi" w:hAnsiTheme="majorHAnsi"/>
          <w:sz w:val="22"/>
        </w:rPr>
      </w:pPr>
      <w:r w:rsidRPr="00653C1D"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ADF9401" wp14:editId="57883B8E">
                <wp:simplePos x="0" y="0"/>
                <wp:positionH relativeFrom="column">
                  <wp:posOffset>5459095</wp:posOffset>
                </wp:positionH>
                <wp:positionV relativeFrom="paragraph">
                  <wp:posOffset>250190</wp:posOffset>
                </wp:positionV>
                <wp:extent cx="495300" cy="30480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A9463D" w14:textId="3FB7EC16" w:rsidR="00653C1D" w:rsidRPr="00D07216" w:rsidRDefault="00653C1D" w:rsidP="00653C1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D07216">
                              <w:rPr>
                                <w:rFonts w:ascii="Calibri" w:hAnsi="Calibri"/>
                                <w:b/>
                                <w:i/>
                                <w:sz w:val="18"/>
                                <w:szCs w:val="18"/>
                              </w:rPr>
                              <w:t>p.</w:t>
                            </w:r>
                            <w:r w:rsidR="004E0B5C">
                              <w:rPr>
                                <w:rFonts w:ascii="Calibri" w:hAnsi="Calibri"/>
                                <w:b/>
                                <w:i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51F8699A" w14:textId="77777777" w:rsidR="00653C1D" w:rsidRDefault="00653C1D" w:rsidP="00653C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F9401" id="Text Box 41" o:spid="_x0000_s1042" type="#_x0000_t202" style="position:absolute;left:0;text-align:left;margin-left:429.85pt;margin-top:19.7pt;width:39pt;height:2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" filled="f" stroked="f" strokeweight=".5pt">
                <v:textbox>
                  <w:txbxContent>
                    <w:p w14:paraId="2DA9463D" w14:textId="3FB7EC16" w:rsidR="00653C1D" w:rsidRPr="00D07216" w:rsidRDefault="00653C1D" w:rsidP="00653C1D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z w:val="18"/>
                          <w:szCs w:val="18"/>
                        </w:rPr>
                      </w:pPr>
                      <w:r w:rsidRPr="00D07216">
                        <w:rPr>
                          <w:rFonts w:ascii="Calibri" w:hAnsi="Calibri"/>
                          <w:b/>
                          <w:i/>
                          <w:sz w:val="18"/>
                          <w:szCs w:val="18"/>
                        </w:rPr>
                        <w:t>p.</w:t>
                      </w:r>
                      <w:r w:rsidR="004E0B5C">
                        <w:rPr>
                          <w:rFonts w:ascii="Calibri" w:hAnsi="Calibri"/>
                          <w:b/>
                          <w:i/>
                          <w:sz w:val="18"/>
                          <w:szCs w:val="18"/>
                        </w:rPr>
                        <w:t>3</w:t>
                      </w:r>
                    </w:p>
                    <w:p w14:paraId="51F8699A" w14:textId="77777777" w:rsidR="00653C1D" w:rsidRDefault="00653C1D" w:rsidP="00653C1D"/>
                  </w:txbxContent>
                </v:textbox>
              </v:shape>
            </w:pict>
          </mc:Fallback>
        </mc:AlternateContent>
      </w:r>
      <w:r w:rsidRPr="00653C1D"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EDD511D" wp14:editId="5C3DAB2B">
                <wp:simplePos x="0" y="0"/>
                <wp:positionH relativeFrom="column">
                  <wp:posOffset>1025718</wp:posOffset>
                </wp:positionH>
                <wp:positionV relativeFrom="paragraph">
                  <wp:posOffset>238540</wp:posOffset>
                </wp:positionV>
                <wp:extent cx="3019425" cy="35242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1C18B9" w14:textId="2E72F8E0" w:rsidR="00653C1D" w:rsidRDefault="00653C1D" w:rsidP="00653C1D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M. Winking (Section </w:t>
                            </w:r>
                            <w:r w:rsidR="004E0B5C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6-5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) ©</w:t>
                            </w:r>
                          </w:p>
                          <w:p w14:paraId="43ED35D7" w14:textId="77777777" w:rsidR="00653C1D" w:rsidRDefault="00653C1D" w:rsidP="00653C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D511D" id="Text Box 38" o:spid="_x0000_s1043" type="#_x0000_t202" style="position:absolute;left:0;text-align:left;margin-left:80.75pt;margin-top:18.8pt;width:237.75pt;height:27.75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" filled="f" stroked="f" strokeweight=".5pt">
                <v:textbox>
                  <w:txbxContent>
                    <w:p w14:paraId="0F1C18B9" w14:textId="2E72F8E0" w:rsidR="00653C1D" w:rsidRDefault="00653C1D" w:rsidP="00653C1D">
                      <w:pPr>
                        <w:jc w:val="center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M. Winking (Section </w:t>
                      </w:r>
                      <w:r w:rsidR="004E0B5C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6-5</w:t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) ©</w:t>
                      </w:r>
                    </w:p>
                    <w:p w14:paraId="43ED35D7" w14:textId="77777777" w:rsidR="00653C1D" w:rsidRDefault="00653C1D" w:rsidP="00653C1D"/>
                  </w:txbxContent>
                </v:textbox>
              </v:shape>
            </w:pict>
          </mc:Fallback>
        </mc:AlternateContent>
      </w:r>
    </w:p>
    <w:p w14:paraId="498CA964" w14:textId="36F7A276" w:rsidR="00E1539C" w:rsidRDefault="00BB291D" w:rsidP="00CE6EAC">
      <w:pPr>
        <w:pStyle w:val="ListParagraph"/>
        <w:numPr>
          <w:ilvl w:val="0"/>
          <w:numId w:val="16"/>
        </w:numPr>
        <w:spacing w:line="276" w:lineRule="auto"/>
        <w:ind w:right="-1260"/>
        <w:rPr>
          <w:rFonts w:asciiTheme="majorHAnsi" w:hAnsiTheme="majorHAnsi"/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00D092F" wp14:editId="35E666D1">
                <wp:simplePos x="0" y="0"/>
                <wp:positionH relativeFrom="margin">
                  <wp:posOffset>-497840</wp:posOffset>
                </wp:positionH>
                <wp:positionV relativeFrom="paragraph">
                  <wp:posOffset>181306</wp:posOffset>
                </wp:positionV>
                <wp:extent cx="2472855" cy="246380"/>
                <wp:effectExtent l="0" t="0" r="0" b="12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2855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921415" w14:textId="255E9D2E" w:rsidR="00BB291D" w:rsidRPr="00192D95" w:rsidRDefault="00BB291D" w:rsidP="00BB291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192D95">
                              <w:rPr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Find the inverse for (a) without the calculator</w:t>
                            </w:r>
                            <w:r w:rsidRPr="00192D95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D092F" id="Text Box 14" o:spid="_x0000_s1044" type="#_x0000_t202" style="position:absolute;left:0;text-align:left;margin-left:-39.2pt;margin-top:14.3pt;width:194.7pt;height:19.4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" filled="f" stroked="f" strokeweight=".5pt">
                <v:textbox>
                  <w:txbxContent>
                    <w:p w14:paraId="4C921415" w14:textId="255E9D2E" w:rsidR="00BB291D" w:rsidRPr="00192D95" w:rsidRDefault="00BB291D" w:rsidP="00BB291D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192D95">
                        <w:rPr>
                          <w:i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Find the inverse for (a) without the calculator</w:t>
                      </w:r>
                      <w:r w:rsidRPr="00192D95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539C" w:rsidRPr="00E1539C">
        <w:rPr>
          <w:rFonts w:asciiTheme="majorHAnsi" w:hAnsiTheme="majorHAnsi"/>
          <w:sz w:val="22"/>
        </w:rPr>
        <w:t xml:space="preserve">Rewrite the following systems of equations as a matrix equation and solve the matrix equation using an inverse. </w:t>
      </w:r>
    </w:p>
    <w:p w14:paraId="5520604F" w14:textId="7C80CBA8" w:rsidR="00BB291D" w:rsidRPr="00BB291D" w:rsidRDefault="00BB291D" w:rsidP="00BB291D">
      <w:pPr>
        <w:pStyle w:val="ListParagraph"/>
        <w:spacing w:line="276" w:lineRule="auto"/>
        <w:ind w:left="-810" w:right="-1260"/>
        <w:rPr>
          <w:rFonts w:asciiTheme="majorHAnsi" w:hAnsiTheme="majorHAnsi"/>
          <w:sz w:val="12"/>
          <w:szCs w:val="12"/>
        </w:rPr>
      </w:pPr>
      <w:r w:rsidRPr="00BB291D">
        <w:rPr>
          <w:rFonts w:asciiTheme="majorHAnsi" w:hAnsiTheme="majorHAnsi"/>
          <w:sz w:val="12"/>
          <w:szCs w:val="12"/>
        </w:rPr>
        <w:t xml:space="preserve"> </w:t>
      </w:r>
    </w:p>
    <w:p w14:paraId="344B303B" w14:textId="5B3FBB0C" w:rsidR="00E1539C" w:rsidRDefault="00E1539C" w:rsidP="00E1539C">
      <w:pPr>
        <w:pStyle w:val="ListParagraph"/>
        <w:numPr>
          <w:ilvl w:val="1"/>
          <w:numId w:val="16"/>
        </w:numPr>
        <w:spacing w:line="360" w:lineRule="auto"/>
        <w:ind w:left="-360" w:right="-630"/>
        <w:rPr>
          <w:rFonts w:asciiTheme="majorHAnsi" w:hAnsiTheme="majorHAnsi"/>
          <w:sz w:val="22"/>
        </w:rPr>
      </w:pPr>
      <w:r w:rsidRPr="000C0E57">
        <w:rPr>
          <w:rFonts w:asciiTheme="majorHAnsi" w:hAnsiTheme="majorHAnsi"/>
          <w:position w:val="-28"/>
          <w:sz w:val="22"/>
        </w:rPr>
        <w:object w:dxaOrig="1480" w:dyaOrig="680" w14:anchorId="01556C3E">
          <v:shape id="_x0000_i1048" type="#_x0000_t75" style="width:74.65pt;height:33.15pt" o:ole="">
            <v:imagedata r:id="rId56" o:title=""/>
          </v:shape>
          <o:OLEObject Type="Embed" ProgID="Equation.3" ShapeID="_x0000_i1048" DrawAspect="Content" ObjectID="_1739870691" r:id="rId57"/>
        </w:object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  <w:t xml:space="preserve"> </w:t>
      </w:r>
      <w:r>
        <w:rPr>
          <w:rFonts w:asciiTheme="majorHAnsi" w:hAnsiTheme="majorHAnsi"/>
          <w:sz w:val="22"/>
        </w:rPr>
        <w:tab/>
        <w:t xml:space="preserve"> </w:t>
      </w:r>
      <w:r w:rsidR="00BB291D">
        <w:rPr>
          <w:rFonts w:asciiTheme="majorHAnsi" w:hAnsiTheme="majorHAnsi"/>
          <w:sz w:val="22"/>
        </w:rPr>
        <w:t xml:space="preserve"> </w:t>
      </w:r>
      <w:r>
        <w:rPr>
          <w:rFonts w:asciiTheme="majorHAnsi" w:hAnsiTheme="majorHAnsi"/>
          <w:sz w:val="22"/>
        </w:rPr>
        <w:t xml:space="preserve">b.  </w:t>
      </w:r>
      <w:r w:rsidR="00BB291D" w:rsidRPr="00E1539C">
        <w:rPr>
          <w:rFonts w:asciiTheme="majorHAnsi" w:hAnsiTheme="majorHAnsi"/>
          <w:position w:val="-46"/>
          <w:sz w:val="22"/>
        </w:rPr>
        <w:object w:dxaOrig="1820" w:dyaOrig="1040" w14:anchorId="452624B8">
          <v:shape id="_x0000_i1049" type="#_x0000_t75" style="width:91.9pt;height:51.25pt" o:ole="">
            <v:imagedata r:id="rId58" o:title=""/>
          </v:shape>
          <o:OLEObject Type="Embed" ProgID="Equation.3" ShapeID="_x0000_i1049" DrawAspect="Content" ObjectID="_1739870692" r:id="rId59"/>
        </w:object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</w:p>
    <w:p w14:paraId="4386052D" w14:textId="557972B8" w:rsidR="00E1539C" w:rsidRDefault="00E1539C" w:rsidP="00E1539C">
      <w:pPr>
        <w:pStyle w:val="ListParagraph"/>
        <w:spacing w:line="276" w:lineRule="auto"/>
        <w:ind w:left="-810" w:right="-1260"/>
        <w:rPr>
          <w:rFonts w:asciiTheme="majorHAnsi" w:hAnsiTheme="majorHAnsi"/>
          <w:sz w:val="22"/>
        </w:rPr>
      </w:pPr>
    </w:p>
    <w:p w14:paraId="1B8A28A1" w14:textId="77777777" w:rsidR="00617852" w:rsidRDefault="00617852" w:rsidP="00617852">
      <w:pPr>
        <w:spacing w:line="360" w:lineRule="auto"/>
        <w:ind w:left="-540"/>
      </w:pPr>
    </w:p>
    <w:p w14:paraId="1E456AE1" w14:textId="77777777" w:rsidR="00617852" w:rsidRDefault="00617852" w:rsidP="00617852">
      <w:pPr>
        <w:spacing w:line="360" w:lineRule="auto"/>
        <w:ind w:left="-540"/>
      </w:pPr>
    </w:p>
    <w:p w14:paraId="6821EAAA" w14:textId="77777777" w:rsidR="00617852" w:rsidRDefault="00617852" w:rsidP="00617852">
      <w:pPr>
        <w:spacing w:line="360" w:lineRule="auto"/>
        <w:ind w:left="-540"/>
      </w:pPr>
    </w:p>
    <w:p w14:paraId="78346D0C" w14:textId="77777777" w:rsidR="00617852" w:rsidRDefault="00617852" w:rsidP="00617852">
      <w:pPr>
        <w:spacing w:line="360" w:lineRule="auto"/>
        <w:ind w:left="-540"/>
      </w:pPr>
    </w:p>
    <w:p w14:paraId="0E4857C7" w14:textId="77777777" w:rsidR="00617852" w:rsidRDefault="00617852" w:rsidP="00617852">
      <w:pPr>
        <w:spacing w:line="360" w:lineRule="auto"/>
        <w:ind w:left="-540"/>
      </w:pPr>
    </w:p>
    <w:p w14:paraId="537E5EED" w14:textId="23061C80" w:rsidR="00617852" w:rsidRDefault="00617852" w:rsidP="00617852">
      <w:pPr>
        <w:spacing w:line="360" w:lineRule="auto"/>
        <w:ind w:left="-540"/>
      </w:pPr>
    </w:p>
    <w:p w14:paraId="38B619CC" w14:textId="600B6D91" w:rsidR="00B96634" w:rsidRDefault="00653C1D" w:rsidP="00937470">
      <w:pPr>
        <w:spacing w:line="360" w:lineRule="auto"/>
      </w:pPr>
      <w:r w:rsidRPr="00653C1D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DFBBD7A" wp14:editId="7B98493D">
                <wp:simplePos x="0" y="0"/>
                <wp:positionH relativeFrom="column">
                  <wp:posOffset>4725063</wp:posOffset>
                </wp:positionH>
                <wp:positionV relativeFrom="paragraph">
                  <wp:posOffset>139424</wp:posOffset>
                </wp:positionV>
                <wp:extent cx="1319530" cy="461010"/>
                <wp:effectExtent l="0" t="0" r="52070" b="53340"/>
                <wp:wrapNone/>
                <wp:docPr id="2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9530" cy="461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7DE3BE" id="AutoShape 31" o:spid="_x0000_s1026" style="position:absolute;margin-left:372.05pt;margin-top:11pt;width:103.9pt;height:36.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">
                <v:shadow on="t"/>
              </v:roundrect>
            </w:pict>
          </mc:Fallback>
        </mc:AlternateContent>
      </w:r>
      <w:r w:rsidRPr="00653C1D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D5C8FFB" wp14:editId="0321C5A8">
                <wp:simplePos x="0" y="0"/>
                <wp:positionH relativeFrom="column">
                  <wp:posOffset>1019175</wp:posOffset>
                </wp:positionH>
                <wp:positionV relativeFrom="paragraph">
                  <wp:posOffset>130810</wp:posOffset>
                </wp:positionV>
                <wp:extent cx="1136650" cy="461010"/>
                <wp:effectExtent l="0" t="0" r="63500" b="53340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0" cy="461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7DCE88" id="AutoShape 31" o:spid="_x0000_s1026" style="position:absolute;margin-left:80.25pt;margin-top:10.3pt;width:89.5pt;height:36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">
                <v:shadow on="t"/>
              </v:roundrect>
            </w:pict>
          </mc:Fallback>
        </mc:AlternateContent>
      </w:r>
    </w:p>
    <w:p w14:paraId="3D086886" w14:textId="46E05AAE" w:rsidR="00B96634" w:rsidRDefault="00B96634" w:rsidP="00B96634">
      <w:pPr>
        <w:spacing w:line="360" w:lineRule="auto"/>
        <w:ind w:left="-540"/>
      </w:pPr>
    </w:p>
    <w:p w14:paraId="1274A614" w14:textId="30218B7A" w:rsidR="00BB291D" w:rsidRDefault="00BB291D" w:rsidP="00B96634">
      <w:pPr>
        <w:spacing w:line="360" w:lineRule="auto"/>
        <w:ind w:left="-540"/>
      </w:pPr>
    </w:p>
    <w:p w14:paraId="3950B780" w14:textId="4C2696C1" w:rsidR="00BB291D" w:rsidRDefault="00BF0901" w:rsidP="00B96634">
      <w:pPr>
        <w:spacing w:line="360" w:lineRule="auto"/>
        <w:ind w:left="-540"/>
      </w:pPr>
      <w:r>
        <w:rPr>
          <w:noProof/>
        </w:rPr>
        <w:drawing>
          <wp:anchor distT="0" distB="0" distL="114300" distR="114300" simplePos="0" relativeHeight="251742208" behindDoc="1" locked="0" layoutInCell="1" allowOverlap="1" wp14:anchorId="2D21F18B" wp14:editId="731CB734">
            <wp:simplePos x="0" y="0"/>
            <wp:positionH relativeFrom="column">
              <wp:posOffset>4693230</wp:posOffset>
            </wp:positionH>
            <wp:positionV relativeFrom="paragraph">
              <wp:posOffset>169159</wp:posOffset>
            </wp:positionV>
            <wp:extent cx="1455088" cy="1166380"/>
            <wp:effectExtent l="152400" t="152400" r="354965" b="358140"/>
            <wp:wrapTight wrapText="bothSides">
              <wp:wrapPolygon edited="0">
                <wp:start x="1131" y="-2824"/>
                <wp:lineTo x="-2263" y="-2118"/>
                <wp:lineTo x="-2263" y="22941"/>
                <wp:lineTo x="-283" y="26118"/>
                <wp:lineTo x="2828" y="27882"/>
                <wp:lineTo x="21496" y="27882"/>
                <wp:lineTo x="24608" y="26118"/>
                <wp:lineTo x="26588" y="20824"/>
                <wp:lineTo x="26588" y="3529"/>
                <wp:lineTo x="23193" y="-1765"/>
                <wp:lineTo x="22911" y="-2824"/>
                <wp:lineTo x="1131" y="-2824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088" cy="11663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856A88" w14:textId="3A1DB06B" w:rsidR="00E01583" w:rsidRDefault="00BB291D" w:rsidP="00E01583">
      <w:pPr>
        <w:pStyle w:val="ListParagraph"/>
        <w:numPr>
          <w:ilvl w:val="0"/>
          <w:numId w:val="16"/>
        </w:numPr>
        <w:spacing w:line="276" w:lineRule="auto"/>
        <w:ind w:right="-1260"/>
        <w:rPr>
          <w:rFonts w:asciiTheme="majorHAnsi" w:hAnsiTheme="majorHAnsi"/>
          <w:sz w:val="22"/>
        </w:rPr>
      </w:pPr>
      <w:r w:rsidRPr="00E1539C">
        <w:rPr>
          <w:rFonts w:asciiTheme="majorHAnsi" w:hAnsiTheme="majorHAnsi"/>
          <w:sz w:val="22"/>
        </w:rPr>
        <w:t xml:space="preserve"> </w:t>
      </w:r>
      <w:r w:rsidR="00E01583">
        <w:rPr>
          <w:rFonts w:asciiTheme="majorHAnsi" w:hAnsiTheme="majorHAnsi"/>
          <w:sz w:val="22"/>
        </w:rPr>
        <w:t xml:space="preserve">At a local movie theater, a person purchased 2 large popcorns and 4 large drinks for a total of $38.50 before taxes. A second person purchased 1 large popcorn and 3 large drinks for $25.10 before taxes at the same theater.  How much is the theater charging for large popcorns and large drinks?  </w:t>
      </w:r>
      <w:r w:rsidR="00E01583" w:rsidRPr="00653C1D">
        <w:rPr>
          <w:rFonts w:asciiTheme="majorHAnsi" w:hAnsiTheme="majorHAnsi"/>
          <w:i/>
        </w:rPr>
        <w:t>(Use a matrix equation to solve this problem)</w:t>
      </w:r>
    </w:p>
    <w:p w14:paraId="7FB4DFDC" w14:textId="2E35B50C" w:rsidR="00E01583" w:rsidRDefault="00E01583" w:rsidP="00E01583">
      <w:pPr>
        <w:spacing w:line="276" w:lineRule="auto"/>
        <w:ind w:right="-1260"/>
        <w:rPr>
          <w:rFonts w:asciiTheme="majorHAnsi" w:hAnsiTheme="majorHAnsi"/>
          <w:sz w:val="22"/>
        </w:rPr>
      </w:pPr>
    </w:p>
    <w:p w14:paraId="02056F7C" w14:textId="4E079DDE" w:rsidR="00E01583" w:rsidRDefault="00E01583" w:rsidP="00E01583">
      <w:pPr>
        <w:spacing w:line="276" w:lineRule="auto"/>
        <w:ind w:right="-1260"/>
        <w:rPr>
          <w:rFonts w:asciiTheme="majorHAnsi" w:hAnsiTheme="majorHAnsi"/>
          <w:sz w:val="22"/>
        </w:rPr>
      </w:pPr>
    </w:p>
    <w:p w14:paraId="05CF6510" w14:textId="4D4B0E65" w:rsidR="00E01583" w:rsidRDefault="00E01583" w:rsidP="00E01583">
      <w:pPr>
        <w:spacing w:line="276" w:lineRule="auto"/>
        <w:ind w:right="-1260"/>
        <w:rPr>
          <w:rFonts w:asciiTheme="majorHAnsi" w:hAnsiTheme="majorHAnsi"/>
          <w:sz w:val="22"/>
        </w:rPr>
      </w:pPr>
    </w:p>
    <w:p w14:paraId="35FEE710" w14:textId="10BF11DB" w:rsidR="00E01583" w:rsidRDefault="00653C1D" w:rsidP="00E01583">
      <w:pPr>
        <w:spacing w:line="276" w:lineRule="auto"/>
        <w:ind w:right="-1260"/>
        <w:rPr>
          <w:rFonts w:asciiTheme="majorHAnsi" w:hAnsiTheme="majorHAnsi"/>
          <w:sz w:val="22"/>
        </w:rPr>
      </w:pPr>
      <w:r w:rsidRPr="00653C1D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A32C561" wp14:editId="07A644CF">
                <wp:simplePos x="0" y="0"/>
                <wp:positionH relativeFrom="column">
                  <wp:posOffset>4717111</wp:posOffset>
                </wp:positionH>
                <wp:positionV relativeFrom="paragraph">
                  <wp:posOffset>7730</wp:posOffset>
                </wp:positionV>
                <wp:extent cx="1319530" cy="627988"/>
                <wp:effectExtent l="0" t="0" r="52070" b="58420"/>
                <wp:wrapNone/>
                <wp:docPr id="2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9530" cy="62798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EF6C30" id="AutoShape 31" o:spid="_x0000_s1026" style="position:absolute;margin-left:371.45pt;margin-top:.6pt;width:103.9pt;height:49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">
                <v:shadow on="t"/>
              </v:roundrect>
            </w:pict>
          </mc:Fallback>
        </mc:AlternateContent>
      </w:r>
    </w:p>
    <w:p w14:paraId="223982E9" w14:textId="3DBAECBA" w:rsidR="00E01583" w:rsidRDefault="00E01583" w:rsidP="00E01583">
      <w:pPr>
        <w:spacing w:line="276" w:lineRule="auto"/>
        <w:ind w:right="-1260"/>
        <w:rPr>
          <w:rFonts w:asciiTheme="majorHAnsi" w:hAnsiTheme="majorHAnsi"/>
          <w:sz w:val="22"/>
        </w:rPr>
      </w:pPr>
    </w:p>
    <w:p w14:paraId="47187350" w14:textId="77777777" w:rsidR="00653C1D" w:rsidRDefault="00653C1D" w:rsidP="00E01583">
      <w:pPr>
        <w:spacing w:line="276" w:lineRule="auto"/>
        <w:ind w:right="-1260"/>
        <w:rPr>
          <w:rFonts w:asciiTheme="majorHAnsi" w:hAnsiTheme="majorHAnsi"/>
          <w:sz w:val="22"/>
        </w:rPr>
      </w:pPr>
    </w:p>
    <w:p w14:paraId="5F1E0CFE" w14:textId="77777777" w:rsidR="00E01583" w:rsidRPr="00E01583" w:rsidRDefault="00E01583" w:rsidP="00E01583">
      <w:pPr>
        <w:spacing w:line="276" w:lineRule="auto"/>
        <w:ind w:right="-1260"/>
        <w:rPr>
          <w:rFonts w:asciiTheme="majorHAnsi" w:hAnsiTheme="majorHAnsi"/>
          <w:sz w:val="22"/>
        </w:rPr>
      </w:pPr>
    </w:p>
    <w:p w14:paraId="36D44A19" w14:textId="30E7C064" w:rsidR="00E01583" w:rsidRDefault="00653C1D" w:rsidP="00BB291D">
      <w:pPr>
        <w:pStyle w:val="ListParagraph"/>
        <w:numPr>
          <w:ilvl w:val="0"/>
          <w:numId w:val="16"/>
        </w:numPr>
        <w:spacing w:line="276" w:lineRule="auto"/>
        <w:ind w:right="-1260"/>
        <w:rPr>
          <w:rFonts w:asciiTheme="majorHAnsi" w:hAnsiTheme="majorHAnsi"/>
          <w:sz w:val="22"/>
        </w:rPr>
      </w:pPr>
      <w:r>
        <w:rPr>
          <w:noProof/>
        </w:rPr>
        <w:drawing>
          <wp:anchor distT="0" distB="0" distL="114300" distR="114300" simplePos="0" relativeHeight="251743232" behindDoc="1" locked="0" layoutInCell="1" allowOverlap="1" wp14:anchorId="28B318F3" wp14:editId="2E3479D3">
            <wp:simplePos x="0" y="0"/>
            <wp:positionH relativeFrom="column">
              <wp:posOffset>4200193</wp:posOffset>
            </wp:positionH>
            <wp:positionV relativeFrom="paragraph">
              <wp:posOffset>136470</wp:posOffset>
            </wp:positionV>
            <wp:extent cx="2115185" cy="946150"/>
            <wp:effectExtent l="0" t="0" r="0" b="635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18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5E4">
        <w:rPr>
          <w:rFonts w:asciiTheme="majorHAnsi" w:hAnsiTheme="majorHAnsi"/>
          <w:sz w:val="22"/>
        </w:rPr>
        <w:t xml:space="preserve">Tim has decided to invest some of his retirement money in precious metal commodities (platinum, gold, and silver).  He purchased a combined total of 24 ounces of the three metals.  Platinum costs $1000 per ounce.  Gold costs $1300 per ounce. Silver costs only $20 per ounce.  Tim spent a total of </w:t>
      </w:r>
      <w:r w:rsidR="00BF0901">
        <w:rPr>
          <w:rFonts w:asciiTheme="majorHAnsi" w:hAnsiTheme="majorHAnsi"/>
          <w:sz w:val="22"/>
        </w:rPr>
        <w:t xml:space="preserve">$14,640 on the investment.  For this investment, Tim </w:t>
      </w:r>
      <w:r w:rsidR="00CA65E4">
        <w:rPr>
          <w:rFonts w:asciiTheme="majorHAnsi" w:hAnsiTheme="majorHAnsi"/>
          <w:sz w:val="22"/>
        </w:rPr>
        <w:t>bought as many ounces of silver as h</w:t>
      </w:r>
      <w:r w:rsidR="00BF0901">
        <w:rPr>
          <w:rFonts w:asciiTheme="majorHAnsi" w:hAnsiTheme="majorHAnsi"/>
          <w:sz w:val="22"/>
        </w:rPr>
        <w:t>e did gold and platinum combined.  Determine how many ounces of each type of precious metal Tim purchased</w:t>
      </w:r>
      <w:r>
        <w:rPr>
          <w:rFonts w:asciiTheme="majorHAnsi" w:hAnsiTheme="majorHAnsi"/>
          <w:sz w:val="22"/>
        </w:rPr>
        <w:t>.</w:t>
      </w:r>
      <w:r w:rsidR="00BF0901">
        <w:rPr>
          <w:rFonts w:asciiTheme="majorHAnsi" w:hAnsiTheme="majorHAnsi"/>
          <w:sz w:val="22"/>
        </w:rPr>
        <w:t xml:space="preserve"> </w:t>
      </w:r>
      <w:r w:rsidR="00BF0901" w:rsidRPr="00653C1D">
        <w:rPr>
          <w:rFonts w:asciiTheme="majorHAnsi" w:hAnsiTheme="majorHAnsi"/>
          <w:i/>
        </w:rPr>
        <w:t xml:space="preserve">(Use a matrix </w:t>
      </w:r>
      <w:r w:rsidRPr="00653C1D">
        <w:rPr>
          <w:rFonts w:asciiTheme="majorHAnsi" w:hAnsiTheme="majorHAnsi"/>
          <w:i/>
        </w:rPr>
        <w:t>equation to solve this problem)</w:t>
      </w:r>
    </w:p>
    <w:p w14:paraId="069EA61D" w14:textId="77777777" w:rsidR="00B96634" w:rsidRDefault="00B96634" w:rsidP="00B96634">
      <w:pPr>
        <w:spacing w:line="360" w:lineRule="auto"/>
        <w:ind w:left="-540"/>
      </w:pPr>
    </w:p>
    <w:p w14:paraId="1382124A" w14:textId="77777777" w:rsidR="00BB291D" w:rsidRDefault="00BB291D" w:rsidP="003B51F6">
      <w:pPr>
        <w:tabs>
          <w:tab w:val="center" w:pos="4320"/>
        </w:tabs>
        <w:ind w:right="-1620"/>
      </w:pPr>
    </w:p>
    <w:p w14:paraId="40112B82" w14:textId="127DE712" w:rsidR="00BB291D" w:rsidRDefault="00BB291D" w:rsidP="003B51F6">
      <w:pPr>
        <w:tabs>
          <w:tab w:val="center" w:pos="4320"/>
        </w:tabs>
        <w:ind w:right="-1620"/>
      </w:pPr>
    </w:p>
    <w:p w14:paraId="5360BBCB" w14:textId="77777777" w:rsidR="00BB291D" w:rsidRDefault="00BB291D" w:rsidP="003B51F6">
      <w:pPr>
        <w:tabs>
          <w:tab w:val="center" w:pos="4320"/>
        </w:tabs>
        <w:ind w:right="-1620"/>
      </w:pPr>
    </w:p>
    <w:p w14:paraId="4C65ECCD" w14:textId="6854FEFD" w:rsidR="00BB291D" w:rsidRDefault="00BB291D" w:rsidP="003B51F6">
      <w:pPr>
        <w:tabs>
          <w:tab w:val="center" w:pos="4320"/>
        </w:tabs>
        <w:ind w:right="-1620"/>
      </w:pPr>
    </w:p>
    <w:p w14:paraId="41FA97CD" w14:textId="31F0FEDD" w:rsidR="00BB291D" w:rsidRDefault="00BB291D" w:rsidP="003B51F6">
      <w:pPr>
        <w:tabs>
          <w:tab w:val="center" w:pos="4320"/>
        </w:tabs>
        <w:ind w:right="-1620"/>
      </w:pPr>
    </w:p>
    <w:p w14:paraId="6B44572E" w14:textId="3AF577C6" w:rsidR="00BB291D" w:rsidRDefault="00BB291D" w:rsidP="003B51F6">
      <w:pPr>
        <w:tabs>
          <w:tab w:val="center" w:pos="4320"/>
        </w:tabs>
        <w:ind w:right="-1620"/>
      </w:pPr>
    </w:p>
    <w:p w14:paraId="76C3F830" w14:textId="334243C6" w:rsidR="00BB291D" w:rsidRDefault="00BB291D" w:rsidP="003B51F6">
      <w:pPr>
        <w:tabs>
          <w:tab w:val="center" w:pos="4320"/>
        </w:tabs>
        <w:ind w:right="-1620"/>
      </w:pPr>
    </w:p>
    <w:p w14:paraId="14150861" w14:textId="102EC34C" w:rsidR="00931EB0" w:rsidRDefault="00653C1D" w:rsidP="003B51F6">
      <w:pPr>
        <w:tabs>
          <w:tab w:val="center" w:pos="4320"/>
        </w:tabs>
        <w:ind w:right="-1620"/>
      </w:pPr>
      <w:r w:rsidRPr="00653C1D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3A9FABB" wp14:editId="019DDAB1">
                <wp:simplePos x="0" y="0"/>
                <wp:positionH relativeFrom="column">
                  <wp:posOffset>4710430</wp:posOffset>
                </wp:positionH>
                <wp:positionV relativeFrom="paragraph">
                  <wp:posOffset>185751</wp:posOffset>
                </wp:positionV>
                <wp:extent cx="1319530" cy="627380"/>
                <wp:effectExtent l="0" t="0" r="52070" b="58420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9530" cy="627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525F16" id="AutoShape 31" o:spid="_x0000_s1026" style="position:absolute;margin-left:370.9pt;margin-top:14.65pt;width:103.9pt;height:49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">
                <v:shadow on="t"/>
              </v:roundrect>
            </w:pict>
          </mc:Fallback>
        </mc:AlternateContent>
      </w:r>
      <w:r w:rsidRPr="00653C1D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54FB9E3" wp14:editId="67694F2F">
                <wp:simplePos x="0" y="0"/>
                <wp:positionH relativeFrom="column">
                  <wp:posOffset>5777230</wp:posOffset>
                </wp:positionH>
                <wp:positionV relativeFrom="paragraph">
                  <wp:posOffset>1220470</wp:posOffset>
                </wp:positionV>
                <wp:extent cx="495300" cy="30480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44F8A" w14:textId="71508B25" w:rsidR="00653C1D" w:rsidRPr="00D07216" w:rsidRDefault="00653C1D" w:rsidP="00653C1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D07216">
                              <w:rPr>
                                <w:rFonts w:ascii="Calibri" w:hAnsi="Calibri"/>
                                <w:b/>
                                <w:i/>
                                <w:sz w:val="18"/>
                                <w:szCs w:val="18"/>
                              </w:rPr>
                              <w:t>p.</w:t>
                            </w:r>
                            <w:r w:rsidR="004E0B5C">
                              <w:rPr>
                                <w:rFonts w:ascii="Calibri" w:hAnsi="Calibri"/>
                                <w:b/>
                                <w:i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743C1A13" w14:textId="77777777" w:rsidR="00653C1D" w:rsidRDefault="00653C1D" w:rsidP="00653C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FB9E3" id="Text Box 48" o:spid="_x0000_s1045" type="#_x0000_t202" style="position:absolute;margin-left:454.9pt;margin-top:96.1pt;width:39pt;height:2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D2iGQIAADM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" filled="f" stroked="f" strokeweight=".5pt">
                <v:textbox>
                  <w:txbxContent>
                    <w:p w14:paraId="26144F8A" w14:textId="71508B25" w:rsidR="00653C1D" w:rsidRPr="00D07216" w:rsidRDefault="00653C1D" w:rsidP="00653C1D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z w:val="18"/>
                          <w:szCs w:val="18"/>
                        </w:rPr>
                      </w:pPr>
                      <w:r w:rsidRPr="00D07216">
                        <w:rPr>
                          <w:rFonts w:ascii="Calibri" w:hAnsi="Calibri"/>
                          <w:b/>
                          <w:i/>
                          <w:sz w:val="18"/>
                          <w:szCs w:val="18"/>
                        </w:rPr>
                        <w:t>p.</w:t>
                      </w:r>
                      <w:r w:rsidR="004E0B5C">
                        <w:rPr>
                          <w:rFonts w:ascii="Calibri" w:hAnsi="Calibri"/>
                          <w:b/>
                          <w:i/>
                          <w:sz w:val="18"/>
                          <w:szCs w:val="18"/>
                        </w:rPr>
                        <w:t>4</w:t>
                      </w:r>
                    </w:p>
                    <w:p w14:paraId="743C1A13" w14:textId="77777777" w:rsidR="00653C1D" w:rsidRDefault="00653C1D" w:rsidP="00653C1D"/>
                  </w:txbxContent>
                </v:textbox>
              </v:shape>
            </w:pict>
          </mc:Fallback>
        </mc:AlternateContent>
      </w:r>
      <w:r w:rsidRPr="00653C1D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2B01973" wp14:editId="3792807C">
                <wp:simplePos x="0" y="0"/>
                <wp:positionH relativeFrom="column">
                  <wp:posOffset>1343770</wp:posOffset>
                </wp:positionH>
                <wp:positionV relativeFrom="paragraph">
                  <wp:posOffset>1208598</wp:posOffset>
                </wp:positionV>
                <wp:extent cx="3019425" cy="352425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40DA3F" w14:textId="5E66D8DA" w:rsidR="00653C1D" w:rsidRDefault="00653C1D" w:rsidP="00653C1D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M. Winking (Section </w:t>
                            </w:r>
                            <w:r w:rsidR="004E0B5C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6-5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) ©</w:t>
                            </w:r>
                          </w:p>
                          <w:p w14:paraId="26019741" w14:textId="77777777" w:rsidR="00653C1D" w:rsidRDefault="00653C1D" w:rsidP="00653C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01973" id="Text Box 42" o:spid="_x0000_s1046" type="#_x0000_t202" style="position:absolute;margin-left:105.8pt;margin-top:95.15pt;width:237.75pt;height:27.75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" filled="f" stroked="f" strokeweight=".5pt">
                <v:textbox>
                  <w:txbxContent>
                    <w:p w14:paraId="6F40DA3F" w14:textId="5E66D8DA" w:rsidR="00653C1D" w:rsidRDefault="00653C1D" w:rsidP="00653C1D">
                      <w:pPr>
                        <w:jc w:val="center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M. Winking (Section </w:t>
                      </w:r>
                      <w:r w:rsidR="004E0B5C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6-5</w:t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) ©</w:t>
                      </w:r>
                    </w:p>
                    <w:p w14:paraId="26019741" w14:textId="77777777" w:rsidR="00653C1D" w:rsidRDefault="00653C1D" w:rsidP="00653C1D"/>
                  </w:txbxContent>
                </v:textbox>
              </v:shape>
            </w:pict>
          </mc:Fallback>
        </mc:AlternateContent>
      </w:r>
    </w:p>
    <w:sectPr w:rsidR="00931EB0" w:rsidSect="0094263C">
      <w:type w:val="continuous"/>
      <w:pgSz w:w="12240" w:h="15840"/>
      <w:pgMar w:top="450" w:right="1800" w:bottom="5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0ACF"/>
    <w:multiLevelType w:val="hybridMultilevel"/>
    <w:tmpl w:val="814814AA"/>
    <w:lvl w:ilvl="0" w:tplc="3758AF96">
      <w:start w:val="1"/>
      <w:numFmt w:val="lowerLetter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" w15:restartNumberingAfterBreak="0">
    <w:nsid w:val="12F91F1B"/>
    <w:multiLevelType w:val="hybridMultilevel"/>
    <w:tmpl w:val="8DDC97D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3E1D0B"/>
    <w:multiLevelType w:val="hybridMultilevel"/>
    <w:tmpl w:val="AC34E5B0"/>
    <w:lvl w:ilvl="0" w:tplc="1246469E">
      <w:start w:val="1"/>
      <w:numFmt w:val="lowerLetter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abstractNum w:abstractNumId="3" w15:restartNumberingAfterBreak="0">
    <w:nsid w:val="16DA53BD"/>
    <w:multiLevelType w:val="hybridMultilevel"/>
    <w:tmpl w:val="814814AA"/>
    <w:lvl w:ilvl="0" w:tplc="3758AF96">
      <w:start w:val="1"/>
      <w:numFmt w:val="lowerLetter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4" w15:restartNumberingAfterBreak="0">
    <w:nsid w:val="17526B4B"/>
    <w:multiLevelType w:val="hybridMultilevel"/>
    <w:tmpl w:val="AA842062"/>
    <w:lvl w:ilvl="0" w:tplc="E0DC12AC">
      <w:start w:val="1"/>
      <w:numFmt w:val="lowerLetter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abstractNum w:abstractNumId="5" w15:restartNumberingAfterBreak="0">
    <w:nsid w:val="20DE1CA0"/>
    <w:multiLevelType w:val="hybridMultilevel"/>
    <w:tmpl w:val="814814AA"/>
    <w:lvl w:ilvl="0" w:tplc="3758AF96">
      <w:start w:val="1"/>
      <w:numFmt w:val="lowerLetter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6" w15:restartNumberingAfterBreak="0">
    <w:nsid w:val="24D70F97"/>
    <w:multiLevelType w:val="hybridMultilevel"/>
    <w:tmpl w:val="814814AA"/>
    <w:lvl w:ilvl="0" w:tplc="3758AF96">
      <w:start w:val="1"/>
      <w:numFmt w:val="lowerLetter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7" w15:restartNumberingAfterBreak="0">
    <w:nsid w:val="2CB83F6D"/>
    <w:multiLevelType w:val="hybridMultilevel"/>
    <w:tmpl w:val="712AFAA6"/>
    <w:lvl w:ilvl="0" w:tplc="A3AEBD08">
      <w:start w:val="11"/>
      <w:numFmt w:val="decimal"/>
      <w:lvlText w:val="%1."/>
      <w:lvlJc w:val="left"/>
      <w:pPr>
        <w:tabs>
          <w:tab w:val="num" w:pos="-450"/>
        </w:tabs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"/>
        </w:tabs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90"/>
        </w:tabs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0"/>
        </w:tabs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30"/>
        </w:tabs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90"/>
        </w:tabs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180"/>
      </w:pPr>
    </w:lvl>
  </w:abstractNum>
  <w:abstractNum w:abstractNumId="8" w15:restartNumberingAfterBreak="0">
    <w:nsid w:val="2D7F1473"/>
    <w:multiLevelType w:val="hybridMultilevel"/>
    <w:tmpl w:val="B23674EE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32830087"/>
    <w:multiLevelType w:val="hybridMultilevel"/>
    <w:tmpl w:val="1CE8549C"/>
    <w:lvl w:ilvl="0" w:tplc="5B901A3E">
      <w:start w:val="1"/>
      <w:numFmt w:val="lowerLetter"/>
      <w:lvlText w:val="%1."/>
      <w:lvlJc w:val="left"/>
      <w:pPr>
        <w:tabs>
          <w:tab w:val="num" w:pos="-450"/>
        </w:tabs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"/>
        </w:tabs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90"/>
        </w:tabs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0"/>
        </w:tabs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30"/>
        </w:tabs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90"/>
        </w:tabs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180"/>
      </w:pPr>
    </w:lvl>
  </w:abstractNum>
  <w:abstractNum w:abstractNumId="10" w15:restartNumberingAfterBreak="0">
    <w:nsid w:val="39DB488E"/>
    <w:multiLevelType w:val="hybridMultilevel"/>
    <w:tmpl w:val="725471DE"/>
    <w:lvl w:ilvl="0" w:tplc="0D469944">
      <w:start w:val="1"/>
      <w:numFmt w:val="decimal"/>
      <w:lvlText w:val="%1."/>
      <w:lvlJc w:val="left"/>
      <w:pPr>
        <w:ind w:left="-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11" w15:restartNumberingAfterBreak="0">
    <w:nsid w:val="3F8A6148"/>
    <w:multiLevelType w:val="hybridMultilevel"/>
    <w:tmpl w:val="7FF2ECC2"/>
    <w:lvl w:ilvl="0" w:tplc="ABC09660">
      <w:start w:val="10"/>
      <w:numFmt w:val="decimal"/>
      <w:lvlText w:val="%1."/>
      <w:lvlJc w:val="left"/>
      <w:pPr>
        <w:tabs>
          <w:tab w:val="num" w:pos="-450"/>
        </w:tabs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"/>
        </w:tabs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90"/>
        </w:tabs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0"/>
        </w:tabs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30"/>
        </w:tabs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90"/>
        </w:tabs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180"/>
      </w:pPr>
    </w:lvl>
  </w:abstractNum>
  <w:abstractNum w:abstractNumId="12" w15:restartNumberingAfterBreak="0">
    <w:nsid w:val="463C3188"/>
    <w:multiLevelType w:val="hybridMultilevel"/>
    <w:tmpl w:val="0D20F468"/>
    <w:lvl w:ilvl="0" w:tplc="AE86FEA8">
      <w:start w:val="4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469930E2"/>
    <w:multiLevelType w:val="hybridMultilevel"/>
    <w:tmpl w:val="ADBA27C0"/>
    <w:lvl w:ilvl="0" w:tplc="865CF592">
      <w:start w:val="17"/>
      <w:numFmt w:val="decimal"/>
      <w:lvlText w:val="%1."/>
      <w:lvlJc w:val="left"/>
      <w:pPr>
        <w:tabs>
          <w:tab w:val="num" w:pos="-810"/>
        </w:tabs>
        <w:ind w:left="-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90"/>
        </w:tabs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30"/>
        </w:tabs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070"/>
        </w:tabs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30"/>
        </w:tabs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0"/>
        </w:tabs>
        <w:ind w:left="4950" w:hanging="180"/>
      </w:pPr>
    </w:lvl>
  </w:abstractNum>
  <w:abstractNum w:abstractNumId="14" w15:restartNumberingAfterBreak="0">
    <w:nsid w:val="46F6128D"/>
    <w:multiLevelType w:val="hybridMultilevel"/>
    <w:tmpl w:val="B3A41AA0"/>
    <w:lvl w:ilvl="0" w:tplc="49244B2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92C97"/>
    <w:multiLevelType w:val="hybridMultilevel"/>
    <w:tmpl w:val="14961B72"/>
    <w:lvl w:ilvl="0" w:tplc="A14A16C0">
      <w:start w:val="15"/>
      <w:numFmt w:val="decimal"/>
      <w:lvlText w:val="%1."/>
      <w:lvlJc w:val="left"/>
      <w:pPr>
        <w:tabs>
          <w:tab w:val="num" w:pos="-810"/>
        </w:tabs>
        <w:ind w:left="-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90"/>
        </w:tabs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30"/>
        </w:tabs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070"/>
        </w:tabs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30"/>
        </w:tabs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0"/>
        </w:tabs>
        <w:ind w:left="4950" w:hanging="180"/>
      </w:pPr>
    </w:lvl>
  </w:abstractNum>
  <w:abstractNum w:abstractNumId="16" w15:restartNumberingAfterBreak="0">
    <w:nsid w:val="53053637"/>
    <w:multiLevelType w:val="hybridMultilevel"/>
    <w:tmpl w:val="30A0FA88"/>
    <w:lvl w:ilvl="0" w:tplc="04090001">
      <w:start w:val="1"/>
      <w:numFmt w:val="bullet"/>
      <w:lvlText w:val=""/>
      <w:lvlJc w:val="left"/>
      <w:pPr>
        <w:tabs>
          <w:tab w:val="num" w:pos="-273"/>
        </w:tabs>
        <w:ind w:left="-2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17" w15:restartNumberingAfterBreak="0">
    <w:nsid w:val="6BFE3CDE"/>
    <w:multiLevelType w:val="hybridMultilevel"/>
    <w:tmpl w:val="B3A41AA0"/>
    <w:lvl w:ilvl="0" w:tplc="49244B2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B492B"/>
    <w:multiLevelType w:val="hybridMultilevel"/>
    <w:tmpl w:val="814814AA"/>
    <w:lvl w:ilvl="0" w:tplc="3758AF96">
      <w:start w:val="1"/>
      <w:numFmt w:val="lowerLetter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9" w15:restartNumberingAfterBreak="0">
    <w:nsid w:val="6E7269B4"/>
    <w:multiLevelType w:val="hybridMultilevel"/>
    <w:tmpl w:val="814814AA"/>
    <w:lvl w:ilvl="0" w:tplc="3758AF96">
      <w:start w:val="1"/>
      <w:numFmt w:val="lowerLetter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20" w15:restartNumberingAfterBreak="0">
    <w:nsid w:val="70EF54BA"/>
    <w:multiLevelType w:val="hybridMultilevel"/>
    <w:tmpl w:val="814814AA"/>
    <w:lvl w:ilvl="0" w:tplc="3758AF96">
      <w:start w:val="1"/>
      <w:numFmt w:val="lowerLetter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21" w15:restartNumberingAfterBreak="0">
    <w:nsid w:val="71910C31"/>
    <w:multiLevelType w:val="hybridMultilevel"/>
    <w:tmpl w:val="4DDC651E"/>
    <w:lvl w:ilvl="0" w:tplc="294CB51A">
      <w:start w:val="11"/>
      <w:numFmt w:val="decimal"/>
      <w:lvlText w:val="%1."/>
      <w:lvlJc w:val="left"/>
      <w:pPr>
        <w:tabs>
          <w:tab w:val="num" w:pos="-270"/>
        </w:tabs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50"/>
        </w:tabs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70"/>
        </w:tabs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10"/>
        </w:tabs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0"/>
        </w:tabs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70"/>
        </w:tabs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90"/>
        </w:tabs>
        <w:ind w:left="5490" w:hanging="180"/>
      </w:pPr>
    </w:lvl>
  </w:abstractNum>
  <w:abstractNum w:abstractNumId="22" w15:restartNumberingAfterBreak="0">
    <w:nsid w:val="7E5B4EA7"/>
    <w:multiLevelType w:val="hybridMultilevel"/>
    <w:tmpl w:val="753872D6"/>
    <w:lvl w:ilvl="0" w:tplc="A97A4CC4">
      <w:start w:val="3"/>
      <w:numFmt w:val="decimal"/>
      <w:lvlText w:val="%1)"/>
      <w:lvlJc w:val="left"/>
      <w:pPr>
        <w:tabs>
          <w:tab w:val="num" w:pos="-615"/>
        </w:tabs>
        <w:ind w:left="-6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"/>
        </w:tabs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0"/>
        </w:tabs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0"/>
        </w:tabs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250"/>
        </w:tabs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10"/>
        </w:tabs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180"/>
      </w:pPr>
    </w:lvl>
  </w:abstractNum>
  <w:num w:numId="1" w16cid:durableId="369301639">
    <w:abstractNumId w:val="1"/>
  </w:num>
  <w:num w:numId="2" w16cid:durableId="756706948">
    <w:abstractNumId w:val="11"/>
  </w:num>
  <w:num w:numId="3" w16cid:durableId="915357632">
    <w:abstractNumId w:val="7"/>
  </w:num>
  <w:num w:numId="4" w16cid:durableId="1005744082">
    <w:abstractNumId w:val="21"/>
  </w:num>
  <w:num w:numId="5" w16cid:durableId="2136560575">
    <w:abstractNumId w:val="15"/>
  </w:num>
  <w:num w:numId="6" w16cid:durableId="280067672">
    <w:abstractNumId w:val="13"/>
  </w:num>
  <w:num w:numId="7" w16cid:durableId="1600522148">
    <w:abstractNumId w:val="22"/>
  </w:num>
  <w:num w:numId="8" w16cid:durableId="1540361830">
    <w:abstractNumId w:val="9"/>
  </w:num>
  <w:num w:numId="9" w16cid:durableId="1139999728">
    <w:abstractNumId w:val="16"/>
  </w:num>
  <w:num w:numId="10" w16cid:durableId="1078558134">
    <w:abstractNumId w:val="8"/>
  </w:num>
  <w:num w:numId="11" w16cid:durableId="818421096">
    <w:abstractNumId w:val="2"/>
  </w:num>
  <w:num w:numId="12" w16cid:durableId="1623464936">
    <w:abstractNumId w:val="4"/>
  </w:num>
  <w:num w:numId="13" w16cid:durableId="1192960249">
    <w:abstractNumId w:val="14"/>
  </w:num>
  <w:num w:numId="14" w16cid:durableId="1465275439">
    <w:abstractNumId w:val="17"/>
  </w:num>
  <w:num w:numId="15" w16cid:durableId="149253335">
    <w:abstractNumId w:val="12"/>
  </w:num>
  <w:num w:numId="16" w16cid:durableId="951980110">
    <w:abstractNumId w:val="10"/>
  </w:num>
  <w:num w:numId="17" w16cid:durableId="468475127">
    <w:abstractNumId w:val="18"/>
  </w:num>
  <w:num w:numId="18" w16cid:durableId="170873040">
    <w:abstractNumId w:val="0"/>
  </w:num>
  <w:num w:numId="19" w16cid:durableId="1537768376">
    <w:abstractNumId w:val="3"/>
  </w:num>
  <w:num w:numId="20" w16cid:durableId="1510635679">
    <w:abstractNumId w:val="19"/>
  </w:num>
  <w:num w:numId="21" w16cid:durableId="2104106505">
    <w:abstractNumId w:val="5"/>
  </w:num>
  <w:num w:numId="22" w16cid:durableId="1690720399">
    <w:abstractNumId w:val="20"/>
  </w:num>
  <w:num w:numId="23" w16cid:durableId="21266094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E9"/>
    <w:rsid w:val="0002502B"/>
    <w:rsid w:val="00074931"/>
    <w:rsid w:val="00083332"/>
    <w:rsid w:val="000957B5"/>
    <w:rsid w:val="000A2CFA"/>
    <w:rsid w:val="000C0E57"/>
    <w:rsid w:val="00110DBC"/>
    <w:rsid w:val="001467B7"/>
    <w:rsid w:val="0019286F"/>
    <w:rsid w:val="00192D95"/>
    <w:rsid w:val="001B3058"/>
    <w:rsid w:val="001C437B"/>
    <w:rsid w:val="00237744"/>
    <w:rsid w:val="00247B8C"/>
    <w:rsid w:val="002524AA"/>
    <w:rsid w:val="002805D1"/>
    <w:rsid w:val="0028116A"/>
    <w:rsid w:val="002B783D"/>
    <w:rsid w:val="002F5506"/>
    <w:rsid w:val="00347E0A"/>
    <w:rsid w:val="003B51F6"/>
    <w:rsid w:val="003F02B0"/>
    <w:rsid w:val="003F4CE1"/>
    <w:rsid w:val="004127D8"/>
    <w:rsid w:val="00417407"/>
    <w:rsid w:val="0045284D"/>
    <w:rsid w:val="00467E80"/>
    <w:rsid w:val="004E0B5C"/>
    <w:rsid w:val="005140C6"/>
    <w:rsid w:val="00541D02"/>
    <w:rsid w:val="00555943"/>
    <w:rsid w:val="005A1380"/>
    <w:rsid w:val="005D2F31"/>
    <w:rsid w:val="005D6CE2"/>
    <w:rsid w:val="005E102F"/>
    <w:rsid w:val="00617852"/>
    <w:rsid w:val="00621F2A"/>
    <w:rsid w:val="00653C1D"/>
    <w:rsid w:val="006600F7"/>
    <w:rsid w:val="006646F6"/>
    <w:rsid w:val="006B75BD"/>
    <w:rsid w:val="006C3296"/>
    <w:rsid w:val="00707440"/>
    <w:rsid w:val="00745B77"/>
    <w:rsid w:val="007472C7"/>
    <w:rsid w:val="007A3928"/>
    <w:rsid w:val="007C1EE9"/>
    <w:rsid w:val="007D25B9"/>
    <w:rsid w:val="007F001C"/>
    <w:rsid w:val="00860CB1"/>
    <w:rsid w:val="0088149F"/>
    <w:rsid w:val="008B6742"/>
    <w:rsid w:val="008C7C43"/>
    <w:rsid w:val="008D13B5"/>
    <w:rsid w:val="008F78F8"/>
    <w:rsid w:val="00931EB0"/>
    <w:rsid w:val="00937470"/>
    <w:rsid w:val="0094263C"/>
    <w:rsid w:val="009662F5"/>
    <w:rsid w:val="009741DE"/>
    <w:rsid w:val="009A30E2"/>
    <w:rsid w:val="00A063AB"/>
    <w:rsid w:val="00A24BE2"/>
    <w:rsid w:val="00A35E2E"/>
    <w:rsid w:val="00AF56B7"/>
    <w:rsid w:val="00B23FD2"/>
    <w:rsid w:val="00B81625"/>
    <w:rsid w:val="00B8595B"/>
    <w:rsid w:val="00B924AA"/>
    <w:rsid w:val="00B96634"/>
    <w:rsid w:val="00BA317C"/>
    <w:rsid w:val="00BB291D"/>
    <w:rsid w:val="00BB69DB"/>
    <w:rsid w:val="00BF0901"/>
    <w:rsid w:val="00C5494E"/>
    <w:rsid w:val="00C75308"/>
    <w:rsid w:val="00CA65E4"/>
    <w:rsid w:val="00D07216"/>
    <w:rsid w:val="00D610DF"/>
    <w:rsid w:val="00D9032A"/>
    <w:rsid w:val="00DB0018"/>
    <w:rsid w:val="00E01583"/>
    <w:rsid w:val="00E1539C"/>
    <w:rsid w:val="00E426AD"/>
    <w:rsid w:val="00E6021B"/>
    <w:rsid w:val="00E73215"/>
    <w:rsid w:val="00F035A6"/>
    <w:rsid w:val="00F04C32"/>
    <w:rsid w:val="00F16CA5"/>
    <w:rsid w:val="00F329C0"/>
    <w:rsid w:val="00F452FD"/>
    <w:rsid w:val="00F6494C"/>
    <w:rsid w:val="00F72553"/>
    <w:rsid w:val="00FB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8CA80B"/>
  <w15:docId w15:val="{35E8CB1B-1105-41F6-A7B0-EF764B46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C437B"/>
    <w:pPr>
      <w:keepNext/>
      <w:outlineLvl w:val="0"/>
    </w:pPr>
    <w:rPr>
      <w:i/>
      <w:sz w:val="16"/>
    </w:rPr>
  </w:style>
  <w:style w:type="paragraph" w:styleId="Heading2">
    <w:name w:val="heading 2"/>
    <w:basedOn w:val="Normal"/>
    <w:next w:val="Normal"/>
    <w:link w:val="Heading2Char"/>
    <w:qFormat/>
    <w:rsid w:val="001C437B"/>
    <w:pPr>
      <w:keepNext/>
      <w:ind w:left="-540"/>
      <w:outlineLvl w:val="1"/>
    </w:pPr>
    <w:rPr>
      <w:rFonts w:ascii="Cooper Black" w:hAnsi="Cooper Blac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F56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56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52F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C437B"/>
    <w:rPr>
      <w:i/>
      <w:sz w:val="16"/>
    </w:rPr>
  </w:style>
  <w:style w:type="character" w:customStyle="1" w:styleId="Heading2Char">
    <w:name w:val="Heading 2 Char"/>
    <w:basedOn w:val="DefaultParagraphFont"/>
    <w:link w:val="Heading2"/>
    <w:rsid w:val="001C437B"/>
    <w:rPr>
      <w:rFonts w:ascii="Cooper Black" w:hAnsi="Cooper Black"/>
      <w:sz w:val="24"/>
    </w:rPr>
  </w:style>
  <w:style w:type="paragraph" w:styleId="Title">
    <w:name w:val="Title"/>
    <w:basedOn w:val="Normal"/>
    <w:link w:val="TitleChar"/>
    <w:qFormat/>
    <w:rsid w:val="000957B5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0957B5"/>
    <w:rPr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931EB0"/>
    <w:pPr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rsid w:val="00931EB0"/>
  </w:style>
  <w:style w:type="paragraph" w:styleId="Header">
    <w:name w:val="header"/>
    <w:basedOn w:val="Normal"/>
    <w:link w:val="HeaderChar"/>
    <w:rsid w:val="003B51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1F6"/>
  </w:style>
  <w:style w:type="character" w:styleId="PlaceholderText">
    <w:name w:val="Placeholder Text"/>
    <w:basedOn w:val="DefaultParagraphFont"/>
    <w:uiPriority w:val="99"/>
    <w:semiHidden/>
    <w:rsid w:val="00FB74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5.bin"/><Relationship Id="rId21" Type="http://schemas.openxmlformats.org/officeDocument/2006/relationships/image" Target="media/image9.wmf"/><Relationship Id="rId34" Type="http://schemas.openxmlformats.org/officeDocument/2006/relationships/image" Target="media/image150.wmf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63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4.png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image" Target="media/image16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7.wmf"/><Relationship Id="rId5" Type="http://schemas.openxmlformats.org/officeDocument/2006/relationships/webSettings" Target="webSettings.xml"/><Relationship Id="rId61" Type="http://schemas.openxmlformats.org/officeDocument/2006/relationships/image" Target="media/image29.png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png"/><Relationship Id="rId30" Type="http://schemas.openxmlformats.org/officeDocument/2006/relationships/image" Target="media/image15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1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5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6.bin"/><Relationship Id="rId54" Type="http://schemas.openxmlformats.org/officeDocument/2006/relationships/image" Target="media/image25.wmf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png"/><Relationship Id="rId36" Type="http://schemas.openxmlformats.org/officeDocument/2006/relationships/image" Target="media/image160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png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School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B1B66-17C3-47D8-A65C-E0EC2408E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School3.dot</Template>
  <TotalTime>45</TotalTime>
  <Pages>4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15, 1999</vt:lpstr>
    </vt:vector>
  </TitlesOfParts>
  <Company>Matt's Math Labs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Matt's Math Labs</dc:title>
  <dc:creator>Matthew M. Winking</dc:creator>
  <cp:lastModifiedBy>Matt Winking</cp:lastModifiedBy>
  <cp:revision>7</cp:revision>
  <cp:lastPrinted>2018-04-18T17:44:00Z</cp:lastPrinted>
  <dcterms:created xsi:type="dcterms:W3CDTF">2018-04-18T17:43:00Z</dcterms:created>
  <dcterms:modified xsi:type="dcterms:W3CDTF">2023-03-09T17:31:00Z</dcterms:modified>
</cp:coreProperties>
</file>