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B0422" w14:textId="5C1580A4" w:rsidR="00935E70" w:rsidRPr="007F7B16" w:rsidRDefault="009E2562" w:rsidP="00935E70">
      <w:pPr>
        <w:ind w:left="90" w:right="-1440"/>
        <w:rPr>
          <w:rFonts w:ascii="Cooper Black" w:hAnsi="Cooper Black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26496" behindDoc="0" locked="0" layoutInCell="1" allowOverlap="1" wp14:anchorId="55720E50" wp14:editId="38B286E0">
            <wp:simplePos x="0" y="0"/>
            <wp:positionH relativeFrom="column">
              <wp:posOffset>-963295</wp:posOffset>
            </wp:positionH>
            <wp:positionV relativeFrom="paragraph">
              <wp:posOffset>-159385</wp:posOffset>
            </wp:positionV>
            <wp:extent cx="1162050" cy="352425"/>
            <wp:effectExtent l="0" t="0" r="0" b="0"/>
            <wp:wrapNone/>
            <wp:docPr id="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E70">
        <w:rPr>
          <w:rFonts w:ascii="Calibri" w:hAnsi="Calibri"/>
        </w:rPr>
        <w:t xml:space="preserve">          </w:t>
      </w:r>
      <w:r w:rsidR="00935E70" w:rsidRPr="007F7B16">
        <w:rPr>
          <w:rFonts w:ascii="Calibri" w:hAnsi="Calibri"/>
        </w:rPr>
        <w:t xml:space="preserve"> </w:t>
      </w:r>
      <w:r w:rsidR="00935E70">
        <w:rPr>
          <w:rFonts w:ascii="Calibri" w:hAnsi="Calibri"/>
        </w:rPr>
        <w:t xml:space="preserve"> </w:t>
      </w:r>
      <w:r w:rsidR="00D25C99">
        <w:rPr>
          <w:rFonts w:ascii="Calibri" w:hAnsi="Calibri"/>
        </w:rPr>
        <w:t xml:space="preserve">  </w:t>
      </w:r>
      <w:r w:rsidR="00935E70">
        <w:rPr>
          <w:rFonts w:ascii="Calibri" w:hAnsi="Calibri"/>
        </w:rPr>
        <w:t xml:space="preserve"> </w:t>
      </w:r>
      <w:r w:rsidR="007A3FB1">
        <w:rPr>
          <w:rFonts w:ascii="Calibri" w:hAnsi="Calibri"/>
        </w:rPr>
        <w:tab/>
        <w:t xml:space="preserve">  </w:t>
      </w:r>
      <w:r w:rsidR="00263725">
        <w:rPr>
          <w:rFonts w:ascii="Calibri" w:hAnsi="Calibri"/>
        </w:rPr>
        <w:t xml:space="preserve"> </w:t>
      </w:r>
      <w:r w:rsidR="00935E70" w:rsidRPr="00AB5651">
        <w:rPr>
          <w:rFonts w:ascii="Cooper Black" w:hAnsi="Cooper Black"/>
          <w:sz w:val="22"/>
          <w:szCs w:val="22"/>
        </w:rPr>
        <w:t xml:space="preserve">Sec </w:t>
      </w:r>
      <w:r w:rsidR="007A3FB1">
        <w:rPr>
          <w:rFonts w:ascii="Cooper Black" w:hAnsi="Cooper Black"/>
          <w:sz w:val="22"/>
          <w:szCs w:val="22"/>
        </w:rPr>
        <w:t>3</w:t>
      </w:r>
      <w:r w:rsidR="00935E70">
        <w:rPr>
          <w:rFonts w:ascii="Cooper Black" w:hAnsi="Cooper Black"/>
          <w:sz w:val="22"/>
          <w:szCs w:val="22"/>
        </w:rPr>
        <w:t>.</w:t>
      </w:r>
      <w:r w:rsidR="00567344">
        <w:rPr>
          <w:rFonts w:ascii="Cooper Black" w:hAnsi="Cooper Black"/>
          <w:sz w:val="22"/>
          <w:szCs w:val="22"/>
        </w:rPr>
        <w:t>2</w:t>
      </w:r>
      <w:r w:rsidR="00935E70" w:rsidRPr="00AB5651">
        <w:rPr>
          <w:rFonts w:ascii="Cooper Black" w:hAnsi="Cooper Black"/>
          <w:sz w:val="22"/>
          <w:szCs w:val="22"/>
        </w:rPr>
        <w:t xml:space="preserve"> –</w:t>
      </w:r>
      <w:r w:rsidR="00B605E3">
        <w:rPr>
          <w:rFonts w:ascii="Cooper Black" w:hAnsi="Cooper Black"/>
          <w:sz w:val="22"/>
          <w:szCs w:val="22"/>
        </w:rPr>
        <w:t xml:space="preserve"> </w:t>
      </w:r>
      <w:r w:rsidR="007A3FB1">
        <w:rPr>
          <w:rFonts w:ascii="Cooper Black" w:hAnsi="Cooper Black"/>
          <w:sz w:val="22"/>
          <w:szCs w:val="22"/>
        </w:rPr>
        <w:t>Applications of Derivatives</w:t>
      </w:r>
      <w:r w:rsidR="00935E70">
        <w:rPr>
          <w:rFonts w:ascii="Cooper Black" w:hAnsi="Cooper Black"/>
          <w:sz w:val="22"/>
          <w:szCs w:val="22"/>
        </w:rPr>
        <w:t xml:space="preserve"> </w:t>
      </w:r>
      <w:r w:rsidR="00935E70" w:rsidRPr="007F7B16">
        <w:rPr>
          <w:rFonts w:ascii="Cooper Black" w:hAnsi="Cooper Black"/>
          <w:sz w:val="24"/>
          <w:szCs w:val="24"/>
        </w:rPr>
        <w:tab/>
      </w:r>
      <w:r w:rsidR="00935E70" w:rsidRPr="007F7B16">
        <w:rPr>
          <w:rFonts w:ascii="Cooper Black" w:hAnsi="Cooper Black"/>
          <w:sz w:val="24"/>
          <w:szCs w:val="24"/>
        </w:rPr>
        <w:tab/>
      </w:r>
    </w:p>
    <w:p w14:paraId="206E78F5" w14:textId="20AC187D" w:rsidR="0051238E" w:rsidRDefault="00935E70" w:rsidP="00B20CE0">
      <w:pPr>
        <w:ind w:left="-1440" w:right="-1440"/>
      </w:pPr>
      <w:r>
        <w:rPr>
          <w:rFonts w:ascii="Cooper Black" w:hAnsi="Cooper Black"/>
          <w:sz w:val="24"/>
          <w:szCs w:val="24"/>
          <w:u w:val="double"/>
        </w:rPr>
        <w:t xml:space="preserve"> </w:t>
      </w:r>
      <w:r>
        <w:rPr>
          <w:rFonts w:ascii="Cooper Black" w:hAnsi="Cooper Black"/>
          <w:sz w:val="24"/>
          <w:szCs w:val="24"/>
          <w:u w:val="double"/>
        </w:rPr>
        <w:tab/>
      </w:r>
      <w:r>
        <w:rPr>
          <w:rFonts w:ascii="Cooper Black" w:hAnsi="Cooper Black"/>
          <w:sz w:val="24"/>
          <w:szCs w:val="24"/>
          <w:u w:val="double"/>
        </w:rPr>
        <w:tab/>
        <w:t xml:space="preserve">           </w:t>
      </w:r>
      <w:r w:rsidR="00263725">
        <w:rPr>
          <w:rFonts w:ascii="Cooper Black" w:hAnsi="Cooper Black"/>
          <w:sz w:val="24"/>
          <w:szCs w:val="24"/>
          <w:u w:val="double"/>
        </w:rPr>
        <w:tab/>
      </w:r>
      <w:r w:rsidR="00263725">
        <w:rPr>
          <w:rFonts w:ascii="Cooper Black" w:hAnsi="Cooper Black"/>
          <w:sz w:val="24"/>
          <w:szCs w:val="24"/>
          <w:u w:val="double"/>
        </w:rPr>
        <w:tab/>
        <w:t xml:space="preserve">     </w:t>
      </w:r>
      <w:r w:rsidR="00D25C99">
        <w:rPr>
          <w:rFonts w:ascii="Cooper Black" w:hAnsi="Cooper Black"/>
          <w:sz w:val="24"/>
          <w:szCs w:val="24"/>
          <w:u w:val="double"/>
        </w:rPr>
        <w:t xml:space="preserve"> </w:t>
      </w:r>
      <w:r w:rsidR="00D859F0">
        <w:rPr>
          <w:rFonts w:ascii="Cooper Black" w:hAnsi="Cooper Black"/>
          <w:sz w:val="24"/>
          <w:szCs w:val="24"/>
          <w:u w:val="double"/>
        </w:rPr>
        <w:t xml:space="preserve">     </w:t>
      </w:r>
      <w:r w:rsidR="007A3FB1">
        <w:rPr>
          <w:rFonts w:ascii="Cooper Black" w:hAnsi="Cooper Black"/>
          <w:sz w:val="24"/>
          <w:szCs w:val="24"/>
          <w:u w:val="double"/>
        </w:rPr>
        <w:t xml:space="preserve"> </w:t>
      </w:r>
      <w:r w:rsidR="00567344">
        <w:rPr>
          <w:rFonts w:ascii="Cooper Black" w:hAnsi="Cooper Black"/>
          <w:sz w:val="24"/>
          <w:szCs w:val="24"/>
          <w:u w:val="double"/>
        </w:rPr>
        <w:t xml:space="preserve">       </w:t>
      </w:r>
      <w:r w:rsidR="00567344">
        <w:rPr>
          <w:rFonts w:ascii="Cooper Black" w:hAnsi="Cooper Black"/>
          <w:sz w:val="22"/>
          <w:szCs w:val="22"/>
          <w:u w:val="double"/>
        </w:rPr>
        <w:t>Higher Derivatives and Concavity</w:t>
      </w:r>
      <w:r w:rsidR="00D25C99">
        <w:rPr>
          <w:rFonts w:ascii="Cooper Black" w:hAnsi="Cooper Black"/>
          <w:sz w:val="22"/>
          <w:szCs w:val="22"/>
          <w:u w:val="double"/>
        </w:rPr>
        <w:tab/>
      </w:r>
      <w:r w:rsidR="002605D0">
        <w:rPr>
          <w:rFonts w:ascii="Cooper Black" w:hAnsi="Cooper Black"/>
          <w:sz w:val="22"/>
          <w:szCs w:val="22"/>
          <w:u w:val="double"/>
        </w:rPr>
        <w:tab/>
      </w:r>
      <w:r w:rsidR="00567344">
        <w:rPr>
          <w:rFonts w:ascii="Cooper Black" w:hAnsi="Cooper Black"/>
          <w:sz w:val="22"/>
          <w:szCs w:val="22"/>
          <w:u w:val="double"/>
        </w:rPr>
        <w:tab/>
      </w:r>
      <w:r w:rsidRPr="007F7B16">
        <w:rPr>
          <w:rFonts w:ascii="Calibri" w:hAnsi="Calibri"/>
          <w:u w:val="double"/>
        </w:rPr>
        <w:t>Name:</w:t>
      </w:r>
      <w:r w:rsidRPr="007F7B16">
        <w:rPr>
          <w:rFonts w:ascii="Calibri" w:hAnsi="Calibri"/>
          <w:u w:val="double"/>
        </w:rPr>
        <w:tab/>
      </w:r>
      <w:r w:rsidRPr="007F7B16">
        <w:rPr>
          <w:rFonts w:ascii="Calibri" w:hAnsi="Calibri"/>
          <w:u w:val="double"/>
        </w:rPr>
        <w:tab/>
      </w:r>
      <w:r w:rsidR="00161B7B">
        <w:rPr>
          <w:rFonts w:ascii="Calibri" w:hAnsi="Calibri"/>
          <w:u w:val="double"/>
        </w:rPr>
        <w:tab/>
      </w:r>
      <w:r>
        <w:rPr>
          <w:rFonts w:ascii="Calibri" w:hAnsi="Calibri"/>
          <w:u w:val="double"/>
        </w:rPr>
        <w:tab/>
      </w:r>
    </w:p>
    <w:p w14:paraId="0E01F949" w14:textId="1E3DCE6C" w:rsidR="009B2738" w:rsidRDefault="00567344" w:rsidP="00F21985">
      <w:pPr>
        <w:tabs>
          <w:tab w:val="left" w:pos="4830"/>
        </w:tabs>
        <w:spacing w:line="276" w:lineRule="auto"/>
        <w:ind w:left="-1350" w:right="-1530"/>
        <w:rPr>
          <w:sz w:val="22"/>
          <w:szCs w:val="22"/>
        </w:rPr>
      </w:pPr>
      <w:r>
        <w:rPr>
          <w:sz w:val="22"/>
          <w:szCs w:val="22"/>
        </w:rPr>
        <w:t>We know a general derivative of a function provides a description of the function’s slope (or rate of change). What if we considered finding the general derivative</w:t>
      </w:r>
      <w:r w:rsidR="00833FA1">
        <w:rPr>
          <w:sz w:val="22"/>
          <w:szCs w:val="22"/>
        </w:rPr>
        <w:t xml:space="preserve"> of a derivative of a </w:t>
      </w:r>
      <w:proofErr w:type="gramStart"/>
      <w:r w:rsidR="00833FA1">
        <w:rPr>
          <w:sz w:val="22"/>
          <w:szCs w:val="22"/>
        </w:rPr>
        <w:t>function which</w:t>
      </w:r>
      <w:proofErr w:type="gramEnd"/>
      <w:r w:rsidR="00833FA1">
        <w:rPr>
          <w:sz w:val="22"/>
          <w:szCs w:val="22"/>
        </w:rPr>
        <w:t xml:space="preserve"> would be the rate of change of the slope of a function.</w:t>
      </w:r>
    </w:p>
    <w:p w14:paraId="6BBB9BC8" w14:textId="40757F2F" w:rsidR="00ED2A94" w:rsidRDefault="00E0749C" w:rsidP="00ED2A94">
      <w:pPr>
        <w:pStyle w:val="ListParagraph"/>
        <w:tabs>
          <w:tab w:val="left" w:pos="4830"/>
        </w:tabs>
        <w:ind w:left="-450" w:right="1800"/>
        <w:rPr>
          <w:noProof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35A93000" wp14:editId="33ED0715">
            <wp:simplePos x="0" y="0"/>
            <wp:positionH relativeFrom="margin">
              <wp:posOffset>4090916</wp:posOffset>
            </wp:positionH>
            <wp:positionV relativeFrom="paragraph">
              <wp:posOffset>53672</wp:posOffset>
            </wp:positionV>
            <wp:extent cx="2033517" cy="2022185"/>
            <wp:effectExtent l="0" t="0" r="508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560" cy="2024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1" wp14:anchorId="25A70E03" wp14:editId="273583F3">
            <wp:simplePos x="0" y="0"/>
            <wp:positionH relativeFrom="margin">
              <wp:posOffset>1719580</wp:posOffset>
            </wp:positionH>
            <wp:positionV relativeFrom="paragraph">
              <wp:posOffset>56041</wp:posOffset>
            </wp:positionV>
            <wp:extent cx="2047875" cy="2024380"/>
            <wp:effectExtent l="0" t="0" r="952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A53">
        <w:rPr>
          <w:noProof/>
        </w:rPr>
        <w:drawing>
          <wp:anchor distT="0" distB="0" distL="114300" distR="114300" simplePos="0" relativeHeight="251737088" behindDoc="0" locked="0" layoutInCell="1" allowOverlap="1" wp14:anchorId="1FE4A5DB" wp14:editId="4B13DA84">
            <wp:simplePos x="0" y="0"/>
            <wp:positionH relativeFrom="column">
              <wp:posOffset>-561975</wp:posOffset>
            </wp:positionH>
            <wp:positionV relativeFrom="paragraph">
              <wp:posOffset>53975</wp:posOffset>
            </wp:positionV>
            <wp:extent cx="2038350" cy="202077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20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6219B" w14:textId="655CBE28" w:rsidR="00ED2A94" w:rsidRDefault="00B011FA" w:rsidP="00ED2A94">
      <w:pPr>
        <w:pStyle w:val="ListParagraph"/>
        <w:tabs>
          <w:tab w:val="left" w:pos="4830"/>
        </w:tabs>
        <w:ind w:left="-450" w:right="1800"/>
        <w:rPr>
          <w:noProof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0589D0A" wp14:editId="53B2E09B">
                <wp:simplePos x="0" y="0"/>
                <wp:positionH relativeFrom="column">
                  <wp:posOffset>4270531</wp:posOffset>
                </wp:positionH>
                <wp:positionV relativeFrom="paragraph">
                  <wp:posOffset>148908</wp:posOffset>
                </wp:positionV>
                <wp:extent cx="587828" cy="415636"/>
                <wp:effectExtent l="47943" t="0" r="32067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296220">
                          <a:off x="0" y="0"/>
                          <a:ext cx="587828" cy="415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 rad="228600">
                            <a:schemeClr val="bg1">
                              <a:alpha val="92000"/>
                            </a:schemeClr>
                          </a:glow>
                        </a:effectLst>
                      </wps:spPr>
                      <wps:txbx>
                        <w:txbxContent>
                          <w:p w14:paraId="4DDF25E6" w14:textId="77777777" w:rsidR="00B011FA" w:rsidRPr="00B011FA" w:rsidRDefault="00B011FA" w:rsidP="00B011FA">
                            <w:pPr>
                              <w:rPr>
                                <w:b/>
                                <w:i/>
                                <w:color w:val="0000CC"/>
                                <w14:glow w14:rad="1397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</w:pPr>
                            <w:proofErr w:type="gramStart"/>
                            <w:r w:rsidRPr="00B011FA">
                              <w:rPr>
                                <w:b/>
                                <w:i/>
                                <w:color w:val="0000CC"/>
                                <w14:glow w14:rad="1397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f</w:t>
                            </w:r>
                            <w:proofErr w:type="gramEnd"/>
                            <w:r w:rsidRPr="00B011FA">
                              <w:rPr>
                                <w:b/>
                                <w:i/>
                                <w:color w:val="0000CC"/>
                                <w:sz w:val="16"/>
                                <w:szCs w:val="16"/>
                                <w14:glow w14:rad="1397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Pr="00B011FA">
                              <w:rPr>
                                <w:b/>
                                <w:i/>
                                <w:color w:val="0000CC"/>
                                <w14:glow w14:rad="1397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(x)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589D0A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336.25pt;margin-top:11.75pt;width:46.3pt;height:32.75pt;rotation:4692618fd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" filled="f" stroked="f" strokeweight=".5pt">
                <v:textbox>
                  <w:txbxContent>
                    <w:p w14:paraId="4DDF25E6" w14:textId="77777777" w:rsidR="00B011FA" w:rsidRPr="00B011FA" w:rsidRDefault="00B011FA" w:rsidP="00B011FA">
                      <w:pPr>
                        <w:rPr>
                          <w:b/>
                          <w:i/>
                          <w:color w:val="0000CC"/>
                          <w14:glow w14:rad="139700">
                            <w14:schemeClr w14:val="bg1">
                              <w14:alpha w14:val="60000"/>
                            </w14:schemeClr>
                          </w14:glow>
                        </w:rPr>
                      </w:pPr>
                      <w:proofErr w:type="gramStart"/>
                      <w:r w:rsidRPr="00B011FA">
                        <w:rPr>
                          <w:b/>
                          <w:i/>
                          <w:color w:val="0000CC"/>
                          <w14:glow w14:rad="139700">
                            <w14:schemeClr w14:val="bg1">
                              <w14:alpha w14:val="60000"/>
                            </w14:schemeClr>
                          </w14:glow>
                        </w:rPr>
                        <w:t>f</w:t>
                      </w:r>
                      <w:proofErr w:type="gramEnd"/>
                      <w:r w:rsidRPr="00B011FA">
                        <w:rPr>
                          <w:b/>
                          <w:i/>
                          <w:color w:val="0000CC"/>
                          <w:sz w:val="16"/>
                          <w:szCs w:val="16"/>
                          <w14:glow w14:rad="139700">
                            <w14:schemeClr w14:val="bg1">
                              <w14:alpha w14:val="60000"/>
                            </w14:schemeClr>
                          </w14:glow>
                        </w:rPr>
                        <w:t xml:space="preserve"> </w:t>
                      </w:r>
                      <w:r w:rsidRPr="00B011FA">
                        <w:rPr>
                          <w:b/>
                          <w:i/>
                          <w:color w:val="0000CC"/>
                          <w14:glow w14:rad="139700">
                            <w14:schemeClr w14:val="bg1">
                              <w14:alpha w14:val="60000"/>
                            </w14:schemeClr>
                          </w14:glow>
                        </w:rPr>
                        <w:t>(x)</w:t>
                      </w:r>
                    </w:p>
                  </w:txbxContent>
                </v:textbox>
              </v:shape>
            </w:pict>
          </mc:Fallback>
        </mc:AlternateContent>
      </w:r>
    </w:p>
    <w:p w14:paraId="51C19883" w14:textId="2B75DEE0" w:rsidR="00ED2A94" w:rsidRDefault="00B011FA" w:rsidP="00ED2A94">
      <w:pPr>
        <w:pStyle w:val="ListParagraph"/>
        <w:tabs>
          <w:tab w:val="left" w:pos="4830"/>
        </w:tabs>
        <w:ind w:left="-450" w:right="1800"/>
        <w:rPr>
          <w:noProof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89509C9" wp14:editId="105F6E4E">
                <wp:simplePos x="0" y="0"/>
                <wp:positionH relativeFrom="column">
                  <wp:posOffset>1903544</wp:posOffset>
                </wp:positionH>
                <wp:positionV relativeFrom="paragraph">
                  <wp:posOffset>14942</wp:posOffset>
                </wp:positionV>
                <wp:extent cx="587828" cy="415636"/>
                <wp:effectExtent l="47943" t="0" r="32067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296220">
                          <a:off x="0" y="0"/>
                          <a:ext cx="587828" cy="415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 rad="228600">
                            <a:schemeClr val="bg1">
                              <a:alpha val="92000"/>
                            </a:schemeClr>
                          </a:glow>
                        </a:effectLst>
                      </wps:spPr>
                      <wps:txbx>
                        <w:txbxContent>
                          <w:p w14:paraId="05776E08" w14:textId="77777777" w:rsidR="00B011FA" w:rsidRPr="00B011FA" w:rsidRDefault="00B011FA" w:rsidP="00B011FA">
                            <w:pPr>
                              <w:rPr>
                                <w:b/>
                                <w:i/>
                                <w:color w:val="0000CC"/>
                                <w14:glow w14:rad="1397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</w:pPr>
                            <w:proofErr w:type="gramStart"/>
                            <w:r w:rsidRPr="00B011FA">
                              <w:rPr>
                                <w:b/>
                                <w:i/>
                                <w:color w:val="0000CC"/>
                                <w14:glow w14:rad="1397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f</w:t>
                            </w:r>
                            <w:proofErr w:type="gramEnd"/>
                            <w:r w:rsidRPr="00B011FA">
                              <w:rPr>
                                <w:b/>
                                <w:i/>
                                <w:color w:val="0000CC"/>
                                <w:sz w:val="16"/>
                                <w:szCs w:val="16"/>
                                <w14:glow w14:rad="1397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Pr="00B011FA">
                              <w:rPr>
                                <w:b/>
                                <w:i/>
                                <w:color w:val="0000CC"/>
                                <w14:glow w14:rad="1397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(x)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509C9" id="Text Box 39" o:spid="_x0000_s1027" type="#_x0000_t202" style="position:absolute;left:0;text-align:left;margin-left:149.9pt;margin-top:1.2pt;width:46.3pt;height:32.75pt;rotation:4692618fd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" filled="f" stroked="f" strokeweight=".5pt">
                <v:textbox>
                  <w:txbxContent>
                    <w:p w14:paraId="05776E08" w14:textId="77777777" w:rsidR="00B011FA" w:rsidRPr="00B011FA" w:rsidRDefault="00B011FA" w:rsidP="00B011FA">
                      <w:pPr>
                        <w:rPr>
                          <w:b/>
                          <w:i/>
                          <w:color w:val="0000CC"/>
                          <w14:glow w14:rad="139700">
                            <w14:schemeClr w14:val="bg1">
                              <w14:alpha w14:val="60000"/>
                            </w14:schemeClr>
                          </w14:glow>
                        </w:rPr>
                      </w:pPr>
                      <w:proofErr w:type="gramStart"/>
                      <w:r w:rsidRPr="00B011FA">
                        <w:rPr>
                          <w:b/>
                          <w:i/>
                          <w:color w:val="0000CC"/>
                          <w14:glow w14:rad="139700">
                            <w14:schemeClr w14:val="bg1">
                              <w14:alpha w14:val="60000"/>
                            </w14:schemeClr>
                          </w14:glow>
                        </w:rPr>
                        <w:t>f</w:t>
                      </w:r>
                      <w:proofErr w:type="gramEnd"/>
                      <w:r w:rsidRPr="00B011FA">
                        <w:rPr>
                          <w:b/>
                          <w:i/>
                          <w:color w:val="0000CC"/>
                          <w:sz w:val="16"/>
                          <w:szCs w:val="16"/>
                          <w14:glow w14:rad="139700">
                            <w14:schemeClr w14:val="bg1">
                              <w14:alpha w14:val="60000"/>
                            </w14:schemeClr>
                          </w14:glow>
                        </w:rPr>
                        <w:t xml:space="preserve"> </w:t>
                      </w:r>
                      <w:r w:rsidRPr="00B011FA">
                        <w:rPr>
                          <w:b/>
                          <w:i/>
                          <w:color w:val="0000CC"/>
                          <w14:glow w14:rad="139700">
                            <w14:schemeClr w14:val="bg1">
                              <w14:alpha w14:val="60000"/>
                            </w14:schemeClr>
                          </w14:glow>
                        </w:rPr>
                        <w:t>(x)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6E901A9" wp14:editId="38177191">
                <wp:simplePos x="0" y="0"/>
                <wp:positionH relativeFrom="column">
                  <wp:posOffset>-334308</wp:posOffset>
                </wp:positionH>
                <wp:positionV relativeFrom="paragraph">
                  <wp:posOffset>77770</wp:posOffset>
                </wp:positionV>
                <wp:extent cx="587828" cy="415636"/>
                <wp:effectExtent l="47943" t="0" r="32067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296220">
                          <a:off x="0" y="0"/>
                          <a:ext cx="587828" cy="415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 rad="228600">
                            <a:schemeClr val="bg1">
                              <a:alpha val="92000"/>
                            </a:schemeClr>
                          </a:glow>
                        </a:effectLst>
                      </wps:spPr>
                      <wps:txbx>
                        <w:txbxContent>
                          <w:p w14:paraId="48A078B6" w14:textId="55FE52C3" w:rsidR="00E0749C" w:rsidRPr="00B011FA" w:rsidRDefault="00E0749C" w:rsidP="00E0749C">
                            <w:pPr>
                              <w:rPr>
                                <w:b/>
                                <w:i/>
                                <w:color w:val="0000CC"/>
                                <w14:glow w14:rad="1397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</w:pPr>
                            <w:proofErr w:type="gramStart"/>
                            <w:r w:rsidRPr="00B011FA">
                              <w:rPr>
                                <w:b/>
                                <w:i/>
                                <w:color w:val="0000CC"/>
                                <w14:glow w14:rad="1397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f</w:t>
                            </w:r>
                            <w:proofErr w:type="gramEnd"/>
                            <w:r w:rsidRPr="00B011FA">
                              <w:rPr>
                                <w:b/>
                                <w:i/>
                                <w:color w:val="0000CC"/>
                                <w:sz w:val="16"/>
                                <w:szCs w:val="16"/>
                                <w14:glow w14:rad="1397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Pr="00B011FA">
                              <w:rPr>
                                <w:b/>
                                <w:i/>
                                <w:color w:val="0000CC"/>
                                <w14:glow w14:rad="1397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(x)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901A9" id="Text Box 14" o:spid="_x0000_s1028" type="#_x0000_t202" style="position:absolute;left:0;text-align:left;margin-left:-26.3pt;margin-top:6.1pt;width:46.3pt;height:32.75pt;rotation:4692618fd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" filled="f" stroked="f" strokeweight=".5pt">
                <v:textbox>
                  <w:txbxContent>
                    <w:p w14:paraId="48A078B6" w14:textId="55FE52C3" w:rsidR="00E0749C" w:rsidRPr="00B011FA" w:rsidRDefault="00E0749C" w:rsidP="00E0749C">
                      <w:pPr>
                        <w:rPr>
                          <w:b/>
                          <w:i/>
                          <w:color w:val="0000CC"/>
                          <w14:glow w14:rad="139700">
                            <w14:schemeClr w14:val="bg1">
                              <w14:alpha w14:val="60000"/>
                            </w14:schemeClr>
                          </w14:glow>
                        </w:rPr>
                      </w:pPr>
                      <w:proofErr w:type="gramStart"/>
                      <w:r w:rsidRPr="00B011FA">
                        <w:rPr>
                          <w:b/>
                          <w:i/>
                          <w:color w:val="0000CC"/>
                          <w14:glow w14:rad="139700">
                            <w14:schemeClr w14:val="bg1">
                              <w14:alpha w14:val="60000"/>
                            </w14:schemeClr>
                          </w14:glow>
                        </w:rPr>
                        <w:t>f</w:t>
                      </w:r>
                      <w:proofErr w:type="gramEnd"/>
                      <w:r w:rsidRPr="00B011FA">
                        <w:rPr>
                          <w:b/>
                          <w:i/>
                          <w:color w:val="0000CC"/>
                          <w:sz w:val="16"/>
                          <w:szCs w:val="16"/>
                          <w14:glow w14:rad="139700">
                            <w14:schemeClr w14:val="bg1">
                              <w14:alpha w14:val="60000"/>
                            </w14:schemeClr>
                          </w14:glow>
                        </w:rPr>
                        <w:t xml:space="preserve"> </w:t>
                      </w:r>
                      <w:r w:rsidRPr="00B011FA">
                        <w:rPr>
                          <w:b/>
                          <w:i/>
                          <w:color w:val="0000CC"/>
                          <w14:glow w14:rad="139700">
                            <w14:schemeClr w14:val="bg1">
                              <w14:alpha w14:val="60000"/>
                            </w14:schemeClr>
                          </w14:glow>
                        </w:rPr>
                        <w:t>(x)</w:t>
                      </w:r>
                    </w:p>
                  </w:txbxContent>
                </v:textbox>
              </v:shape>
            </w:pict>
          </mc:Fallback>
        </mc:AlternateContent>
      </w:r>
    </w:p>
    <w:p w14:paraId="4121FB93" w14:textId="1718BAF0" w:rsidR="00C56A53" w:rsidRDefault="00C56A53" w:rsidP="00ED2A94">
      <w:pPr>
        <w:pStyle w:val="ListParagraph"/>
        <w:tabs>
          <w:tab w:val="left" w:pos="4830"/>
        </w:tabs>
        <w:ind w:left="-450" w:right="1800"/>
        <w:rPr>
          <w:noProof/>
        </w:rPr>
      </w:pPr>
    </w:p>
    <w:p w14:paraId="2119C3BC" w14:textId="0BF27357" w:rsidR="00C56A53" w:rsidRDefault="00C56A53" w:rsidP="00ED2A94">
      <w:pPr>
        <w:pStyle w:val="ListParagraph"/>
        <w:tabs>
          <w:tab w:val="left" w:pos="4830"/>
        </w:tabs>
        <w:ind w:left="-450" w:right="1800"/>
        <w:rPr>
          <w:noProof/>
        </w:rPr>
      </w:pPr>
    </w:p>
    <w:p w14:paraId="0C67F7E9" w14:textId="0FB7D5EC" w:rsidR="00C56A53" w:rsidRDefault="00C56A53" w:rsidP="00ED2A94">
      <w:pPr>
        <w:pStyle w:val="ListParagraph"/>
        <w:tabs>
          <w:tab w:val="left" w:pos="4830"/>
        </w:tabs>
        <w:ind w:left="-450" w:right="1800"/>
        <w:rPr>
          <w:noProof/>
        </w:rPr>
      </w:pPr>
    </w:p>
    <w:p w14:paraId="56C7B52C" w14:textId="26737474" w:rsidR="00C56A53" w:rsidRDefault="00C56A53" w:rsidP="00ED2A94">
      <w:pPr>
        <w:pStyle w:val="ListParagraph"/>
        <w:tabs>
          <w:tab w:val="left" w:pos="4830"/>
        </w:tabs>
        <w:ind w:left="-450" w:right="1800"/>
        <w:rPr>
          <w:noProof/>
        </w:rPr>
      </w:pPr>
    </w:p>
    <w:p w14:paraId="4C8E5311" w14:textId="14D66672" w:rsidR="00C56A53" w:rsidRDefault="00B011FA" w:rsidP="00ED2A94">
      <w:pPr>
        <w:pStyle w:val="ListParagraph"/>
        <w:tabs>
          <w:tab w:val="left" w:pos="4830"/>
        </w:tabs>
        <w:ind w:left="-450" w:right="1800"/>
        <w:rPr>
          <w:noProof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D109FEF" wp14:editId="766C893C">
                <wp:simplePos x="0" y="0"/>
                <wp:positionH relativeFrom="column">
                  <wp:posOffset>5274310</wp:posOffset>
                </wp:positionH>
                <wp:positionV relativeFrom="paragraph">
                  <wp:posOffset>76835</wp:posOffset>
                </wp:positionV>
                <wp:extent cx="748068" cy="415290"/>
                <wp:effectExtent l="13970" t="0" r="2794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62574">
                          <a:off x="0" y="0"/>
                          <a:ext cx="748068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 rad="228600">
                            <a:schemeClr val="bg1">
                              <a:alpha val="92000"/>
                            </a:schemeClr>
                          </a:glow>
                        </a:effectLst>
                      </wps:spPr>
                      <wps:txbx>
                        <w:txbxContent>
                          <w:p w14:paraId="14B4E02F" w14:textId="0C104933" w:rsidR="00B011FA" w:rsidRPr="00B011FA" w:rsidRDefault="00B011FA" w:rsidP="00B011FA">
                            <w:pPr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  <w14:glow w14:rad="1397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</w:pPr>
                            <w:r w:rsidRPr="00B011F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  <w14:glow w14:rad="1397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 xml:space="preserve">m =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  <w14:glow w14:rad="1397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2</w:t>
                            </w:r>
                            <w:r w:rsidRPr="00B011F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  <w14:glow w14:rad="1397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109FEF" id="Text Box 43" o:spid="_x0000_s1029" type="#_x0000_t202" style="position:absolute;left:0;text-align:left;margin-left:415.3pt;margin-top:6.05pt;width:58.9pt;height:32.7pt;rotation:-3973039fd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" filled="f" stroked="f" strokeweight=".5pt">
                <v:textbox>
                  <w:txbxContent>
                    <w:p w14:paraId="14B4E02F" w14:textId="0C104933" w:rsidR="00B011FA" w:rsidRPr="00B011FA" w:rsidRDefault="00B011FA" w:rsidP="00B011FA">
                      <w:pPr>
                        <w:rPr>
                          <w:b/>
                          <w:i/>
                          <w:color w:val="FF0000"/>
                          <w:sz w:val="18"/>
                          <w:szCs w:val="18"/>
                          <w14:glow w14:rad="139700">
                            <w14:schemeClr w14:val="bg1">
                              <w14:alpha w14:val="60000"/>
                            </w14:schemeClr>
                          </w14:glow>
                        </w:rPr>
                      </w:pPr>
                      <w:r w:rsidRPr="00B011FA">
                        <w:rPr>
                          <w:b/>
                          <w:i/>
                          <w:color w:val="FF0000"/>
                          <w:sz w:val="18"/>
                          <w:szCs w:val="18"/>
                          <w14:glow w14:rad="139700">
                            <w14:schemeClr w14:val="bg1">
                              <w14:alpha w14:val="60000"/>
                            </w14:schemeClr>
                          </w14:glow>
                        </w:rPr>
                        <w:t xml:space="preserve">m = </w:t>
                      </w:r>
                      <w:r>
                        <w:rPr>
                          <w:b/>
                          <w:i/>
                          <w:color w:val="FF0000"/>
                          <w:sz w:val="18"/>
                          <w:szCs w:val="18"/>
                          <w14:glow w14:rad="139700">
                            <w14:schemeClr w14:val="bg1">
                              <w14:alpha w14:val="60000"/>
                            </w14:schemeClr>
                          </w14:glow>
                        </w:rPr>
                        <w:t>2</w:t>
                      </w:r>
                      <w:r w:rsidRPr="00B011FA">
                        <w:rPr>
                          <w:b/>
                          <w:i/>
                          <w:color w:val="FF0000"/>
                          <w:sz w:val="18"/>
                          <w:szCs w:val="18"/>
                          <w14:glow w14:rad="139700">
                            <w14:schemeClr w14:val="bg1">
                              <w14:alpha w14:val="60000"/>
                            </w14:schemeClr>
                          </w14:gl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C1F1273" w14:textId="5214D8FD" w:rsidR="00C56A53" w:rsidRDefault="00B011FA" w:rsidP="00ED2A94">
      <w:pPr>
        <w:pStyle w:val="ListParagraph"/>
        <w:tabs>
          <w:tab w:val="left" w:pos="4830"/>
        </w:tabs>
        <w:ind w:left="-450" w:right="1800"/>
        <w:rPr>
          <w:noProof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F2304F1" wp14:editId="3CD9C087">
                <wp:simplePos x="0" y="0"/>
                <wp:positionH relativeFrom="column">
                  <wp:posOffset>-331470</wp:posOffset>
                </wp:positionH>
                <wp:positionV relativeFrom="paragraph">
                  <wp:posOffset>98899</wp:posOffset>
                </wp:positionV>
                <wp:extent cx="748068" cy="415290"/>
                <wp:effectExtent l="90170" t="0" r="889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107199">
                          <a:off x="0" y="0"/>
                          <a:ext cx="748068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 rad="228600">
                            <a:schemeClr val="bg1">
                              <a:alpha val="92000"/>
                            </a:schemeClr>
                          </a:glow>
                        </a:effectLst>
                      </wps:spPr>
                      <wps:txbx>
                        <w:txbxContent>
                          <w:p w14:paraId="60AA54CF" w14:textId="43C6A803" w:rsidR="00B011FA" w:rsidRPr="00B011FA" w:rsidRDefault="00B011FA" w:rsidP="00B011FA">
                            <w:pPr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  <w14:glow w14:rad="1397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</w:pPr>
                            <w:r w:rsidRPr="00B011F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  <w14:glow w14:rad="1397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 xml:space="preserve">m </w:t>
                            </w:r>
                            <w:proofErr w:type="gramStart"/>
                            <w:r w:rsidRPr="00B011F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  <w14:glow w14:rad="1397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=  –</w:t>
                            </w:r>
                            <w:proofErr w:type="gramEnd"/>
                            <w:r w:rsidRPr="00B011F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  <w14:glow w14:rad="1397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 xml:space="preserve"> 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2304F1" id="Text Box 41" o:spid="_x0000_s1030" type="#_x0000_t202" style="position:absolute;left:0;text-align:left;margin-left:-26.1pt;margin-top:7.8pt;width:58.9pt;height:32.7pt;rotation:4486157fd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" filled="f" stroked="f" strokeweight=".5pt">
                <v:textbox>
                  <w:txbxContent>
                    <w:p w14:paraId="60AA54CF" w14:textId="43C6A803" w:rsidR="00B011FA" w:rsidRPr="00B011FA" w:rsidRDefault="00B011FA" w:rsidP="00B011FA">
                      <w:pPr>
                        <w:rPr>
                          <w:b/>
                          <w:i/>
                          <w:color w:val="FF0000"/>
                          <w:sz w:val="18"/>
                          <w:szCs w:val="18"/>
                          <w14:glow w14:rad="139700">
                            <w14:schemeClr w14:val="bg1">
                              <w14:alpha w14:val="60000"/>
                            </w14:schemeClr>
                          </w14:glow>
                        </w:rPr>
                      </w:pPr>
                      <w:r w:rsidRPr="00B011FA">
                        <w:rPr>
                          <w:b/>
                          <w:i/>
                          <w:color w:val="FF0000"/>
                          <w:sz w:val="18"/>
                          <w:szCs w:val="18"/>
                          <w14:glow w14:rad="139700">
                            <w14:schemeClr w14:val="bg1">
                              <w14:alpha w14:val="60000"/>
                            </w14:schemeClr>
                          </w14:glow>
                        </w:rPr>
                        <w:t xml:space="preserve">m </w:t>
                      </w:r>
                      <w:proofErr w:type="gramStart"/>
                      <w:r w:rsidRPr="00B011FA">
                        <w:rPr>
                          <w:b/>
                          <w:i/>
                          <w:color w:val="FF0000"/>
                          <w:sz w:val="18"/>
                          <w:szCs w:val="18"/>
                          <w14:glow w14:rad="139700">
                            <w14:schemeClr w14:val="bg1">
                              <w14:alpha w14:val="60000"/>
                            </w14:schemeClr>
                          </w14:glow>
                        </w:rPr>
                        <w:t>=  –</w:t>
                      </w:r>
                      <w:proofErr w:type="gramEnd"/>
                      <w:r w:rsidRPr="00B011FA">
                        <w:rPr>
                          <w:b/>
                          <w:i/>
                          <w:color w:val="FF0000"/>
                          <w:sz w:val="18"/>
                          <w:szCs w:val="18"/>
                          <w14:glow w14:rad="139700">
                            <w14:schemeClr w14:val="bg1">
                              <w14:alpha w14:val="60000"/>
                            </w14:schemeClr>
                          </w14:glow>
                        </w:rPr>
                        <w:t xml:space="preserve"> 2 </w:t>
                      </w:r>
                    </w:p>
                  </w:txbxContent>
                </v:textbox>
              </v:shape>
            </w:pict>
          </mc:Fallback>
        </mc:AlternateContent>
      </w:r>
    </w:p>
    <w:p w14:paraId="5D49F44E" w14:textId="6196161F" w:rsidR="00C56A53" w:rsidRDefault="00C56A53" w:rsidP="00ED2A94">
      <w:pPr>
        <w:pStyle w:val="ListParagraph"/>
        <w:tabs>
          <w:tab w:val="left" w:pos="4830"/>
        </w:tabs>
        <w:ind w:left="-450" w:right="1800"/>
        <w:rPr>
          <w:noProof/>
        </w:rPr>
      </w:pPr>
    </w:p>
    <w:p w14:paraId="72E954E4" w14:textId="13ED0B49" w:rsidR="00C56A53" w:rsidRDefault="00B011FA" w:rsidP="00ED2A94">
      <w:pPr>
        <w:pStyle w:val="ListParagraph"/>
        <w:tabs>
          <w:tab w:val="left" w:pos="4830"/>
        </w:tabs>
        <w:ind w:left="-450" w:right="1800"/>
        <w:rPr>
          <w:noProof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618CDC2" wp14:editId="08BBCD18">
                <wp:simplePos x="0" y="0"/>
                <wp:positionH relativeFrom="column">
                  <wp:posOffset>2067115</wp:posOffset>
                </wp:positionH>
                <wp:positionV relativeFrom="paragraph">
                  <wp:posOffset>143927</wp:posOffset>
                </wp:positionV>
                <wp:extent cx="748068" cy="415290"/>
                <wp:effectExtent l="0" t="0" r="0" b="381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68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 rad="228600">
                            <a:schemeClr val="bg1">
                              <a:alpha val="92000"/>
                            </a:schemeClr>
                          </a:glow>
                        </a:effectLst>
                      </wps:spPr>
                      <wps:txbx>
                        <w:txbxContent>
                          <w:p w14:paraId="27F75498" w14:textId="3E38662F" w:rsidR="00B011FA" w:rsidRPr="00B011FA" w:rsidRDefault="00B011FA" w:rsidP="00B011F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  <w14:glow w14:rad="1397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</w:pPr>
                            <w:r w:rsidRPr="00B011F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  <w14:glow w14:rad="1397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 xml:space="preserve">m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  <w14:glow w14:rad="1397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=</w:t>
                            </w:r>
                            <w:r w:rsidRPr="00B011F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  <w14:glow w14:rad="1397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  <w14:glow w14:rad="1397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18CDC2" id="Text Box 42" o:spid="_x0000_s1031" type="#_x0000_t202" style="position:absolute;left:0;text-align:left;margin-left:162.75pt;margin-top:11.35pt;width:58.9pt;height:32.7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" filled="f" stroked="f" strokeweight=".5pt">
                <v:textbox>
                  <w:txbxContent>
                    <w:p w14:paraId="27F75498" w14:textId="3E38662F" w:rsidR="00B011FA" w:rsidRPr="00B011FA" w:rsidRDefault="00B011FA" w:rsidP="00B011F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  <w14:glow w14:rad="139700">
                            <w14:schemeClr w14:val="bg1">
                              <w14:alpha w14:val="60000"/>
                            </w14:schemeClr>
                          </w14:glow>
                        </w:rPr>
                      </w:pPr>
                      <w:r w:rsidRPr="00B011FA">
                        <w:rPr>
                          <w:b/>
                          <w:i/>
                          <w:color w:val="FF0000"/>
                          <w:sz w:val="18"/>
                          <w:szCs w:val="18"/>
                          <w14:glow w14:rad="139700">
                            <w14:schemeClr w14:val="bg1">
                              <w14:alpha w14:val="60000"/>
                            </w14:schemeClr>
                          </w14:glow>
                        </w:rPr>
                        <w:t xml:space="preserve">m </w:t>
                      </w:r>
                      <w:r>
                        <w:rPr>
                          <w:b/>
                          <w:i/>
                          <w:color w:val="FF0000"/>
                          <w:sz w:val="18"/>
                          <w:szCs w:val="18"/>
                          <w14:glow w14:rad="139700">
                            <w14:schemeClr w14:val="bg1">
                              <w14:alpha w14:val="60000"/>
                            </w14:schemeClr>
                          </w14:glow>
                        </w:rPr>
                        <w:t>=</w:t>
                      </w:r>
                      <w:r w:rsidRPr="00B011FA">
                        <w:rPr>
                          <w:b/>
                          <w:i/>
                          <w:color w:val="FF0000"/>
                          <w:sz w:val="18"/>
                          <w:szCs w:val="18"/>
                          <w14:glow w14:rad="139700">
                            <w14:schemeClr w14:val="bg1">
                              <w14:alpha w14:val="60000"/>
                            </w14:schemeClr>
                          </w14:glow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18"/>
                          <w:szCs w:val="18"/>
                          <w14:glow w14:rad="139700">
                            <w14:schemeClr w14:val="bg1">
                              <w14:alpha w14:val="60000"/>
                            </w14:schemeClr>
                          </w14:glow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4D5EC067" w14:textId="0AB1C4B7" w:rsidR="00ED2A94" w:rsidRDefault="00ED2A94" w:rsidP="00ED2A94">
      <w:pPr>
        <w:pStyle w:val="ListParagraph"/>
        <w:tabs>
          <w:tab w:val="left" w:pos="4830"/>
        </w:tabs>
        <w:ind w:left="-450" w:right="1800"/>
        <w:rPr>
          <w:noProof/>
        </w:rPr>
      </w:pPr>
    </w:p>
    <w:p w14:paraId="18FC2A4D" w14:textId="0D3B4292" w:rsidR="00ED2A94" w:rsidRDefault="00ED2A94" w:rsidP="00ED2A94">
      <w:pPr>
        <w:pStyle w:val="ListParagraph"/>
        <w:tabs>
          <w:tab w:val="left" w:pos="4830"/>
        </w:tabs>
        <w:ind w:left="-450" w:right="1800"/>
        <w:rPr>
          <w:noProof/>
        </w:rPr>
      </w:pPr>
    </w:p>
    <w:p w14:paraId="2AE5115B" w14:textId="2D26D464" w:rsidR="00ED2A94" w:rsidRDefault="00ED2A94" w:rsidP="00ED2A94">
      <w:pPr>
        <w:pStyle w:val="ListParagraph"/>
        <w:tabs>
          <w:tab w:val="left" w:pos="4830"/>
        </w:tabs>
        <w:ind w:left="-450" w:right="1800"/>
        <w:rPr>
          <w:noProof/>
        </w:rPr>
      </w:pPr>
    </w:p>
    <w:p w14:paraId="5B1F5F6D" w14:textId="06013D6D" w:rsidR="00ED2A94" w:rsidRPr="00F21985" w:rsidRDefault="00ED2A94" w:rsidP="00ED2A94">
      <w:pPr>
        <w:pStyle w:val="ListParagraph"/>
        <w:tabs>
          <w:tab w:val="left" w:pos="4830"/>
        </w:tabs>
        <w:ind w:left="-450" w:right="1800"/>
        <w:rPr>
          <w:noProof/>
          <w:sz w:val="12"/>
          <w:szCs w:val="12"/>
        </w:rPr>
      </w:pPr>
    </w:p>
    <w:p w14:paraId="38FC6461" w14:textId="1612BDDE" w:rsidR="00ED2A94" w:rsidRPr="00F21985" w:rsidRDefault="00F21985" w:rsidP="00947FF8">
      <w:pPr>
        <w:tabs>
          <w:tab w:val="left" w:pos="4830"/>
        </w:tabs>
        <w:ind w:right="1800"/>
        <w:rPr>
          <w:sz w:val="12"/>
          <w:szCs w:val="12"/>
        </w:rPr>
      </w:pPr>
      <w:r w:rsidRPr="00F21985">
        <w:rPr>
          <w:sz w:val="12"/>
          <w:szCs w:val="12"/>
        </w:rPr>
        <w:t xml:space="preserve">  </w:t>
      </w:r>
    </w:p>
    <w:p w14:paraId="2D4532B0" w14:textId="3AB84043" w:rsidR="00C5337C" w:rsidRDefault="00B011FA" w:rsidP="00F21985">
      <w:pPr>
        <w:tabs>
          <w:tab w:val="left" w:pos="4830"/>
        </w:tabs>
        <w:ind w:left="-1350" w:right="-1440"/>
        <w:rPr>
          <w:sz w:val="22"/>
          <w:szCs w:val="22"/>
        </w:rPr>
      </w:pPr>
      <w:r>
        <w:rPr>
          <w:sz w:val="22"/>
          <w:szCs w:val="22"/>
        </w:rPr>
        <w:t xml:space="preserve">Consider the function above </w:t>
      </w:r>
      <m:oMath>
        <m:r>
          <w:rPr>
            <w:rFonts w:ascii="Cambria Math" w:hAnsi="Cambria Math"/>
            <w:color w:val="0000CC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color w:val="0000CC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color w:val="0000CC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color w:val="0000CC"/>
            <w:sz w:val="22"/>
            <w:szCs w:val="22"/>
          </w:rPr>
          <m:t>=</m:t>
        </m:r>
        <m:box>
          <m:boxPr>
            <m:ctrlPr>
              <w:rPr>
                <w:rFonts w:ascii="Cambria Math" w:hAnsi="Cambria Math"/>
                <w:i/>
                <w:color w:val="0000CC"/>
                <w:sz w:val="22"/>
                <w:szCs w:val="2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color w:val="0000CC"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color w:val="0000CC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CC"/>
                    <w:sz w:val="22"/>
                    <w:szCs w:val="22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color w:val="0000CC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CC"/>
                    <w:sz w:val="22"/>
                    <w:szCs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CC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CC"/>
                <w:sz w:val="22"/>
                <w:szCs w:val="22"/>
              </w:rPr>
              <m:t xml:space="preserve"> - 4</m:t>
            </m:r>
          </m:e>
        </m:box>
      </m:oMath>
      <w:r w:rsidR="00185A62">
        <w:rPr>
          <w:sz w:val="22"/>
          <w:szCs w:val="22"/>
        </w:rPr>
        <w:t xml:space="preserve"> and the </w:t>
      </w:r>
      <w:r w:rsidR="00F21985">
        <w:rPr>
          <w:sz w:val="22"/>
          <w:szCs w:val="22"/>
        </w:rPr>
        <w:t xml:space="preserve">function’s </w:t>
      </w:r>
      <w:r w:rsidR="00185A62">
        <w:rPr>
          <w:sz w:val="22"/>
          <w:szCs w:val="22"/>
        </w:rPr>
        <w:t xml:space="preserve">derivative </w:t>
      </w:r>
      <w:r w:rsidR="00F21985">
        <w:rPr>
          <w:sz w:val="22"/>
          <w:szCs w:val="22"/>
        </w:rPr>
        <w:t xml:space="preserve">which </w:t>
      </w:r>
      <w:r w:rsidR="00185A62">
        <w:rPr>
          <w:sz w:val="22"/>
          <w:szCs w:val="22"/>
        </w:rPr>
        <w:t xml:space="preserve">would </w:t>
      </w:r>
      <w:proofErr w:type="gramStart"/>
      <w:r w:rsidR="00185A62">
        <w:rPr>
          <w:sz w:val="22"/>
          <w:szCs w:val="22"/>
        </w:rPr>
        <w:t xml:space="preserve">be </w:t>
      </w:r>
      <w:proofErr w:type="gramEnd"/>
      <m:oMath>
        <m:r>
          <w:rPr>
            <w:rFonts w:ascii="Cambria Math" w:hAnsi="Cambria Math"/>
            <w:color w:val="FF0000"/>
            <w:sz w:val="22"/>
            <w:szCs w:val="22"/>
          </w:rPr>
          <m:t>f'</m:t>
        </m:r>
        <m:d>
          <m:dPr>
            <m:ctrlPr>
              <w:rPr>
                <w:rFonts w:ascii="Cambria Math" w:hAnsi="Cambria Math"/>
                <w:i/>
                <w:color w:val="FF0000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color w:val="FF0000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color w:val="FF0000"/>
            <w:sz w:val="22"/>
            <w:szCs w:val="22"/>
          </w:rPr>
          <m:t>=x</m:t>
        </m:r>
      </m:oMath>
      <w:r w:rsidR="00185A62">
        <w:rPr>
          <w:sz w:val="22"/>
          <w:szCs w:val="22"/>
        </w:rPr>
        <w:t xml:space="preserve">. As you can see, as </w:t>
      </w:r>
      <w:r w:rsidR="00185A62" w:rsidRPr="007F4A70">
        <w:rPr>
          <w:i/>
          <w:sz w:val="22"/>
          <w:szCs w:val="22"/>
        </w:rPr>
        <w:t>x</w:t>
      </w:r>
      <w:r w:rsidR="00185A62">
        <w:rPr>
          <w:sz w:val="22"/>
          <w:szCs w:val="22"/>
        </w:rPr>
        <w:t xml:space="preserve"> increases from left to right in the example</w:t>
      </w:r>
      <w:r w:rsidR="00F21985">
        <w:rPr>
          <w:sz w:val="22"/>
          <w:szCs w:val="22"/>
        </w:rPr>
        <w:t xml:space="preserve"> graphs above</w:t>
      </w:r>
      <w:r w:rsidR="00185A62">
        <w:rPr>
          <w:sz w:val="22"/>
          <w:szCs w:val="22"/>
        </w:rPr>
        <w:t xml:space="preserve"> we can see the slope </w:t>
      </w:r>
      <w:r w:rsidR="00185A62" w:rsidRPr="007F4A70">
        <w:rPr>
          <w:i/>
          <w:color w:val="FF0000"/>
          <w:sz w:val="22"/>
          <w:szCs w:val="22"/>
        </w:rPr>
        <w:t>m</w:t>
      </w:r>
      <w:r w:rsidR="00185A62">
        <w:rPr>
          <w:sz w:val="22"/>
          <w:szCs w:val="22"/>
        </w:rPr>
        <w:t xml:space="preserve"> increases from </w:t>
      </w:r>
      <w:r w:rsidR="00185A62" w:rsidRPr="00F21985">
        <w:rPr>
          <w:b/>
          <w:color w:val="808080" w:themeColor="background1" w:themeShade="80"/>
          <w:sz w:val="22"/>
          <w:szCs w:val="22"/>
        </w:rPr>
        <w:t xml:space="preserve">– </w:t>
      </w:r>
      <w:proofErr w:type="gramStart"/>
      <w:r w:rsidR="00185A62" w:rsidRPr="00F21985">
        <w:rPr>
          <w:b/>
          <w:color w:val="808080" w:themeColor="background1" w:themeShade="80"/>
          <w:sz w:val="22"/>
          <w:szCs w:val="22"/>
        </w:rPr>
        <w:t>2</w:t>
      </w:r>
      <w:r w:rsidR="00185A62">
        <w:rPr>
          <w:sz w:val="22"/>
          <w:szCs w:val="22"/>
        </w:rPr>
        <w:t xml:space="preserve"> </w:t>
      </w:r>
      <w:r w:rsidR="007F4A70">
        <w:rPr>
          <w:sz w:val="22"/>
          <w:szCs w:val="22"/>
        </w:rPr>
        <w:t xml:space="preserve"> </w:t>
      </w:r>
      <w:r w:rsidR="00185A62">
        <w:rPr>
          <w:sz w:val="22"/>
          <w:szCs w:val="22"/>
        </w:rPr>
        <w:t>to</w:t>
      </w:r>
      <w:proofErr w:type="gramEnd"/>
      <w:r w:rsidR="007F4A70">
        <w:rPr>
          <w:sz w:val="22"/>
          <w:szCs w:val="22"/>
        </w:rPr>
        <w:t xml:space="preserve"> </w:t>
      </w:r>
      <w:r w:rsidR="00185A62">
        <w:rPr>
          <w:sz w:val="22"/>
          <w:szCs w:val="22"/>
        </w:rPr>
        <w:t xml:space="preserve"> </w:t>
      </w:r>
      <w:r w:rsidR="00185A62" w:rsidRPr="00F21985">
        <w:rPr>
          <w:b/>
          <w:color w:val="595959" w:themeColor="text1" w:themeTint="A6"/>
          <w:sz w:val="22"/>
          <w:szCs w:val="22"/>
        </w:rPr>
        <w:t>0</w:t>
      </w:r>
      <w:r w:rsidR="007F4A70">
        <w:rPr>
          <w:sz w:val="22"/>
          <w:szCs w:val="22"/>
        </w:rPr>
        <w:t xml:space="preserve"> </w:t>
      </w:r>
      <w:r w:rsidR="00185A62">
        <w:rPr>
          <w:sz w:val="22"/>
          <w:szCs w:val="22"/>
        </w:rPr>
        <w:t xml:space="preserve"> to</w:t>
      </w:r>
      <w:r w:rsidR="007F4A70">
        <w:rPr>
          <w:sz w:val="22"/>
          <w:szCs w:val="22"/>
        </w:rPr>
        <w:t xml:space="preserve"> </w:t>
      </w:r>
      <w:r w:rsidR="00185A62">
        <w:rPr>
          <w:sz w:val="22"/>
          <w:szCs w:val="22"/>
        </w:rPr>
        <w:t xml:space="preserve"> </w:t>
      </w:r>
      <w:r w:rsidR="00185A62" w:rsidRPr="00F21985">
        <w:rPr>
          <w:b/>
          <w:sz w:val="22"/>
          <w:szCs w:val="22"/>
        </w:rPr>
        <w:t>2</w:t>
      </w:r>
      <w:r w:rsidR="00185A62">
        <w:rPr>
          <w:sz w:val="22"/>
          <w:szCs w:val="22"/>
        </w:rPr>
        <w:t xml:space="preserve">.  Since the rate of the slope is </w:t>
      </w:r>
      <w:proofErr w:type="gramStart"/>
      <w:r w:rsidR="00185A62">
        <w:rPr>
          <w:sz w:val="22"/>
          <w:szCs w:val="22"/>
        </w:rPr>
        <w:t>increasing</w:t>
      </w:r>
      <w:proofErr w:type="gramEnd"/>
      <w:r w:rsidR="00185A62">
        <w:rPr>
          <w:sz w:val="22"/>
          <w:szCs w:val="22"/>
        </w:rPr>
        <w:t xml:space="preserve"> the derivative of the derivative must be positive</w:t>
      </w:r>
      <w:r w:rsidR="007F4A70">
        <w:rPr>
          <w:sz w:val="22"/>
          <w:szCs w:val="22"/>
        </w:rPr>
        <w:t xml:space="preserve"> over that range.  The derivative of  </w:t>
      </w:r>
      <m:oMath>
        <m:r>
          <w:rPr>
            <w:rFonts w:ascii="Cambria Math" w:hAnsi="Cambria Math"/>
            <w:color w:val="FF0000"/>
            <w:sz w:val="22"/>
            <w:szCs w:val="22"/>
          </w:rPr>
          <m:t>f'</m:t>
        </m:r>
        <m:d>
          <m:dPr>
            <m:ctrlPr>
              <w:rPr>
                <w:rFonts w:ascii="Cambria Math" w:hAnsi="Cambria Math"/>
                <w:i/>
                <w:color w:val="FF0000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color w:val="FF0000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color w:val="FF0000"/>
            <w:sz w:val="22"/>
            <w:szCs w:val="22"/>
          </w:rPr>
          <m:t>=x</m:t>
        </m:r>
      </m:oMath>
      <w:r w:rsidR="007F4A70">
        <w:rPr>
          <w:sz w:val="22"/>
          <w:szCs w:val="22"/>
        </w:rPr>
        <w:t xml:space="preserve"> would </w:t>
      </w:r>
      <w:proofErr w:type="gramStart"/>
      <w:r w:rsidR="007F4A70">
        <w:rPr>
          <w:sz w:val="22"/>
          <w:szCs w:val="22"/>
        </w:rPr>
        <w:t xml:space="preserve">be </w:t>
      </w:r>
      <w:proofErr w:type="gramEnd"/>
      <m:oMath>
        <m:r>
          <w:rPr>
            <w:rFonts w:ascii="Cambria Math" w:hAnsi="Cambria Math"/>
            <w:color w:val="006600"/>
            <w:sz w:val="22"/>
            <w:szCs w:val="22"/>
          </w:rPr>
          <m:t xml:space="preserve"> f''</m:t>
        </m:r>
        <m:d>
          <m:dPr>
            <m:ctrlPr>
              <w:rPr>
                <w:rFonts w:ascii="Cambria Math" w:hAnsi="Cambria Math"/>
                <w:i/>
                <w:color w:val="006600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color w:val="006600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color w:val="006600"/>
            <w:sz w:val="22"/>
            <w:szCs w:val="22"/>
          </w:rPr>
          <m:t>=1</m:t>
        </m:r>
      </m:oMath>
      <w:r w:rsidR="007F4A70">
        <w:rPr>
          <w:sz w:val="22"/>
          <w:szCs w:val="22"/>
        </w:rPr>
        <w:t xml:space="preserve">.  </w:t>
      </w:r>
      <w:proofErr w:type="gramStart"/>
      <w:r w:rsidR="007F4A70">
        <w:rPr>
          <w:sz w:val="22"/>
          <w:szCs w:val="22"/>
        </w:rPr>
        <w:t>So</w:t>
      </w:r>
      <w:proofErr w:type="gramEnd"/>
      <w:r w:rsidR="007F4A70">
        <w:rPr>
          <w:sz w:val="22"/>
          <w:szCs w:val="22"/>
        </w:rPr>
        <w:t xml:space="preserve"> when the second derivative of a continuous function over a range</w:t>
      </w:r>
      <w:r w:rsidR="00C5337C">
        <w:rPr>
          <w:sz w:val="22"/>
          <w:szCs w:val="22"/>
        </w:rPr>
        <w:t xml:space="preserve"> is positive, the function is concave up.  Alternately, when the second derivative of a continuous function over a range is negative, the function is concave down.  </w:t>
      </w:r>
    </w:p>
    <w:p w14:paraId="356D1106" w14:textId="6637322D" w:rsidR="00C5337C" w:rsidRPr="00844103" w:rsidRDefault="00844103" w:rsidP="00F21985">
      <w:pPr>
        <w:tabs>
          <w:tab w:val="left" w:pos="4830"/>
        </w:tabs>
        <w:ind w:left="-1350" w:right="-1350"/>
        <w:rPr>
          <w:sz w:val="16"/>
          <w:szCs w:val="16"/>
        </w:rPr>
      </w:pPr>
      <w:r w:rsidRPr="00844103">
        <w:rPr>
          <w:sz w:val="16"/>
          <w:szCs w:val="16"/>
        </w:rPr>
        <w:t xml:space="preserve">   </w:t>
      </w:r>
    </w:p>
    <w:p w14:paraId="5250B061" w14:textId="60C5CB08" w:rsidR="00C56A53" w:rsidRDefault="00C5337C" w:rsidP="00F21985">
      <w:pPr>
        <w:tabs>
          <w:tab w:val="left" w:pos="4830"/>
        </w:tabs>
        <w:ind w:left="-1350" w:right="-1350"/>
        <w:rPr>
          <w:sz w:val="22"/>
          <w:szCs w:val="22"/>
        </w:rPr>
      </w:pPr>
      <w:r>
        <w:rPr>
          <w:sz w:val="22"/>
          <w:szCs w:val="22"/>
        </w:rPr>
        <w:t xml:space="preserve">The concept of higher derivatives </w:t>
      </w:r>
      <w:proofErr w:type="gramStart"/>
      <w:r>
        <w:rPr>
          <w:sz w:val="22"/>
          <w:szCs w:val="22"/>
        </w:rPr>
        <w:t>can be applied</w:t>
      </w:r>
      <w:proofErr w:type="gramEnd"/>
      <w:r>
        <w:rPr>
          <w:sz w:val="22"/>
          <w:szCs w:val="22"/>
        </w:rPr>
        <w:t xml:space="preserve"> to practical examples such as position and time.  The change in position over a </w:t>
      </w:r>
      <w:proofErr w:type="gramStart"/>
      <w:r>
        <w:rPr>
          <w:sz w:val="22"/>
          <w:szCs w:val="22"/>
        </w:rPr>
        <w:t>period of time</w:t>
      </w:r>
      <w:proofErr w:type="gramEnd"/>
      <w:r>
        <w:rPr>
          <w:sz w:val="22"/>
          <w:szCs w:val="22"/>
        </w:rPr>
        <w:t xml:space="preserve"> can be described as the rate velocity (first derivative).  The rate of change in velocity over a </w:t>
      </w:r>
      <w:proofErr w:type="gramStart"/>
      <w:r>
        <w:rPr>
          <w:sz w:val="22"/>
          <w:szCs w:val="22"/>
        </w:rPr>
        <w:t>period of time</w:t>
      </w:r>
      <w:proofErr w:type="gramEnd"/>
      <w:r>
        <w:rPr>
          <w:sz w:val="22"/>
          <w:szCs w:val="22"/>
        </w:rPr>
        <w:t xml:space="preserve"> can be described as the rate of acceleration (second derivative)</w:t>
      </w:r>
      <w:r w:rsidR="00012F4B">
        <w:rPr>
          <w:sz w:val="22"/>
          <w:szCs w:val="22"/>
        </w:rPr>
        <w:t xml:space="preserve">.  </w:t>
      </w:r>
      <w:proofErr w:type="gramStart"/>
      <w:r w:rsidR="00012F4B">
        <w:rPr>
          <w:sz w:val="22"/>
          <w:szCs w:val="22"/>
        </w:rPr>
        <w:t>So</w:t>
      </w:r>
      <w:proofErr w:type="gramEnd"/>
      <w:r w:rsidR="00012F4B">
        <w:rPr>
          <w:sz w:val="22"/>
          <w:szCs w:val="22"/>
        </w:rPr>
        <w:t>, acceleration is a rate of the rate of velocity</w:t>
      </w:r>
      <w:r w:rsidR="00F21985">
        <w:rPr>
          <w:sz w:val="22"/>
          <w:szCs w:val="22"/>
        </w:rPr>
        <w:t xml:space="preserve"> (which is a rate also)</w:t>
      </w:r>
      <w:r w:rsidR="00012F4B">
        <w:rPr>
          <w:sz w:val="22"/>
          <w:szCs w:val="22"/>
        </w:rPr>
        <w:t>.  The time it takes a car to go from 0 mph to 60 mph is an example of acceleration (usually in mph/s)</w:t>
      </w:r>
      <w:r>
        <w:rPr>
          <w:sz w:val="22"/>
          <w:szCs w:val="22"/>
        </w:rPr>
        <w:t xml:space="preserve">.  The rate of change in acceleration over a </w:t>
      </w:r>
      <w:proofErr w:type="gramStart"/>
      <w:r>
        <w:rPr>
          <w:sz w:val="22"/>
          <w:szCs w:val="22"/>
        </w:rPr>
        <w:t>period of time</w:t>
      </w:r>
      <w:proofErr w:type="gramEnd"/>
      <w:r>
        <w:rPr>
          <w:sz w:val="22"/>
          <w:szCs w:val="22"/>
        </w:rPr>
        <w:t xml:space="preserve"> can be described as the rate of </w:t>
      </w:r>
      <w:r w:rsidR="00012F4B">
        <w:rPr>
          <w:sz w:val="22"/>
          <w:szCs w:val="22"/>
        </w:rPr>
        <w:t>jerk</w:t>
      </w:r>
      <w:r>
        <w:rPr>
          <w:sz w:val="22"/>
          <w:szCs w:val="22"/>
        </w:rPr>
        <w:t xml:space="preserve"> (</w:t>
      </w:r>
      <w:r w:rsidR="00012F4B">
        <w:rPr>
          <w:sz w:val="22"/>
          <w:szCs w:val="22"/>
        </w:rPr>
        <w:t>third</w:t>
      </w:r>
      <w:r>
        <w:rPr>
          <w:sz w:val="22"/>
          <w:szCs w:val="22"/>
        </w:rPr>
        <w:t xml:space="preserve"> derivative).  </w:t>
      </w:r>
    </w:p>
    <w:p w14:paraId="3A93BCC3" w14:textId="61787BEE" w:rsidR="00C56A53" w:rsidRPr="00844103" w:rsidRDefault="00844103" w:rsidP="00947FF8">
      <w:pPr>
        <w:tabs>
          <w:tab w:val="left" w:pos="4830"/>
        </w:tabs>
        <w:ind w:right="1800"/>
        <w:rPr>
          <w:sz w:val="16"/>
          <w:szCs w:val="16"/>
        </w:rPr>
      </w:pPr>
      <w:r w:rsidRPr="00844103">
        <w:rPr>
          <w:sz w:val="16"/>
          <w:szCs w:val="16"/>
        </w:rPr>
        <w:t xml:space="preserve">  </w:t>
      </w:r>
    </w:p>
    <w:p w14:paraId="083A152D" w14:textId="4BEB2622" w:rsidR="00C56A53" w:rsidRPr="00012F4B" w:rsidRDefault="00012F4B" w:rsidP="00844103">
      <w:pPr>
        <w:pStyle w:val="ListParagraph"/>
        <w:numPr>
          <w:ilvl w:val="0"/>
          <w:numId w:val="37"/>
        </w:numPr>
        <w:tabs>
          <w:tab w:val="left" w:pos="4830"/>
        </w:tabs>
        <w:ind w:left="-900" w:right="1800"/>
        <w:rPr>
          <w:sz w:val="22"/>
          <w:szCs w:val="22"/>
        </w:rPr>
      </w:pPr>
      <w:r>
        <w:rPr>
          <w:sz w:val="22"/>
          <w:szCs w:val="22"/>
        </w:rPr>
        <w:t xml:space="preserve">Find </w:t>
      </w:r>
      <m:oMath>
        <m:r>
          <w:rPr>
            <w:rFonts w:ascii="Cambria Math" w:hAnsi="Cambria Math"/>
            <w:sz w:val="22"/>
            <w:szCs w:val="22"/>
          </w:rPr>
          <m:t>f''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</m:oMath>
      <w:r w:rsidR="001270F9">
        <w:rPr>
          <w:sz w:val="22"/>
          <w:szCs w:val="22"/>
        </w:rPr>
        <w:t xml:space="preserve">  of each of the following functions.</w:t>
      </w:r>
    </w:p>
    <w:p w14:paraId="56C792B1" w14:textId="6715F0A6" w:rsidR="00C56A53" w:rsidRPr="00F31F85" w:rsidRDefault="008E053E" w:rsidP="00947FF8">
      <w:pPr>
        <w:tabs>
          <w:tab w:val="left" w:pos="4830"/>
        </w:tabs>
        <w:ind w:right="1800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B14CA9B" wp14:editId="4DA53B6E">
                <wp:simplePos x="0" y="0"/>
                <wp:positionH relativeFrom="column">
                  <wp:posOffset>2675534</wp:posOffset>
                </wp:positionH>
                <wp:positionV relativeFrom="paragraph">
                  <wp:posOffset>228751</wp:posOffset>
                </wp:positionV>
                <wp:extent cx="6985" cy="4073957"/>
                <wp:effectExtent l="0" t="0" r="31115" b="2222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40739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E3A3D" id="Straight Connector 34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65pt,18pt" to="211.2pt,3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F31F85" w:rsidRPr="00F31F85">
        <w:rPr>
          <w:sz w:val="14"/>
          <w:szCs w:val="14"/>
        </w:rPr>
        <w:t xml:space="preserve">   </w:t>
      </w:r>
    </w:p>
    <w:p w14:paraId="3BD8EDAF" w14:textId="5AADCD57" w:rsidR="00C56A53" w:rsidRPr="001270F9" w:rsidRDefault="001270F9" w:rsidP="008E053E">
      <w:pPr>
        <w:pStyle w:val="ListParagraph"/>
        <w:numPr>
          <w:ilvl w:val="0"/>
          <w:numId w:val="38"/>
        </w:numPr>
        <w:tabs>
          <w:tab w:val="left" w:pos="4590"/>
        </w:tabs>
        <w:ind w:left="-540" w:right="-450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=3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4</m:t>
            </m:r>
          </m:sup>
        </m:sSup>
        <m:r>
          <w:rPr>
            <w:rFonts w:ascii="Cambria Math" w:hAnsi="Cambria Math"/>
            <w:sz w:val="22"/>
            <w:szCs w:val="22"/>
          </w:rPr>
          <m:t>-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+2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-1</m:t>
            </m:r>
          </m:sup>
        </m:sSup>
      </m:oMath>
      <w:r>
        <w:rPr>
          <w:sz w:val="22"/>
          <w:szCs w:val="22"/>
        </w:rPr>
        <w:tab/>
        <w:t xml:space="preserve">b. </w:t>
      </w: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2x</m:t>
            </m:r>
          </m:sup>
        </m:sSup>
        <m:r>
          <w:rPr>
            <w:rFonts w:ascii="Cambria Math" w:hAnsi="Cambria Math"/>
            <w:sz w:val="22"/>
            <w:szCs w:val="22"/>
          </w:rPr>
          <m:t>+ln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e>
        </m:d>
      </m:oMath>
    </w:p>
    <w:p w14:paraId="3DAAC1D3" w14:textId="19E5D308" w:rsidR="00C56A53" w:rsidRDefault="00C56A53" w:rsidP="00947FF8">
      <w:pPr>
        <w:tabs>
          <w:tab w:val="left" w:pos="4830"/>
        </w:tabs>
        <w:ind w:right="1800"/>
        <w:rPr>
          <w:sz w:val="22"/>
          <w:szCs w:val="22"/>
        </w:rPr>
      </w:pPr>
    </w:p>
    <w:p w14:paraId="0F04B02E" w14:textId="294ED3EF" w:rsidR="00C56A53" w:rsidRDefault="00C56A53" w:rsidP="00947FF8">
      <w:pPr>
        <w:tabs>
          <w:tab w:val="left" w:pos="4830"/>
        </w:tabs>
        <w:ind w:right="1800"/>
        <w:rPr>
          <w:sz w:val="22"/>
          <w:szCs w:val="22"/>
        </w:rPr>
      </w:pPr>
    </w:p>
    <w:p w14:paraId="39538528" w14:textId="54282F10" w:rsidR="00F31F85" w:rsidRDefault="00F31F85" w:rsidP="00947FF8">
      <w:pPr>
        <w:tabs>
          <w:tab w:val="left" w:pos="4830"/>
        </w:tabs>
        <w:ind w:right="1800"/>
        <w:rPr>
          <w:sz w:val="22"/>
          <w:szCs w:val="22"/>
        </w:rPr>
      </w:pPr>
    </w:p>
    <w:p w14:paraId="24A2695B" w14:textId="4407A080" w:rsidR="00F31F85" w:rsidRDefault="00F31F85" w:rsidP="00947FF8">
      <w:pPr>
        <w:tabs>
          <w:tab w:val="left" w:pos="4830"/>
        </w:tabs>
        <w:ind w:right="1800"/>
        <w:rPr>
          <w:sz w:val="22"/>
          <w:szCs w:val="22"/>
        </w:rPr>
      </w:pPr>
    </w:p>
    <w:p w14:paraId="633D11DD" w14:textId="38E33E4D" w:rsidR="00F31F85" w:rsidRDefault="00F31F85" w:rsidP="00947FF8">
      <w:pPr>
        <w:tabs>
          <w:tab w:val="left" w:pos="4830"/>
        </w:tabs>
        <w:ind w:right="1800"/>
        <w:rPr>
          <w:sz w:val="22"/>
          <w:szCs w:val="22"/>
        </w:rPr>
      </w:pPr>
    </w:p>
    <w:p w14:paraId="00D9E2D9" w14:textId="70562C51" w:rsidR="00F31F85" w:rsidRDefault="00F31F85" w:rsidP="00947FF8">
      <w:pPr>
        <w:tabs>
          <w:tab w:val="left" w:pos="4830"/>
        </w:tabs>
        <w:ind w:right="1800"/>
        <w:rPr>
          <w:sz w:val="22"/>
          <w:szCs w:val="22"/>
        </w:rPr>
      </w:pPr>
    </w:p>
    <w:p w14:paraId="5527395B" w14:textId="7BFBB985" w:rsidR="00F31F85" w:rsidRDefault="00F31F85" w:rsidP="00947FF8">
      <w:pPr>
        <w:tabs>
          <w:tab w:val="left" w:pos="4830"/>
        </w:tabs>
        <w:ind w:right="1800"/>
        <w:rPr>
          <w:sz w:val="22"/>
          <w:szCs w:val="22"/>
        </w:rPr>
      </w:pPr>
    </w:p>
    <w:p w14:paraId="030926BF" w14:textId="77777777" w:rsidR="00F31F85" w:rsidRDefault="00F31F85" w:rsidP="00947FF8">
      <w:pPr>
        <w:tabs>
          <w:tab w:val="left" w:pos="4830"/>
        </w:tabs>
        <w:ind w:right="1800"/>
        <w:rPr>
          <w:sz w:val="22"/>
          <w:szCs w:val="22"/>
        </w:rPr>
      </w:pPr>
    </w:p>
    <w:p w14:paraId="3A987068" w14:textId="0B619951" w:rsidR="00F31F85" w:rsidRDefault="00F31F85" w:rsidP="00947FF8">
      <w:pPr>
        <w:tabs>
          <w:tab w:val="left" w:pos="4830"/>
        </w:tabs>
        <w:ind w:right="1800"/>
        <w:rPr>
          <w:sz w:val="22"/>
          <w:szCs w:val="22"/>
        </w:rPr>
      </w:pPr>
    </w:p>
    <w:p w14:paraId="3A436D40" w14:textId="672C19D9" w:rsidR="00844103" w:rsidRDefault="008E053E" w:rsidP="00947FF8">
      <w:pPr>
        <w:tabs>
          <w:tab w:val="left" w:pos="4830"/>
        </w:tabs>
        <w:ind w:right="180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71F2E5D" wp14:editId="19448601">
                <wp:simplePos x="0" y="0"/>
                <wp:positionH relativeFrom="column">
                  <wp:posOffset>2477999</wp:posOffset>
                </wp:positionH>
                <wp:positionV relativeFrom="paragraph">
                  <wp:posOffset>5944</wp:posOffset>
                </wp:positionV>
                <wp:extent cx="307975" cy="519379"/>
                <wp:effectExtent l="0" t="0" r="15875" b="1460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5193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AF0FA" id="Rectangle 35" o:spid="_x0000_s1026" style="position:absolute;margin-left:195.1pt;margin-top:.45pt;width:24.25pt;height:40.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" fillcolor="white [3212]" strokecolor="white [3212]" strokeweight="1pt"/>
            </w:pict>
          </mc:Fallback>
        </mc:AlternateContent>
      </w:r>
    </w:p>
    <w:p w14:paraId="3BD68EA8" w14:textId="4B1B08C4" w:rsidR="00F31F85" w:rsidRPr="00012F4B" w:rsidRDefault="00F31F85" w:rsidP="00844103">
      <w:pPr>
        <w:pStyle w:val="ListParagraph"/>
        <w:numPr>
          <w:ilvl w:val="0"/>
          <w:numId w:val="37"/>
        </w:numPr>
        <w:tabs>
          <w:tab w:val="left" w:pos="4830"/>
        </w:tabs>
        <w:ind w:left="-900" w:right="1800"/>
        <w:rPr>
          <w:sz w:val="22"/>
          <w:szCs w:val="22"/>
        </w:rPr>
      </w:pPr>
      <w:r>
        <w:rPr>
          <w:sz w:val="22"/>
          <w:szCs w:val="22"/>
        </w:rPr>
        <w:t xml:space="preserve">Find </w:t>
      </w:r>
      <m:oMath>
        <m:box>
          <m:boxPr>
            <m:ctrlPr>
              <w:rPr>
                <w:rFonts w:ascii="Cambria Math" w:hAnsi="Cambria Math"/>
                <w:i/>
                <w:sz w:val="22"/>
                <w:szCs w:val="2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y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d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</m:den>
            </m:f>
          </m:e>
        </m:box>
      </m:oMath>
      <w:r>
        <w:rPr>
          <w:sz w:val="22"/>
          <w:szCs w:val="22"/>
        </w:rPr>
        <w:t xml:space="preserve">  of each of the following functions.</w:t>
      </w:r>
    </w:p>
    <w:p w14:paraId="312BA4D0" w14:textId="4060EDB0" w:rsidR="00F31F85" w:rsidRPr="008E053E" w:rsidRDefault="00DD3692" w:rsidP="00F31F85">
      <w:pPr>
        <w:tabs>
          <w:tab w:val="left" w:pos="4830"/>
        </w:tabs>
        <w:ind w:right="1800"/>
        <w:rPr>
          <w:sz w:val="8"/>
          <w:szCs w:val="8"/>
        </w:rPr>
      </w:pPr>
      <w:r w:rsidRPr="008E053E">
        <w:rPr>
          <w:sz w:val="8"/>
          <w:szCs w:val="8"/>
        </w:rPr>
        <w:t xml:space="preserve"> </w:t>
      </w:r>
    </w:p>
    <w:p w14:paraId="725E9AF9" w14:textId="249F33A0" w:rsidR="00F31F85" w:rsidRPr="001270F9" w:rsidRDefault="00AF4EC1" w:rsidP="008E053E">
      <w:pPr>
        <w:pStyle w:val="ListParagraph"/>
        <w:numPr>
          <w:ilvl w:val="0"/>
          <w:numId w:val="39"/>
        </w:numPr>
        <w:tabs>
          <w:tab w:val="left" w:pos="4590"/>
        </w:tabs>
        <w:ind w:left="-540" w:right="-450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y=x∙sin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2x</m:t>
            </m:r>
          </m:e>
        </m:d>
      </m:oMath>
      <w:r w:rsidR="008E053E">
        <w:rPr>
          <w:sz w:val="22"/>
          <w:szCs w:val="22"/>
        </w:rPr>
        <w:tab/>
      </w:r>
      <w:r w:rsidR="00F31F85">
        <w:rPr>
          <w:sz w:val="22"/>
          <w:szCs w:val="22"/>
        </w:rPr>
        <w:t xml:space="preserve">b. </w:t>
      </w:r>
      <m:oMath>
        <m:r>
          <w:rPr>
            <w:rFonts w:ascii="Cambria Math" w:hAnsi="Cambria Math"/>
            <w:sz w:val="22"/>
            <w:szCs w:val="22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2x+1</m:t>
            </m:r>
          </m:e>
        </m:rad>
      </m:oMath>
    </w:p>
    <w:p w14:paraId="326C3360" w14:textId="77777777" w:rsidR="00F31F85" w:rsidRDefault="00F31F85" w:rsidP="00F31F85">
      <w:pPr>
        <w:tabs>
          <w:tab w:val="left" w:pos="4830"/>
        </w:tabs>
        <w:ind w:right="1800"/>
        <w:rPr>
          <w:sz w:val="22"/>
          <w:szCs w:val="22"/>
        </w:rPr>
      </w:pPr>
    </w:p>
    <w:p w14:paraId="4A35FE37" w14:textId="11201195" w:rsidR="00F31F85" w:rsidRDefault="00F31F85" w:rsidP="00947FF8">
      <w:pPr>
        <w:tabs>
          <w:tab w:val="left" w:pos="4830"/>
        </w:tabs>
        <w:ind w:right="1800"/>
        <w:rPr>
          <w:sz w:val="22"/>
          <w:szCs w:val="22"/>
        </w:rPr>
      </w:pPr>
    </w:p>
    <w:p w14:paraId="164F2A58" w14:textId="761838B3" w:rsidR="00F31F85" w:rsidRDefault="00F31F85" w:rsidP="00947FF8">
      <w:pPr>
        <w:tabs>
          <w:tab w:val="left" w:pos="4830"/>
        </w:tabs>
        <w:ind w:right="1800"/>
        <w:rPr>
          <w:sz w:val="22"/>
          <w:szCs w:val="22"/>
        </w:rPr>
      </w:pPr>
    </w:p>
    <w:p w14:paraId="7763C66E" w14:textId="015C2C35" w:rsidR="00844103" w:rsidRDefault="00844103" w:rsidP="00844103">
      <w:pPr>
        <w:tabs>
          <w:tab w:val="left" w:pos="4830"/>
        </w:tabs>
        <w:ind w:right="1800"/>
        <w:rPr>
          <w:sz w:val="22"/>
          <w:szCs w:val="22"/>
        </w:rPr>
      </w:pPr>
    </w:p>
    <w:p w14:paraId="48189018" w14:textId="179F1D33" w:rsidR="00844103" w:rsidRDefault="00844103" w:rsidP="00844103">
      <w:pPr>
        <w:tabs>
          <w:tab w:val="left" w:pos="4830"/>
        </w:tabs>
        <w:ind w:right="1800"/>
        <w:rPr>
          <w:sz w:val="22"/>
          <w:szCs w:val="22"/>
        </w:rPr>
      </w:pPr>
    </w:p>
    <w:p w14:paraId="4E2FFAA1" w14:textId="21AEC8CF" w:rsidR="00844103" w:rsidRDefault="00844103" w:rsidP="00844103">
      <w:pPr>
        <w:tabs>
          <w:tab w:val="left" w:pos="4830"/>
        </w:tabs>
        <w:ind w:right="1800"/>
        <w:rPr>
          <w:sz w:val="22"/>
          <w:szCs w:val="22"/>
        </w:rPr>
      </w:pPr>
    </w:p>
    <w:p w14:paraId="495A6A44" w14:textId="2CAB8DF8" w:rsidR="00844103" w:rsidRDefault="00844103" w:rsidP="00844103">
      <w:pPr>
        <w:tabs>
          <w:tab w:val="left" w:pos="4830"/>
        </w:tabs>
        <w:ind w:right="1800"/>
        <w:rPr>
          <w:sz w:val="22"/>
          <w:szCs w:val="22"/>
        </w:rPr>
      </w:pPr>
    </w:p>
    <w:p w14:paraId="4C721FB6" w14:textId="513760EF" w:rsidR="00844103" w:rsidRDefault="00844103" w:rsidP="00844103">
      <w:pPr>
        <w:tabs>
          <w:tab w:val="left" w:pos="4830"/>
        </w:tabs>
        <w:ind w:right="1800"/>
        <w:rPr>
          <w:sz w:val="22"/>
          <w:szCs w:val="22"/>
        </w:rPr>
      </w:pPr>
    </w:p>
    <w:p w14:paraId="548E862B" w14:textId="7ABDF530" w:rsidR="00844103" w:rsidRDefault="00844103" w:rsidP="00844103">
      <w:pPr>
        <w:tabs>
          <w:tab w:val="left" w:pos="4830"/>
        </w:tabs>
        <w:ind w:right="1800"/>
        <w:rPr>
          <w:sz w:val="22"/>
          <w:szCs w:val="22"/>
        </w:rPr>
      </w:pPr>
    </w:p>
    <w:p w14:paraId="64741CE9" w14:textId="77777777" w:rsidR="00844103" w:rsidRDefault="00844103" w:rsidP="00844103">
      <w:pPr>
        <w:tabs>
          <w:tab w:val="left" w:pos="4830"/>
        </w:tabs>
        <w:ind w:right="1800"/>
        <w:rPr>
          <w:sz w:val="22"/>
          <w:szCs w:val="22"/>
        </w:rPr>
      </w:pPr>
    </w:p>
    <w:p w14:paraId="114A0670" w14:textId="1059C346" w:rsidR="00844103" w:rsidRDefault="00844103" w:rsidP="00844103">
      <w:pPr>
        <w:tabs>
          <w:tab w:val="left" w:pos="4830"/>
        </w:tabs>
        <w:ind w:right="1800"/>
        <w:rPr>
          <w:sz w:val="22"/>
          <w:szCs w:val="22"/>
        </w:rPr>
      </w:pPr>
    </w:p>
    <w:p w14:paraId="0A9549B9" w14:textId="5EA52128" w:rsidR="00844103" w:rsidRDefault="002F4815" w:rsidP="00844103">
      <w:pPr>
        <w:tabs>
          <w:tab w:val="left" w:pos="4830"/>
        </w:tabs>
        <w:ind w:right="1800"/>
        <w:rPr>
          <w:sz w:val="22"/>
          <w:szCs w:val="22"/>
        </w:rPr>
      </w:pPr>
      <w:r w:rsidRPr="00174274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78F9329" wp14:editId="4F4CDAA6">
                <wp:simplePos x="0" y="0"/>
                <wp:positionH relativeFrom="margin">
                  <wp:posOffset>1567465</wp:posOffset>
                </wp:positionH>
                <wp:positionV relativeFrom="paragraph">
                  <wp:posOffset>261620</wp:posOffset>
                </wp:positionV>
                <wp:extent cx="2156460" cy="285750"/>
                <wp:effectExtent l="0" t="0" r="0" b="0"/>
                <wp:wrapNone/>
                <wp:docPr id="52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7A788" w14:textId="455727DE" w:rsidR="002F4815" w:rsidRPr="00546045" w:rsidRDefault="002F4815" w:rsidP="002F481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M. Winking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©</w:t>
                            </w: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     Unit 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3-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   page 6</w:t>
                            </w:r>
                            <w:r w:rsidR="00AA73E8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14:paraId="6CA2CEB7" w14:textId="77777777" w:rsidR="002F4815" w:rsidRPr="00546045" w:rsidRDefault="002F4815" w:rsidP="002F481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9329" id="Text Box 425" o:spid="_x0000_s1032" type="#_x0000_t202" style="position:absolute;margin-left:123.4pt;margin-top:20.6pt;width:169.8pt;height:22.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" filled="f" stroked="f">
                <v:textbox>
                  <w:txbxContent>
                    <w:p w14:paraId="3CB7A788" w14:textId="455727DE" w:rsidR="002F4815" w:rsidRPr="00546045" w:rsidRDefault="002F4815" w:rsidP="002F4815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M. Winking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©</w:t>
                      </w: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     Unit 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3-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   page 6</w:t>
                      </w:r>
                      <w:r w:rsidR="00AA73E8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7</w:t>
                      </w:r>
                    </w:p>
                    <w:p w14:paraId="6CA2CEB7" w14:textId="77777777" w:rsidR="002F4815" w:rsidRPr="00546045" w:rsidRDefault="002F4815" w:rsidP="002F4815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4A051E" w14:textId="614D563C" w:rsidR="005268F5" w:rsidRDefault="00844103" w:rsidP="00844103">
      <w:pPr>
        <w:pStyle w:val="ListParagraph"/>
        <w:numPr>
          <w:ilvl w:val="0"/>
          <w:numId w:val="37"/>
        </w:numPr>
        <w:tabs>
          <w:tab w:val="left" w:pos="4830"/>
        </w:tabs>
        <w:ind w:left="-810" w:right="-45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Find </w:t>
      </w:r>
      <m:oMath>
        <m:box>
          <m:boxPr>
            <m:ctrlPr>
              <w:rPr>
                <w:rFonts w:ascii="Cambria Math" w:hAnsi="Cambria Math"/>
                <w:i/>
                <w:sz w:val="22"/>
                <w:szCs w:val="2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y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d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</m:den>
            </m:f>
          </m:e>
        </m:box>
      </m:oMath>
      <w:r>
        <w:rPr>
          <w:sz w:val="22"/>
          <w:szCs w:val="22"/>
        </w:rPr>
        <w:t xml:space="preserve">  of the </w:t>
      </w:r>
      <w:proofErr w:type="gramStart"/>
      <w:r>
        <w:rPr>
          <w:sz w:val="22"/>
          <w:szCs w:val="22"/>
        </w:rPr>
        <w:t>relation</w:t>
      </w:r>
      <w:r w:rsidR="005268F5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5268F5">
        <w:rPr>
          <w:sz w:val="22"/>
          <w:szCs w:val="22"/>
        </w:rPr>
        <w:t>.</w:t>
      </w:r>
      <w:proofErr w:type="gramEnd"/>
    </w:p>
    <w:p w14:paraId="18F021E8" w14:textId="0BEBFA06" w:rsidR="005268F5" w:rsidRPr="005268F5" w:rsidRDefault="008E053E" w:rsidP="005268F5">
      <w:pPr>
        <w:pStyle w:val="ListParagraph"/>
        <w:tabs>
          <w:tab w:val="left" w:pos="4830"/>
        </w:tabs>
        <w:ind w:left="-810" w:right="-450"/>
        <w:rPr>
          <w:sz w:val="12"/>
          <w:szCs w:val="12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336DF8C" wp14:editId="5FA1AC30">
                <wp:simplePos x="0" y="0"/>
                <wp:positionH relativeFrom="margin">
                  <wp:posOffset>2688895</wp:posOffset>
                </wp:positionH>
                <wp:positionV relativeFrom="paragraph">
                  <wp:posOffset>165735</wp:posOffset>
                </wp:positionV>
                <wp:extent cx="0" cy="2553005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3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ED06B" id="Straight Connector 37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1.7pt,13.05pt" to="211.7pt,2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5268F5" w:rsidRPr="005268F5">
        <w:rPr>
          <w:sz w:val="12"/>
          <w:szCs w:val="12"/>
        </w:rPr>
        <w:t xml:space="preserve">  </w:t>
      </w:r>
      <w:r w:rsidR="00844103" w:rsidRPr="005268F5">
        <w:rPr>
          <w:sz w:val="12"/>
          <w:szCs w:val="12"/>
        </w:rPr>
        <w:t xml:space="preserve"> </w:t>
      </w:r>
    </w:p>
    <w:p w14:paraId="3CF0EB3B" w14:textId="42CBAA7C" w:rsidR="005268F5" w:rsidRDefault="00AA73E8" w:rsidP="008E053E">
      <w:pPr>
        <w:pStyle w:val="ListParagraph"/>
        <w:numPr>
          <w:ilvl w:val="0"/>
          <w:numId w:val="40"/>
        </w:numPr>
        <w:tabs>
          <w:tab w:val="left" w:pos="4590"/>
        </w:tabs>
        <w:ind w:right="-450"/>
        <w:rPr>
          <w:sz w:val="22"/>
          <w:szCs w:val="22"/>
        </w:rPr>
      </w:pP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y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=9</m:t>
        </m:r>
      </m:oMath>
      <w:r w:rsidR="005268F5">
        <w:rPr>
          <w:sz w:val="22"/>
          <w:szCs w:val="22"/>
        </w:rPr>
        <w:tab/>
        <w:t xml:space="preserve">b.  </w:t>
      </w: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xy</m:t>
                </m:r>
              </m:e>
            </m:d>
            <m:r>
              <w:rPr>
                <w:rFonts w:ascii="Cambria Math" w:hAnsi="Cambria Math"/>
                <w:sz w:val="22"/>
                <w:szCs w:val="22"/>
              </w:rPr>
              <m:t>=</m:t>
            </m:r>
          </m:e>
        </m:func>
        <m:r>
          <w:rPr>
            <w:rFonts w:ascii="Cambria Math" w:hAnsi="Cambria Math"/>
            <w:sz w:val="22"/>
            <w:szCs w:val="22"/>
          </w:rPr>
          <m:t>2</m:t>
        </m:r>
      </m:oMath>
    </w:p>
    <w:p w14:paraId="35A72E36" w14:textId="7AD4B8D3" w:rsidR="005268F5" w:rsidRPr="005268F5" w:rsidRDefault="005268F5" w:rsidP="005268F5">
      <w:pPr>
        <w:pStyle w:val="ListParagraph"/>
        <w:tabs>
          <w:tab w:val="left" w:pos="4830"/>
        </w:tabs>
        <w:ind w:left="-390" w:right="-450"/>
        <w:rPr>
          <w:sz w:val="22"/>
          <w:szCs w:val="22"/>
        </w:rPr>
      </w:pPr>
    </w:p>
    <w:p w14:paraId="6A82BEA7" w14:textId="014AF628" w:rsidR="005268F5" w:rsidRDefault="005268F5" w:rsidP="005268F5">
      <w:pPr>
        <w:pStyle w:val="ListParagraph"/>
        <w:tabs>
          <w:tab w:val="left" w:pos="4830"/>
        </w:tabs>
        <w:ind w:left="-390" w:right="-450"/>
        <w:rPr>
          <w:sz w:val="22"/>
          <w:szCs w:val="22"/>
        </w:rPr>
      </w:pPr>
    </w:p>
    <w:p w14:paraId="459477E9" w14:textId="664E7686" w:rsidR="005268F5" w:rsidRDefault="005268F5" w:rsidP="005268F5">
      <w:pPr>
        <w:pStyle w:val="ListParagraph"/>
        <w:tabs>
          <w:tab w:val="left" w:pos="4830"/>
        </w:tabs>
        <w:ind w:left="-390" w:right="-450"/>
        <w:rPr>
          <w:sz w:val="22"/>
          <w:szCs w:val="22"/>
        </w:rPr>
      </w:pPr>
    </w:p>
    <w:p w14:paraId="19FAFE57" w14:textId="44B5168A" w:rsidR="005268F5" w:rsidRDefault="005268F5" w:rsidP="005268F5">
      <w:pPr>
        <w:pStyle w:val="ListParagraph"/>
        <w:tabs>
          <w:tab w:val="left" w:pos="4830"/>
        </w:tabs>
        <w:ind w:left="-390" w:right="-450"/>
        <w:rPr>
          <w:sz w:val="22"/>
          <w:szCs w:val="22"/>
        </w:rPr>
      </w:pPr>
    </w:p>
    <w:p w14:paraId="7E286A9A" w14:textId="1E85D024" w:rsidR="005268F5" w:rsidRDefault="005268F5" w:rsidP="005268F5">
      <w:pPr>
        <w:pStyle w:val="ListParagraph"/>
        <w:tabs>
          <w:tab w:val="left" w:pos="4830"/>
        </w:tabs>
        <w:ind w:left="-390" w:right="-450"/>
        <w:rPr>
          <w:sz w:val="22"/>
          <w:szCs w:val="22"/>
        </w:rPr>
      </w:pPr>
    </w:p>
    <w:p w14:paraId="4E172B0C" w14:textId="4CFFFD4F" w:rsidR="005268F5" w:rsidRDefault="005268F5" w:rsidP="005268F5">
      <w:pPr>
        <w:pStyle w:val="ListParagraph"/>
        <w:tabs>
          <w:tab w:val="left" w:pos="4830"/>
        </w:tabs>
        <w:ind w:left="-390" w:right="-450"/>
        <w:rPr>
          <w:sz w:val="22"/>
          <w:szCs w:val="22"/>
        </w:rPr>
      </w:pPr>
    </w:p>
    <w:p w14:paraId="3D3DD028" w14:textId="6E63D43E" w:rsidR="00C121EB" w:rsidRDefault="00C121EB" w:rsidP="00C121EB">
      <w:pPr>
        <w:pStyle w:val="ListParagraph"/>
        <w:tabs>
          <w:tab w:val="left" w:pos="4830"/>
        </w:tabs>
        <w:spacing w:line="276" w:lineRule="auto"/>
        <w:ind w:left="-360" w:right="-900"/>
        <w:rPr>
          <w:sz w:val="22"/>
          <w:szCs w:val="22"/>
        </w:rPr>
      </w:pPr>
    </w:p>
    <w:p w14:paraId="231F0D14" w14:textId="5DB54FAC" w:rsidR="00C121EB" w:rsidRDefault="00C121EB" w:rsidP="00C121EB">
      <w:pPr>
        <w:pStyle w:val="ListParagraph"/>
        <w:tabs>
          <w:tab w:val="left" w:pos="4830"/>
        </w:tabs>
        <w:spacing w:line="276" w:lineRule="auto"/>
        <w:ind w:left="-360" w:right="-900"/>
        <w:rPr>
          <w:sz w:val="22"/>
          <w:szCs w:val="22"/>
        </w:rPr>
      </w:pPr>
    </w:p>
    <w:p w14:paraId="77460990" w14:textId="18A4F8DD" w:rsidR="00C121EB" w:rsidRDefault="00C121EB" w:rsidP="00C121EB">
      <w:pPr>
        <w:pStyle w:val="ListParagraph"/>
        <w:tabs>
          <w:tab w:val="left" w:pos="4830"/>
        </w:tabs>
        <w:spacing w:line="276" w:lineRule="auto"/>
        <w:ind w:left="-360" w:right="-900"/>
        <w:rPr>
          <w:sz w:val="22"/>
          <w:szCs w:val="22"/>
        </w:rPr>
      </w:pPr>
    </w:p>
    <w:p w14:paraId="299DF676" w14:textId="27F3FE02" w:rsidR="00C121EB" w:rsidRDefault="00C121EB" w:rsidP="00C121EB">
      <w:pPr>
        <w:pStyle w:val="ListParagraph"/>
        <w:tabs>
          <w:tab w:val="left" w:pos="4830"/>
        </w:tabs>
        <w:spacing w:line="276" w:lineRule="auto"/>
        <w:ind w:left="-360" w:right="-900"/>
        <w:rPr>
          <w:sz w:val="22"/>
          <w:szCs w:val="22"/>
        </w:rPr>
      </w:pPr>
    </w:p>
    <w:p w14:paraId="56645244" w14:textId="61B4D5BD" w:rsidR="00F64C43" w:rsidRDefault="00F64C43" w:rsidP="00C121EB">
      <w:pPr>
        <w:pStyle w:val="ListParagraph"/>
        <w:tabs>
          <w:tab w:val="left" w:pos="4830"/>
        </w:tabs>
        <w:spacing w:line="276" w:lineRule="auto"/>
        <w:ind w:left="-360" w:right="-900"/>
        <w:rPr>
          <w:sz w:val="22"/>
          <w:szCs w:val="22"/>
        </w:rPr>
      </w:pPr>
    </w:p>
    <w:p w14:paraId="7178A819" w14:textId="3CD5AB43" w:rsidR="00F64C43" w:rsidRDefault="00F64C43" w:rsidP="00C121EB">
      <w:pPr>
        <w:pStyle w:val="ListParagraph"/>
        <w:tabs>
          <w:tab w:val="left" w:pos="4830"/>
        </w:tabs>
        <w:spacing w:line="276" w:lineRule="auto"/>
        <w:ind w:left="-360" w:right="-900"/>
        <w:rPr>
          <w:sz w:val="22"/>
          <w:szCs w:val="22"/>
        </w:rPr>
      </w:pPr>
    </w:p>
    <w:p w14:paraId="6C17FDA2" w14:textId="24094DD0" w:rsidR="00F64C43" w:rsidRDefault="00F64C43" w:rsidP="00C121EB">
      <w:pPr>
        <w:pStyle w:val="ListParagraph"/>
        <w:tabs>
          <w:tab w:val="left" w:pos="4830"/>
        </w:tabs>
        <w:spacing w:line="276" w:lineRule="auto"/>
        <w:ind w:left="-360" w:right="-900"/>
        <w:rPr>
          <w:sz w:val="22"/>
          <w:szCs w:val="22"/>
        </w:rPr>
      </w:pPr>
    </w:p>
    <w:p w14:paraId="13FADC63" w14:textId="77777777" w:rsidR="00BA4739" w:rsidRDefault="00BA4739" w:rsidP="00C121EB">
      <w:pPr>
        <w:pStyle w:val="ListParagraph"/>
        <w:tabs>
          <w:tab w:val="left" w:pos="4830"/>
        </w:tabs>
        <w:spacing w:line="276" w:lineRule="auto"/>
        <w:ind w:left="-360" w:right="-900"/>
        <w:rPr>
          <w:sz w:val="22"/>
          <w:szCs w:val="22"/>
        </w:rPr>
      </w:pPr>
    </w:p>
    <w:p w14:paraId="31F4869D" w14:textId="048AD632" w:rsidR="00021564" w:rsidRDefault="00BA4739" w:rsidP="00C121EB">
      <w:pPr>
        <w:pStyle w:val="ListParagraph"/>
        <w:tabs>
          <w:tab w:val="left" w:pos="4830"/>
        </w:tabs>
        <w:spacing w:line="276" w:lineRule="auto"/>
        <w:ind w:left="-360" w:right="-90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29AAB608" wp14:editId="27B7C13A">
                <wp:simplePos x="0" y="0"/>
                <wp:positionH relativeFrom="column">
                  <wp:posOffset>3533775</wp:posOffset>
                </wp:positionH>
                <wp:positionV relativeFrom="paragraph">
                  <wp:posOffset>177165</wp:posOffset>
                </wp:positionV>
                <wp:extent cx="2527935" cy="2291715"/>
                <wp:effectExtent l="0" t="0" r="5715" b="1333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7935" cy="2291715"/>
                          <a:chOff x="0" y="0"/>
                          <a:chExt cx="2527935" cy="229171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935" cy="229171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1" name="Group 11"/>
                        <wpg:cNvGrpSpPr/>
                        <wpg:grpSpPr>
                          <a:xfrm>
                            <a:off x="428625" y="152400"/>
                            <a:ext cx="1758932" cy="2048510"/>
                            <a:chOff x="0" y="0"/>
                            <a:chExt cx="1758932" cy="2048510"/>
                          </a:xfrm>
                        </wpg:grpSpPr>
                        <wps:wsp>
                          <wps:cNvPr id="4" name="Straight Arrow Connector 4"/>
                          <wps:cNvCnPr/>
                          <wps:spPr>
                            <a:xfrm flipV="1">
                              <a:off x="1743075" y="9525"/>
                              <a:ext cx="15857" cy="14799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00FF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Straight Arrow Connector 5"/>
                          <wps:cNvCnPr/>
                          <wps:spPr>
                            <a:xfrm flipH="1">
                              <a:off x="0" y="1790700"/>
                              <a:ext cx="45719" cy="25781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00FF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Oval 6"/>
                          <wps:cNvSpPr/>
                          <wps:spPr>
                            <a:xfrm>
                              <a:off x="866775" y="933450"/>
                              <a:ext cx="62865" cy="6286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Straight Arrow Connector 7"/>
                          <wps:cNvCnPr/>
                          <wps:spPr>
                            <a:xfrm flipH="1">
                              <a:off x="914400" y="371475"/>
                              <a:ext cx="45719" cy="477672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647700" y="0"/>
                              <a:ext cx="757450" cy="45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434057" w14:textId="3E8F33D6" w:rsidR="00F64C43" w:rsidRPr="00F64C43" w:rsidRDefault="00F64C43" w:rsidP="00F64C43">
                                <w:pPr>
                                  <w:jc w:val="center"/>
                                  <w:rPr>
                                    <w:b/>
                                    <w:i/>
                                    <w:color w:val="FF0000"/>
                                    <w14:glow w14:rad="101600">
                                      <w14:schemeClr w14:val="bg1">
                                        <w14:alpha w14:val="60000"/>
                                      </w14:schemeClr>
                                    </w14:glow>
                                  </w:rPr>
                                </w:pPr>
                                <w:r w:rsidRPr="00F64C43">
                                  <w:rPr>
                                    <w:b/>
                                    <w:i/>
                                    <w:color w:val="FF0000"/>
                                    <w14:glow w14:rad="101600">
                                      <w14:schemeClr w14:val="bg1">
                                        <w14:alpha w14:val="60000"/>
                                      </w14:schemeClr>
                                    </w14:glow>
                                  </w:rPr>
                                  <w:t>Inflection</w:t>
                                </w:r>
                              </w:p>
                              <w:p w14:paraId="16C46A0B" w14:textId="2E1BA99D" w:rsidR="00F64C43" w:rsidRPr="00F64C43" w:rsidRDefault="00F64C43" w:rsidP="00F64C43">
                                <w:pPr>
                                  <w:jc w:val="center"/>
                                  <w:rPr>
                                    <w:b/>
                                    <w:i/>
                                    <w:color w:val="FF0000"/>
                                    <w14:glow w14:rad="101600">
                                      <w14:schemeClr w14:val="bg1">
                                        <w14:alpha w14:val="60000"/>
                                      </w14:schemeClr>
                                    </w14:glow>
                                  </w:rPr>
                                </w:pPr>
                                <w:r w:rsidRPr="00F64C43">
                                  <w:rPr>
                                    <w:b/>
                                    <w:i/>
                                    <w:color w:val="FF0000"/>
                                    <w14:glow w14:rad="101600">
                                      <w14:schemeClr w14:val="bg1">
                                        <w14:alpha w14:val="60000"/>
                                      </w14:schemeClr>
                                    </w14:glow>
                                  </w:rPr>
                                  <w:t>Point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142875" y="571500"/>
                              <a:ext cx="757450" cy="45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94AABD5" w14:textId="4C3885D7" w:rsidR="00F64C43" w:rsidRPr="00F64C43" w:rsidRDefault="00F64C43" w:rsidP="00F64C43">
                                <w:pPr>
                                  <w:jc w:val="center"/>
                                  <w:rPr>
                                    <w:b/>
                                    <w:i/>
                                    <w:color w:val="0000FF"/>
                                    <w:sz w:val="16"/>
                                    <w:szCs w:val="16"/>
                                    <w14:glow w14:rad="101600">
                                      <w14:schemeClr w14:val="bg1">
                                        <w14:alpha w14:val="60000"/>
                                      </w14:schemeClr>
                                    </w14:glow>
                                  </w:rPr>
                                </w:pPr>
                                <w:r w:rsidRPr="00F64C43">
                                  <w:rPr>
                                    <w:b/>
                                    <w:i/>
                                    <w:color w:val="0000FF"/>
                                    <w:sz w:val="16"/>
                                    <w:szCs w:val="16"/>
                                    <w14:glow w14:rad="101600">
                                      <w14:schemeClr w14:val="bg1">
                                        <w14:alpha w14:val="60000"/>
                                      </w14:schemeClr>
                                    </w14:glow>
                                  </w:rPr>
                                  <w:t>Concave</w:t>
                                </w:r>
                              </w:p>
                              <w:p w14:paraId="2F73614C" w14:textId="3FC7D205" w:rsidR="00F64C43" w:rsidRPr="00F64C43" w:rsidRDefault="00F64C43" w:rsidP="00F64C43">
                                <w:pPr>
                                  <w:jc w:val="center"/>
                                  <w:rPr>
                                    <w:b/>
                                    <w:i/>
                                    <w:color w:val="0000FF"/>
                                    <w:sz w:val="16"/>
                                    <w:szCs w:val="16"/>
                                    <w14:glow w14:rad="101600">
                                      <w14:schemeClr w14:val="bg1">
                                        <w14:alpha w14:val="60000"/>
                                      </w14:schemeClr>
                                    </w14:glow>
                                  </w:rPr>
                                </w:pPr>
                                <w:r w:rsidRPr="00F64C43">
                                  <w:rPr>
                                    <w:b/>
                                    <w:i/>
                                    <w:color w:val="0000FF"/>
                                    <w:sz w:val="16"/>
                                    <w:szCs w:val="16"/>
                                    <w14:glow w14:rad="101600">
                                      <w14:schemeClr w14:val="bg1">
                                        <w14:alpha w14:val="60000"/>
                                      </w14:schemeClr>
                                    </w14:glow>
                                  </w:rPr>
                                  <w:t>Down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10"/>
                          <wps:cNvSpPr txBox="1"/>
                          <wps:spPr>
                            <a:xfrm>
                              <a:off x="895350" y="1019175"/>
                              <a:ext cx="757450" cy="45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873D8B" w14:textId="77777777" w:rsidR="00F64C43" w:rsidRPr="00F64C43" w:rsidRDefault="00F64C43" w:rsidP="00F64C43">
                                <w:pPr>
                                  <w:jc w:val="center"/>
                                  <w:rPr>
                                    <w:b/>
                                    <w:i/>
                                    <w:color w:val="0000FF"/>
                                    <w:sz w:val="16"/>
                                    <w:szCs w:val="16"/>
                                    <w14:glow w14:rad="101600">
                                      <w14:schemeClr w14:val="bg1">
                                        <w14:alpha w14:val="60000"/>
                                      </w14:schemeClr>
                                    </w14:glow>
                                  </w:rPr>
                                </w:pPr>
                                <w:r w:rsidRPr="00F64C43">
                                  <w:rPr>
                                    <w:b/>
                                    <w:i/>
                                    <w:color w:val="0000FF"/>
                                    <w:sz w:val="16"/>
                                    <w:szCs w:val="16"/>
                                    <w14:glow w14:rad="101600">
                                      <w14:schemeClr w14:val="bg1">
                                        <w14:alpha w14:val="60000"/>
                                      </w14:schemeClr>
                                    </w14:glow>
                                  </w:rPr>
                                  <w:t>Concave</w:t>
                                </w:r>
                              </w:p>
                              <w:p w14:paraId="0450DD8F" w14:textId="22ECBCF5" w:rsidR="00F64C43" w:rsidRPr="00F64C43" w:rsidRDefault="00F64C43" w:rsidP="00F64C43">
                                <w:pPr>
                                  <w:jc w:val="center"/>
                                  <w:rPr>
                                    <w:b/>
                                    <w:i/>
                                    <w:color w:val="0000FF"/>
                                    <w:sz w:val="16"/>
                                    <w:szCs w:val="16"/>
                                    <w14:glow w14:rad="101600">
                                      <w14:schemeClr w14:val="bg1">
                                        <w14:alpha w14:val="60000"/>
                                      </w14:schemeClr>
                                    </w14:glow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color w:val="0000FF"/>
                                    <w:sz w:val="16"/>
                                    <w:szCs w:val="16"/>
                                    <w14:glow w14:rad="101600">
                                      <w14:schemeClr w14:val="bg1">
                                        <w14:alpha w14:val="60000"/>
                                      </w14:schemeClr>
                                    </w14:glow>
                                  </w:rPr>
                                  <w:t>Up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AAB608" id="Group 17" o:spid="_x0000_s1033" style="position:absolute;left:0;text-align:left;margin-left:278.25pt;margin-top:13.95pt;width:199.05pt;height:180.45pt;z-index:251778048" coordsize="25279,22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4" type="#_x0000_t75" style="position:absolute;width:25279;height:22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">
                  <v:imagedata r:id="rId10" o:title=""/>
                  <v:path arrowok="t"/>
                </v:shape>
                <v:group id="Group 11" o:spid="_x0000_s1035" style="position:absolute;left:4286;top:1524;width:17589;height:20485" coordsize="17589,2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4" o:spid="_x0000_s1036" type="#_x0000_t32" style="position:absolute;left:17430;top:95;width:159;height:14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" strokecolor="blue" strokeweight=".5pt">
                    <v:stroke endarrow="block" joinstyle="miter"/>
                  </v:shape>
                  <v:shape id="Straight Arrow Connector 5" o:spid="_x0000_s1037" type="#_x0000_t32" style="position:absolute;top:17907;width:457;height:25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" strokecolor="blue" strokeweight=".5pt">
                    <v:stroke endarrow="block" joinstyle="miter"/>
                  </v:shape>
                  <v:oval id="Oval 6" o:spid="_x0000_s1038" style="position:absolute;left:8667;top:9334;width:629;height: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" fillcolor="white [3212]" strokecolor="red" strokeweight="1pt">
                    <v:stroke joinstyle="miter"/>
                  </v:oval>
                  <v:shape id="Straight Arrow Connector 7" o:spid="_x0000_s1039" type="#_x0000_t32" style="position:absolute;left:9144;top:3714;width:457;height:477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" strokecolor="red" strokeweight="1pt">
                    <v:stroke endarrow="block" joinstyle="miter"/>
                  </v:shape>
                  <v:shape id="Text Box 8" o:spid="_x0000_s1040" type="#_x0000_t202" style="position:absolute;left:6477;width:757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14:paraId="22434057" w14:textId="3E8F33D6" w:rsidR="00F64C43" w:rsidRPr="00F64C43" w:rsidRDefault="00F64C43" w:rsidP="00F64C43">
                          <w:pPr>
                            <w:jc w:val="center"/>
                            <w:rPr>
                              <w:b/>
                              <w:i/>
                              <w:color w:val="FF0000"/>
                              <w14:glow w14:rad="101600">
                                <w14:schemeClr w14:val="bg1">
                                  <w14:alpha w14:val="60000"/>
                                </w14:schemeClr>
                              </w14:glow>
                            </w:rPr>
                          </w:pPr>
                          <w:r w:rsidRPr="00F64C43">
                            <w:rPr>
                              <w:b/>
                              <w:i/>
                              <w:color w:val="FF0000"/>
                              <w14:glow w14:rad="101600">
                                <w14:schemeClr w14:val="bg1">
                                  <w14:alpha w14:val="60000"/>
                                </w14:schemeClr>
                              </w14:glow>
                            </w:rPr>
                            <w:t>Inflection</w:t>
                          </w:r>
                        </w:p>
                        <w:p w14:paraId="16C46A0B" w14:textId="2E1BA99D" w:rsidR="00F64C43" w:rsidRPr="00F64C43" w:rsidRDefault="00F64C43" w:rsidP="00F64C43">
                          <w:pPr>
                            <w:jc w:val="center"/>
                            <w:rPr>
                              <w:b/>
                              <w:i/>
                              <w:color w:val="FF0000"/>
                              <w14:glow w14:rad="101600">
                                <w14:schemeClr w14:val="bg1">
                                  <w14:alpha w14:val="60000"/>
                                </w14:schemeClr>
                              </w14:glow>
                            </w:rPr>
                          </w:pPr>
                          <w:r w:rsidRPr="00F64C43">
                            <w:rPr>
                              <w:b/>
                              <w:i/>
                              <w:color w:val="FF0000"/>
                              <w14:glow w14:rad="101600">
                                <w14:schemeClr w14:val="bg1">
                                  <w14:alpha w14:val="60000"/>
                                </w14:schemeClr>
                              </w14:glow>
                            </w:rPr>
                            <w:t>Point</w:t>
                          </w:r>
                        </w:p>
                      </w:txbxContent>
                    </v:textbox>
                  </v:shape>
                  <v:shape id="Text Box 9" o:spid="_x0000_s1041" type="#_x0000_t202" style="position:absolute;left:1428;top:5715;width:757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14:paraId="794AABD5" w14:textId="4C3885D7" w:rsidR="00F64C43" w:rsidRPr="00F64C43" w:rsidRDefault="00F64C43" w:rsidP="00F64C43">
                          <w:pPr>
                            <w:jc w:val="center"/>
                            <w:rPr>
                              <w:b/>
                              <w:i/>
                              <w:color w:val="0000FF"/>
                              <w:sz w:val="16"/>
                              <w:szCs w:val="16"/>
                              <w14:glow w14:rad="101600">
                                <w14:schemeClr w14:val="bg1">
                                  <w14:alpha w14:val="60000"/>
                                </w14:schemeClr>
                              </w14:glow>
                            </w:rPr>
                          </w:pPr>
                          <w:r w:rsidRPr="00F64C43">
                            <w:rPr>
                              <w:b/>
                              <w:i/>
                              <w:color w:val="0000FF"/>
                              <w:sz w:val="16"/>
                              <w:szCs w:val="16"/>
                              <w14:glow w14:rad="101600">
                                <w14:schemeClr w14:val="bg1">
                                  <w14:alpha w14:val="60000"/>
                                </w14:schemeClr>
                              </w14:glow>
                            </w:rPr>
                            <w:t>Concave</w:t>
                          </w:r>
                        </w:p>
                        <w:p w14:paraId="2F73614C" w14:textId="3FC7D205" w:rsidR="00F64C43" w:rsidRPr="00F64C43" w:rsidRDefault="00F64C43" w:rsidP="00F64C43">
                          <w:pPr>
                            <w:jc w:val="center"/>
                            <w:rPr>
                              <w:b/>
                              <w:i/>
                              <w:color w:val="0000FF"/>
                              <w:sz w:val="16"/>
                              <w:szCs w:val="16"/>
                              <w14:glow w14:rad="101600">
                                <w14:schemeClr w14:val="bg1">
                                  <w14:alpha w14:val="60000"/>
                                </w14:schemeClr>
                              </w14:glow>
                            </w:rPr>
                          </w:pPr>
                          <w:r w:rsidRPr="00F64C43">
                            <w:rPr>
                              <w:b/>
                              <w:i/>
                              <w:color w:val="0000FF"/>
                              <w:sz w:val="16"/>
                              <w:szCs w:val="16"/>
                              <w14:glow w14:rad="101600">
                                <w14:schemeClr w14:val="bg1">
                                  <w14:alpha w14:val="60000"/>
                                </w14:schemeClr>
                              </w14:glow>
                            </w:rPr>
                            <w:t>Down</w:t>
                          </w:r>
                        </w:p>
                      </w:txbxContent>
                    </v:textbox>
                  </v:shape>
                  <v:shape id="Text Box 10" o:spid="_x0000_s1042" type="#_x0000_t202" style="position:absolute;left:8953;top:10191;width:757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<v:textbox>
                      <w:txbxContent>
                        <w:p w14:paraId="69873D8B" w14:textId="77777777" w:rsidR="00F64C43" w:rsidRPr="00F64C43" w:rsidRDefault="00F64C43" w:rsidP="00F64C43">
                          <w:pPr>
                            <w:jc w:val="center"/>
                            <w:rPr>
                              <w:b/>
                              <w:i/>
                              <w:color w:val="0000FF"/>
                              <w:sz w:val="16"/>
                              <w:szCs w:val="16"/>
                              <w14:glow w14:rad="101600">
                                <w14:schemeClr w14:val="bg1">
                                  <w14:alpha w14:val="60000"/>
                                </w14:schemeClr>
                              </w14:glow>
                            </w:rPr>
                          </w:pPr>
                          <w:r w:rsidRPr="00F64C43">
                            <w:rPr>
                              <w:b/>
                              <w:i/>
                              <w:color w:val="0000FF"/>
                              <w:sz w:val="16"/>
                              <w:szCs w:val="16"/>
                              <w14:glow w14:rad="101600">
                                <w14:schemeClr w14:val="bg1">
                                  <w14:alpha w14:val="60000"/>
                                </w14:schemeClr>
                              </w14:glow>
                            </w:rPr>
                            <w:t>Concave</w:t>
                          </w:r>
                        </w:p>
                        <w:p w14:paraId="0450DD8F" w14:textId="22ECBCF5" w:rsidR="00F64C43" w:rsidRPr="00F64C43" w:rsidRDefault="00F64C43" w:rsidP="00F64C43">
                          <w:pPr>
                            <w:jc w:val="center"/>
                            <w:rPr>
                              <w:b/>
                              <w:i/>
                              <w:color w:val="0000FF"/>
                              <w:sz w:val="16"/>
                              <w:szCs w:val="16"/>
                              <w14:glow w14:rad="101600">
                                <w14:schemeClr w14:val="bg1">
                                  <w14:alpha w14:val="60000"/>
                                </w14:schemeClr>
                              </w14:glow>
                            </w:rPr>
                          </w:pPr>
                          <w:r>
                            <w:rPr>
                              <w:b/>
                              <w:i/>
                              <w:color w:val="0000FF"/>
                              <w:sz w:val="16"/>
                              <w:szCs w:val="16"/>
                              <w14:glow w14:rad="101600">
                                <w14:schemeClr w14:val="bg1">
                                  <w14:alpha w14:val="60000"/>
                                </w14:schemeClr>
                              </w14:glow>
                            </w:rPr>
                            <w:t>Up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CDD0836" w14:textId="46675092" w:rsidR="00021564" w:rsidRDefault="00DD3692" w:rsidP="00021564">
      <w:pPr>
        <w:pStyle w:val="ListParagraph"/>
        <w:tabs>
          <w:tab w:val="left" w:pos="4830"/>
        </w:tabs>
        <w:spacing w:line="276" w:lineRule="auto"/>
        <w:ind w:left="-450" w:right="-90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6E089963" wp14:editId="4F7C87B1">
                <wp:simplePos x="0" y="0"/>
                <wp:positionH relativeFrom="column">
                  <wp:posOffset>-104775</wp:posOffset>
                </wp:positionH>
                <wp:positionV relativeFrom="paragraph">
                  <wp:posOffset>106680</wp:posOffset>
                </wp:positionV>
                <wp:extent cx="2905125" cy="10858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78707" id="Rectangle 12" o:spid="_x0000_s1026" style="position:absolute;margin-left:-8.25pt;margin-top:8.4pt;width:228.75pt;height:85.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</w:p>
    <w:p w14:paraId="1690A48F" w14:textId="6D02E6F9" w:rsidR="00021564" w:rsidRPr="00F0657F" w:rsidRDefault="00021564" w:rsidP="00DD3692">
      <w:pPr>
        <w:pStyle w:val="ListParagraph"/>
        <w:tabs>
          <w:tab w:val="left" w:pos="4830"/>
        </w:tabs>
        <w:spacing w:line="276" w:lineRule="auto"/>
        <w:ind w:left="0" w:right="4320"/>
        <w:rPr>
          <w:b/>
          <w:bCs/>
          <w:sz w:val="22"/>
          <w:szCs w:val="22"/>
        </w:rPr>
      </w:pPr>
      <w:r w:rsidRPr="00F0657F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>n</w:t>
      </w:r>
      <w:r w:rsidRPr="00F0657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>inflection</w:t>
      </w:r>
      <w:r w:rsidRPr="00F0657F">
        <w:rPr>
          <w:b/>
          <w:bCs/>
          <w:sz w:val="22"/>
          <w:szCs w:val="22"/>
          <w:u w:val="single"/>
        </w:rPr>
        <w:t xml:space="preserve"> point</w:t>
      </w:r>
      <w:r w:rsidRPr="00F0657F">
        <w:rPr>
          <w:b/>
          <w:bCs/>
          <w:sz w:val="22"/>
          <w:szCs w:val="22"/>
        </w:rPr>
        <w:t xml:space="preserve"> of a function </w:t>
      </w:r>
      <w:r w:rsidRPr="00F0657F">
        <w:rPr>
          <w:b/>
          <w:bCs/>
          <w:i/>
          <w:iCs/>
          <w:sz w:val="22"/>
          <w:szCs w:val="22"/>
        </w:rPr>
        <w:t>f(x)</w:t>
      </w:r>
      <w:r w:rsidR="00645411">
        <w:rPr>
          <w:b/>
          <w:bCs/>
          <w:sz w:val="22"/>
          <w:szCs w:val="22"/>
        </w:rPr>
        <w:t xml:space="preserve"> is defined as a point </w:t>
      </w:r>
      <w:r w:rsidR="00C121EB" w:rsidRPr="00F0657F">
        <w:rPr>
          <w:b/>
          <w:bCs/>
          <w:i/>
          <w:iCs/>
          <w:sz w:val="22"/>
          <w:szCs w:val="22"/>
        </w:rPr>
        <w:t>(c, f(c))</w:t>
      </w:r>
      <w:r w:rsidR="00C121EB" w:rsidRPr="00F0657F">
        <w:rPr>
          <w:b/>
          <w:bCs/>
          <w:sz w:val="22"/>
          <w:szCs w:val="22"/>
        </w:rPr>
        <w:t xml:space="preserve"> </w:t>
      </w:r>
      <w:r w:rsidR="00645411">
        <w:rPr>
          <w:b/>
          <w:bCs/>
          <w:sz w:val="22"/>
          <w:szCs w:val="22"/>
        </w:rPr>
        <w:t xml:space="preserve">on a curve at which the sign of the curvature (concavity) changes. </w:t>
      </w:r>
      <w:r w:rsidR="00C121EB">
        <w:rPr>
          <w:b/>
          <w:bCs/>
          <w:sz w:val="22"/>
          <w:szCs w:val="22"/>
        </w:rPr>
        <w:t xml:space="preserve"> </w:t>
      </w:r>
      <w:r w:rsidR="00645411">
        <w:rPr>
          <w:b/>
          <w:bCs/>
          <w:sz w:val="22"/>
          <w:szCs w:val="22"/>
        </w:rPr>
        <w:t xml:space="preserve">Specifically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f''</m:t>
        </m:r>
        <m:d>
          <m:dPr>
            <m:ctrlPr>
              <w:rPr>
                <w:rFonts w:ascii="Cambria Math" w:hAnsi="Cambria Math"/>
                <w:b/>
                <w:bCs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c</m:t>
            </m:r>
          </m:e>
        </m:d>
        <m:r>
          <m:rPr>
            <m:sty m:val="bi"/>
          </m:rPr>
          <w:rPr>
            <w:rFonts w:ascii="Cambria Math" w:hAnsi="Cambria Math"/>
            <w:sz w:val="22"/>
            <w:szCs w:val="22"/>
          </w:rPr>
          <m:t>=0</m:t>
        </m:r>
      </m:oMath>
      <w:r w:rsidR="00645411">
        <w:rPr>
          <w:b/>
          <w:bCs/>
          <w:sz w:val="22"/>
          <w:szCs w:val="22"/>
        </w:rPr>
        <w:t xml:space="preserve"> </w:t>
      </w:r>
      <w:r w:rsidR="00C121EB">
        <w:rPr>
          <w:b/>
          <w:bCs/>
          <w:sz w:val="22"/>
          <w:szCs w:val="22"/>
        </w:rPr>
        <w:t>with</w:t>
      </w:r>
      <w:r w:rsidR="00645411">
        <w:rPr>
          <w:b/>
          <w:bCs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f''</m:t>
        </m:r>
        <m:d>
          <m:dPr>
            <m:ctrlPr>
              <w:rPr>
                <w:rFonts w:ascii="Cambria Math" w:hAnsi="Cambria Math"/>
                <w:b/>
                <w:bCs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c-ε</m:t>
            </m:r>
          </m:e>
        </m:d>
      </m:oMath>
      <w:r w:rsidR="00645411">
        <w:rPr>
          <w:b/>
          <w:bCs/>
          <w:sz w:val="22"/>
          <w:szCs w:val="22"/>
        </w:rPr>
        <w:t xml:space="preserve"> and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f''</m:t>
        </m:r>
        <m:d>
          <m:dPr>
            <m:ctrlPr>
              <w:rPr>
                <w:rFonts w:ascii="Cambria Math" w:hAnsi="Cambria Math"/>
                <w:b/>
                <w:bCs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c+ε</m:t>
            </m:r>
          </m:e>
        </m:d>
      </m:oMath>
      <w:r w:rsidR="00C121EB">
        <w:rPr>
          <w:b/>
          <w:bCs/>
          <w:sz w:val="22"/>
          <w:szCs w:val="22"/>
        </w:rPr>
        <w:t xml:space="preserve"> being different signs</w:t>
      </w:r>
    </w:p>
    <w:p w14:paraId="4605CA7B" w14:textId="1FCC91CC" w:rsidR="00021564" w:rsidRDefault="00021564" w:rsidP="00021564">
      <w:pPr>
        <w:pStyle w:val="ListParagraph"/>
        <w:tabs>
          <w:tab w:val="left" w:pos="4830"/>
        </w:tabs>
        <w:spacing w:line="276" w:lineRule="auto"/>
        <w:ind w:left="-450" w:right="-900"/>
        <w:rPr>
          <w:sz w:val="22"/>
          <w:szCs w:val="22"/>
        </w:rPr>
      </w:pPr>
    </w:p>
    <w:p w14:paraId="6735A3ED" w14:textId="5847537F" w:rsidR="00021564" w:rsidRDefault="00021564" w:rsidP="00021564">
      <w:pPr>
        <w:pStyle w:val="ListParagraph"/>
        <w:tabs>
          <w:tab w:val="left" w:pos="4830"/>
        </w:tabs>
        <w:spacing w:line="276" w:lineRule="auto"/>
        <w:ind w:left="-450" w:right="-900"/>
        <w:rPr>
          <w:sz w:val="22"/>
          <w:szCs w:val="22"/>
        </w:rPr>
      </w:pPr>
    </w:p>
    <w:p w14:paraId="00ED30F2" w14:textId="02FBF486" w:rsidR="005268F5" w:rsidRDefault="005268F5" w:rsidP="005268F5">
      <w:pPr>
        <w:pStyle w:val="ListParagraph"/>
        <w:tabs>
          <w:tab w:val="left" w:pos="4830"/>
        </w:tabs>
        <w:ind w:left="-390" w:right="-450"/>
        <w:rPr>
          <w:sz w:val="22"/>
          <w:szCs w:val="22"/>
        </w:rPr>
      </w:pPr>
    </w:p>
    <w:p w14:paraId="51DCD587" w14:textId="2DF06F28" w:rsidR="00C121EB" w:rsidRDefault="00C121EB" w:rsidP="005268F5">
      <w:pPr>
        <w:pStyle w:val="ListParagraph"/>
        <w:tabs>
          <w:tab w:val="left" w:pos="4830"/>
        </w:tabs>
        <w:ind w:left="-390" w:right="-450"/>
        <w:rPr>
          <w:sz w:val="22"/>
          <w:szCs w:val="22"/>
        </w:rPr>
      </w:pPr>
    </w:p>
    <w:p w14:paraId="45983BDD" w14:textId="19E581CE" w:rsidR="00C121EB" w:rsidRDefault="00C121EB" w:rsidP="00BA4739">
      <w:pPr>
        <w:tabs>
          <w:tab w:val="left" w:pos="4830"/>
        </w:tabs>
        <w:ind w:right="-450"/>
        <w:rPr>
          <w:sz w:val="22"/>
          <w:szCs w:val="22"/>
        </w:rPr>
      </w:pPr>
    </w:p>
    <w:p w14:paraId="06FDC41E" w14:textId="77777777" w:rsidR="00BA4739" w:rsidRPr="00BA4739" w:rsidRDefault="00BA4739" w:rsidP="00BA4739">
      <w:pPr>
        <w:tabs>
          <w:tab w:val="left" w:pos="4830"/>
        </w:tabs>
        <w:ind w:right="-450"/>
        <w:rPr>
          <w:sz w:val="22"/>
          <w:szCs w:val="22"/>
        </w:rPr>
      </w:pPr>
    </w:p>
    <w:p w14:paraId="4A6ECB6E" w14:textId="2AC771AE" w:rsidR="00021564" w:rsidRDefault="00021564" w:rsidP="00DD3692">
      <w:pPr>
        <w:tabs>
          <w:tab w:val="left" w:pos="4830"/>
        </w:tabs>
        <w:spacing w:line="276" w:lineRule="auto"/>
        <w:ind w:right="-900"/>
        <w:rPr>
          <w:sz w:val="22"/>
          <w:szCs w:val="22"/>
        </w:rPr>
      </w:pPr>
    </w:p>
    <w:p w14:paraId="177F219E" w14:textId="66FB4F9E" w:rsidR="00021564" w:rsidRDefault="008E053E" w:rsidP="00DD3692">
      <w:pPr>
        <w:pStyle w:val="ListParagraph"/>
        <w:numPr>
          <w:ilvl w:val="0"/>
          <w:numId w:val="37"/>
        </w:numPr>
        <w:tabs>
          <w:tab w:val="left" w:pos="4830"/>
        </w:tabs>
        <w:spacing w:line="276" w:lineRule="auto"/>
        <w:ind w:left="-810" w:right="-900"/>
        <w:rPr>
          <w:sz w:val="22"/>
          <w:szCs w:val="22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C5F4168" wp14:editId="529D3D24">
                <wp:simplePos x="0" y="0"/>
                <wp:positionH relativeFrom="margin">
                  <wp:posOffset>2705669</wp:posOffset>
                </wp:positionH>
                <wp:positionV relativeFrom="paragraph">
                  <wp:posOffset>358538</wp:posOffset>
                </wp:positionV>
                <wp:extent cx="0" cy="3277472"/>
                <wp:effectExtent l="0" t="0" r="19050" b="3746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74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42AE8" id="Straight Connector 38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.05pt,28.25pt" to="213.05pt,2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DD3692">
        <w:rPr>
          <w:sz w:val="22"/>
          <w:szCs w:val="22"/>
        </w:rPr>
        <w:t>Determine any inflection points and d</w:t>
      </w:r>
      <w:r w:rsidR="00021564">
        <w:rPr>
          <w:sz w:val="22"/>
          <w:szCs w:val="22"/>
        </w:rPr>
        <w:t xml:space="preserve">escribe the intervals on which the following functions are </w:t>
      </w:r>
      <w:r w:rsidR="00DD3692">
        <w:rPr>
          <w:sz w:val="22"/>
          <w:szCs w:val="22"/>
        </w:rPr>
        <w:t>concave up or down</w:t>
      </w:r>
    </w:p>
    <w:p w14:paraId="03395809" w14:textId="7CC8810F" w:rsidR="00021564" w:rsidRDefault="00021564" w:rsidP="008E053E">
      <w:pPr>
        <w:pStyle w:val="ListParagraph"/>
        <w:numPr>
          <w:ilvl w:val="0"/>
          <w:numId w:val="33"/>
        </w:numPr>
        <w:tabs>
          <w:tab w:val="left" w:pos="4590"/>
        </w:tabs>
        <w:spacing w:line="276" w:lineRule="auto"/>
        <w:ind w:right="-900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2x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3</m:t>
            </m:r>
          </m:sup>
        </m:sSup>
        <m:r>
          <w:rPr>
            <w:rFonts w:ascii="Cambria Math" w:hAnsi="Cambria Math"/>
            <w:sz w:val="22"/>
            <w:szCs w:val="22"/>
          </w:rPr>
          <m:t>-3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-12x</m:t>
        </m:r>
      </m:oMath>
      <w:r>
        <w:rPr>
          <w:sz w:val="22"/>
          <w:szCs w:val="22"/>
        </w:rPr>
        <w:tab/>
        <w:t xml:space="preserve">b.   </w:t>
      </w:r>
      <m:oMath>
        <m:r>
          <w:rPr>
            <w:rFonts w:ascii="Cambria Math" w:hAnsi="Cambria Math"/>
            <w:sz w:val="22"/>
            <w:szCs w:val="22"/>
          </w:rPr>
          <m:t>g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=ln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+1</m:t>
            </m:r>
          </m:e>
        </m:d>
      </m:oMath>
    </w:p>
    <w:p w14:paraId="49F2F622" w14:textId="77777777" w:rsidR="00021564" w:rsidRDefault="00021564" w:rsidP="00021564">
      <w:pPr>
        <w:pStyle w:val="ListParagraph"/>
        <w:tabs>
          <w:tab w:val="left" w:pos="4830"/>
        </w:tabs>
        <w:spacing w:line="276" w:lineRule="auto"/>
        <w:ind w:left="-90" w:right="-900"/>
        <w:rPr>
          <w:sz w:val="22"/>
          <w:szCs w:val="22"/>
        </w:rPr>
      </w:pPr>
    </w:p>
    <w:p w14:paraId="08D95E48" w14:textId="5FB54F71" w:rsidR="00021564" w:rsidRDefault="00021564" w:rsidP="00021564">
      <w:pPr>
        <w:tabs>
          <w:tab w:val="left" w:pos="4830"/>
        </w:tabs>
        <w:spacing w:line="276" w:lineRule="auto"/>
        <w:ind w:right="-900"/>
        <w:rPr>
          <w:sz w:val="22"/>
          <w:szCs w:val="22"/>
        </w:rPr>
      </w:pPr>
    </w:p>
    <w:p w14:paraId="1602B82A" w14:textId="10DF70E9" w:rsidR="00021564" w:rsidRDefault="00021564" w:rsidP="00021564">
      <w:pPr>
        <w:tabs>
          <w:tab w:val="left" w:pos="4830"/>
        </w:tabs>
        <w:spacing w:line="276" w:lineRule="auto"/>
        <w:ind w:right="-900"/>
        <w:rPr>
          <w:sz w:val="22"/>
          <w:szCs w:val="22"/>
        </w:rPr>
      </w:pPr>
    </w:p>
    <w:p w14:paraId="015FEC18" w14:textId="26D9C8FE" w:rsidR="00021564" w:rsidRDefault="00021564" w:rsidP="00021564">
      <w:pPr>
        <w:tabs>
          <w:tab w:val="left" w:pos="4830"/>
        </w:tabs>
        <w:spacing w:line="276" w:lineRule="auto"/>
        <w:ind w:right="-900"/>
        <w:rPr>
          <w:sz w:val="22"/>
          <w:szCs w:val="22"/>
        </w:rPr>
      </w:pPr>
    </w:p>
    <w:p w14:paraId="0C007558" w14:textId="08A265DF" w:rsidR="00DD3692" w:rsidRDefault="00DD3692" w:rsidP="00021564">
      <w:pPr>
        <w:tabs>
          <w:tab w:val="left" w:pos="4830"/>
        </w:tabs>
        <w:spacing w:line="276" w:lineRule="auto"/>
        <w:ind w:right="-900"/>
        <w:rPr>
          <w:sz w:val="22"/>
          <w:szCs w:val="22"/>
        </w:rPr>
      </w:pPr>
    </w:p>
    <w:p w14:paraId="592AD8A1" w14:textId="5BC5704E" w:rsidR="00DD3692" w:rsidRDefault="00DD3692" w:rsidP="00021564">
      <w:pPr>
        <w:tabs>
          <w:tab w:val="left" w:pos="4830"/>
        </w:tabs>
        <w:spacing w:line="276" w:lineRule="auto"/>
        <w:ind w:right="-900"/>
        <w:rPr>
          <w:sz w:val="22"/>
          <w:szCs w:val="22"/>
        </w:rPr>
      </w:pPr>
    </w:p>
    <w:p w14:paraId="3489A1C4" w14:textId="5C55CD2B" w:rsidR="00DD3692" w:rsidRDefault="00DD3692" w:rsidP="00021564">
      <w:pPr>
        <w:tabs>
          <w:tab w:val="left" w:pos="4830"/>
        </w:tabs>
        <w:spacing w:line="276" w:lineRule="auto"/>
        <w:ind w:right="-900"/>
        <w:rPr>
          <w:sz w:val="22"/>
          <w:szCs w:val="22"/>
        </w:rPr>
      </w:pPr>
    </w:p>
    <w:p w14:paraId="396E4E2B" w14:textId="57B9982B" w:rsidR="00DD3692" w:rsidRDefault="00DD3692" w:rsidP="00021564">
      <w:pPr>
        <w:tabs>
          <w:tab w:val="left" w:pos="4830"/>
        </w:tabs>
        <w:spacing w:line="276" w:lineRule="auto"/>
        <w:ind w:right="-900"/>
        <w:rPr>
          <w:sz w:val="22"/>
          <w:szCs w:val="22"/>
        </w:rPr>
      </w:pPr>
    </w:p>
    <w:p w14:paraId="060F8D94" w14:textId="1DB72615" w:rsidR="00DD3692" w:rsidRDefault="00DD3692" w:rsidP="00021564">
      <w:pPr>
        <w:tabs>
          <w:tab w:val="left" w:pos="4830"/>
        </w:tabs>
        <w:spacing w:line="276" w:lineRule="auto"/>
        <w:ind w:right="-900"/>
        <w:rPr>
          <w:sz w:val="22"/>
          <w:szCs w:val="22"/>
        </w:rPr>
      </w:pPr>
    </w:p>
    <w:p w14:paraId="163CB9C4" w14:textId="77777777" w:rsidR="00DD3692" w:rsidRDefault="00DD3692" w:rsidP="00021564">
      <w:pPr>
        <w:tabs>
          <w:tab w:val="left" w:pos="4830"/>
        </w:tabs>
        <w:spacing w:line="276" w:lineRule="auto"/>
        <w:ind w:right="-900"/>
        <w:rPr>
          <w:sz w:val="22"/>
          <w:szCs w:val="22"/>
        </w:rPr>
      </w:pPr>
    </w:p>
    <w:p w14:paraId="0EB99992" w14:textId="3E6F5E9B" w:rsidR="00BA4739" w:rsidRDefault="00BA4739" w:rsidP="00021564">
      <w:pPr>
        <w:tabs>
          <w:tab w:val="left" w:pos="4830"/>
        </w:tabs>
        <w:spacing w:line="276" w:lineRule="auto"/>
        <w:ind w:right="-900"/>
        <w:rPr>
          <w:sz w:val="22"/>
          <w:szCs w:val="22"/>
        </w:rPr>
      </w:pPr>
    </w:p>
    <w:p w14:paraId="5244D553" w14:textId="77777777" w:rsidR="00021564" w:rsidRDefault="00021564" w:rsidP="00021564">
      <w:pPr>
        <w:tabs>
          <w:tab w:val="left" w:pos="4830"/>
        </w:tabs>
        <w:spacing w:line="276" w:lineRule="auto"/>
        <w:ind w:right="-900"/>
        <w:rPr>
          <w:sz w:val="22"/>
          <w:szCs w:val="22"/>
        </w:rPr>
      </w:pPr>
    </w:p>
    <w:p w14:paraId="35B8A287" w14:textId="77777777" w:rsidR="00021564" w:rsidRDefault="00021564" w:rsidP="00021564">
      <w:pPr>
        <w:tabs>
          <w:tab w:val="left" w:pos="4830"/>
        </w:tabs>
        <w:spacing w:line="276" w:lineRule="auto"/>
        <w:ind w:right="-900"/>
        <w:rPr>
          <w:sz w:val="22"/>
          <w:szCs w:val="22"/>
        </w:rPr>
      </w:pPr>
    </w:p>
    <w:p w14:paraId="073FD290" w14:textId="77777777" w:rsidR="00021564" w:rsidRDefault="00021564" w:rsidP="00021564">
      <w:pPr>
        <w:tabs>
          <w:tab w:val="left" w:pos="4830"/>
        </w:tabs>
        <w:spacing w:line="276" w:lineRule="auto"/>
        <w:ind w:right="-900"/>
        <w:rPr>
          <w:sz w:val="22"/>
          <w:szCs w:val="22"/>
        </w:rPr>
      </w:pPr>
    </w:p>
    <w:p w14:paraId="367D96A9" w14:textId="77777777" w:rsidR="00021564" w:rsidRDefault="00021564" w:rsidP="00021564">
      <w:pPr>
        <w:tabs>
          <w:tab w:val="left" w:pos="4830"/>
        </w:tabs>
        <w:spacing w:line="276" w:lineRule="auto"/>
        <w:ind w:right="-900"/>
        <w:rPr>
          <w:sz w:val="22"/>
          <w:szCs w:val="22"/>
        </w:rPr>
      </w:pPr>
    </w:p>
    <w:p w14:paraId="0B099BA7" w14:textId="77777777" w:rsidR="00021564" w:rsidRDefault="00021564" w:rsidP="00021564">
      <w:pPr>
        <w:tabs>
          <w:tab w:val="left" w:pos="4830"/>
        </w:tabs>
        <w:spacing w:line="276" w:lineRule="auto"/>
        <w:ind w:right="-900"/>
        <w:rPr>
          <w:sz w:val="22"/>
          <w:szCs w:val="22"/>
        </w:rPr>
      </w:pPr>
      <w:r w:rsidRPr="00ED7722">
        <w:rPr>
          <w:noProof/>
          <w:sz w:val="22"/>
          <w:szCs w:val="22"/>
        </w:rPr>
        <w:drawing>
          <wp:anchor distT="0" distB="0" distL="114300" distR="114300" simplePos="0" relativeHeight="251761664" behindDoc="0" locked="0" layoutInCell="1" allowOverlap="1" wp14:anchorId="4AD7A1E8" wp14:editId="776E5EEC">
            <wp:simplePos x="0" y="0"/>
            <wp:positionH relativeFrom="column">
              <wp:posOffset>-344013</wp:posOffset>
            </wp:positionH>
            <wp:positionV relativeFrom="paragraph">
              <wp:posOffset>229193</wp:posOffset>
            </wp:positionV>
            <wp:extent cx="2036445" cy="293370"/>
            <wp:effectExtent l="0" t="0" r="190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445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5095F" w14:textId="77777777" w:rsidR="00021564" w:rsidRDefault="00021564" w:rsidP="00021564">
      <w:pPr>
        <w:tabs>
          <w:tab w:val="left" w:pos="4830"/>
        </w:tabs>
        <w:spacing w:line="276" w:lineRule="auto"/>
        <w:ind w:right="-90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62688" behindDoc="0" locked="0" layoutInCell="1" allowOverlap="1" wp14:anchorId="204A0DF4" wp14:editId="603C8AD4">
            <wp:simplePos x="0" y="0"/>
            <wp:positionH relativeFrom="column">
              <wp:posOffset>3292434</wp:posOffset>
            </wp:positionH>
            <wp:positionV relativeFrom="paragraph">
              <wp:posOffset>5780</wp:posOffset>
            </wp:positionV>
            <wp:extent cx="2035880" cy="302821"/>
            <wp:effectExtent l="0" t="0" r="2540" b="254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851" cy="306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295B5" w14:textId="4AF60982" w:rsidR="008E053E" w:rsidRDefault="008E053E" w:rsidP="008E053E">
      <w:pPr>
        <w:pStyle w:val="ListParagraph"/>
        <w:tabs>
          <w:tab w:val="left" w:pos="4830"/>
        </w:tabs>
        <w:spacing w:line="276" w:lineRule="auto"/>
        <w:ind w:left="-810" w:right="-900"/>
        <w:rPr>
          <w:sz w:val="22"/>
          <w:szCs w:val="22"/>
        </w:rPr>
      </w:pPr>
    </w:p>
    <w:p w14:paraId="5BD7A860" w14:textId="3CCCFBD7" w:rsidR="008E053E" w:rsidRDefault="002F4815" w:rsidP="008E053E">
      <w:pPr>
        <w:pStyle w:val="ListParagraph"/>
        <w:tabs>
          <w:tab w:val="left" w:pos="4830"/>
        </w:tabs>
        <w:spacing w:line="276" w:lineRule="auto"/>
        <w:ind w:left="-810" w:right="-900"/>
        <w:rPr>
          <w:sz w:val="22"/>
          <w:szCs w:val="22"/>
        </w:rPr>
      </w:pPr>
      <w:r w:rsidRPr="00174274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EE6333C" wp14:editId="43A0E362">
                <wp:simplePos x="0" y="0"/>
                <wp:positionH relativeFrom="margin">
                  <wp:posOffset>1630908</wp:posOffset>
                </wp:positionH>
                <wp:positionV relativeFrom="paragraph">
                  <wp:posOffset>190433</wp:posOffset>
                </wp:positionV>
                <wp:extent cx="2156460" cy="285750"/>
                <wp:effectExtent l="0" t="0" r="0" b="0"/>
                <wp:wrapNone/>
                <wp:docPr id="53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F4945" w14:textId="37619D01" w:rsidR="002F4815" w:rsidRPr="00546045" w:rsidRDefault="002F4815" w:rsidP="002F481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M. Winking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©</w:t>
                            </w: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     Unit 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3-2    page 6</w:t>
                            </w:r>
                            <w:r w:rsidR="00AA73E8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  <w:p w14:paraId="4CEAADD0" w14:textId="77777777" w:rsidR="002F4815" w:rsidRPr="00546045" w:rsidRDefault="002F4815" w:rsidP="002F481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6333C" id="_x0000_s1043" type="#_x0000_t202" style="position:absolute;left:0;text-align:left;margin-left:128.4pt;margin-top:15pt;width:169.8pt;height:22.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KWuvAIAAMQ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" filled="f" stroked="f">
                <v:textbox>
                  <w:txbxContent>
                    <w:p w14:paraId="2E3F4945" w14:textId="37619D01" w:rsidR="002F4815" w:rsidRPr="00546045" w:rsidRDefault="002F4815" w:rsidP="002F4815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M. Winking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©</w:t>
                      </w: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     Unit 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3-2    page 6</w:t>
                      </w:r>
                      <w:r w:rsidR="00AA73E8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8</w:t>
                      </w:r>
                    </w:p>
                    <w:p w14:paraId="4CEAADD0" w14:textId="77777777" w:rsidR="002F4815" w:rsidRPr="00546045" w:rsidRDefault="002F4815" w:rsidP="002F4815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BB8043" w14:textId="6E859910" w:rsidR="00BA4739" w:rsidRDefault="00BA4739" w:rsidP="00BA4739">
      <w:pPr>
        <w:pStyle w:val="ListParagraph"/>
        <w:numPr>
          <w:ilvl w:val="0"/>
          <w:numId w:val="37"/>
        </w:numPr>
        <w:tabs>
          <w:tab w:val="left" w:pos="4830"/>
        </w:tabs>
        <w:spacing w:line="276" w:lineRule="auto"/>
        <w:ind w:left="-810" w:right="-90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80096" behindDoc="1" locked="0" layoutInCell="1" allowOverlap="1" wp14:anchorId="186772C1" wp14:editId="4670338C">
            <wp:simplePos x="0" y="0"/>
            <wp:positionH relativeFrom="column">
              <wp:posOffset>-358255</wp:posOffset>
            </wp:positionH>
            <wp:positionV relativeFrom="paragraph">
              <wp:posOffset>214099</wp:posOffset>
            </wp:positionV>
            <wp:extent cx="2217761" cy="2077727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52" cy="2084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4D5">
        <w:rPr>
          <w:noProof/>
        </w:rPr>
        <w:t>Find</w:t>
      </w:r>
      <w:r>
        <w:rPr>
          <w:sz w:val="22"/>
          <w:szCs w:val="22"/>
        </w:rPr>
        <w:t xml:space="preserve"> any inflection points and describe the intervals on which the following functions are concave </w:t>
      </w:r>
      <w:proofErr w:type="gramStart"/>
      <w:r>
        <w:rPr>
          <w:sz w:val="22"/>
          <w:szCs w:val="22"/>
        </w:rPr>
        <w:t>up or down</w:t>
      </w:r>
      <w:proofErr w:type="gramEnd"/>
      <w:r w:rsidR="00A704D5">
        <w:rPr>
          <w:sz w:val="22"/>
          <w:szCs w:val="22"/>
        </w:rPr>
        <w:t>.</w:t>
      </w:r>
    </w:p>
    <w:p w14:paraId="603560FA" w14:textId="7E68C519" w:rsidR="00021564" w:rsidRDefault="00592300" w:rsidP="00021564">
      <w:pPr>
        <w:tabs>
          <w:tab w:val="left" w:pos="4830"/>
        </w:tabs>
        <w:ind w:right="-90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6BCA080" wp14:editId="159B2A46">
                <wp:simplePos x="0" y="0"/>
                <wp:positionH relativeFrom="leftMargin">
                  <wp:posOffset>3930811</wp:posOffset>
                </wp:positionH>
                <wp:positionV relativeFrom="paragraph">
                  <wp:posOffset>88900</wp:posOffset>
                </wp:positionV>
                <wp:extent cx="587375" cy="415290"/>
                <wp:effectExtent l="0" t="0" r="0" b="381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 rad="127000">
                            <a:schemeClr val="bg1">
                              <a:alpha val="83000"/>
                            </a:schemeClr>
                          </a:glow>
                        </a:effectLst>
                      </wps:spPr>
                      <wps:txbx>
                        <w:txbxContent>
                          <w:p w14:paraId="39A27CC6" w14:textId="77777777" w:rsidR="00021564" w:rsidRPr="00596BD5" w:rsidRDefault="00021564" w:rsidP="00021564">
                            <w:pPr>
                              <w:rPr>
                                <w:b/>
                                <w:i/>
                                <w:color w:val="000000" w:themeColor="text1"/>
                                <w14:glow w14:rad="1143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i/>
                                <w:color w:val="000000" w:themeColor="text1"/>
                                <w14:glow w14:rad="1143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b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color w:val="000000" w:themeColor="text1"/>
                                <w14:glow w14:rad="1143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CA080" id="Text Box 22" o:spid="_x0000_s1044" type="#_x0000_t202" style="position:absolute;margin-left:309.5pt;margin-top:7pt;width:46.25pt;height:32.7pt;z-index:25175859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" filled="f" stroked="f" strokeweight=".5pt">
                <v:textbox>
                  <w:txbxContent>
                    <w:p w14:paraId="39A27CC6" w14:textId="77777777" w:rsidR="00021564" w:rsidRPr="00596BD5" w:rsidRDefault="00021564" w:rsidP="00021564">
                      <w:pPr>
                        <w:rPr>
                          <w:b/>
                          <w:i/>
                          <w:color w:val="000000" w:themeColor="text1"/>
                          <w14:glow w14:rad="114300">
                            <w14:schemeClr w14:val="bg1">
                              <w14:alpha w14:val="60000"/>
                            </w14:schemeClr>
                          </w14:glow>
                        </w:rPr>
                      </w:pPr>
                      <w:proofErr w:type="gramStart"/>
                      <w:r>
                        <w:rPr>
                          <w:b/>
                          <w:i/>
                          <w:color w:val="000000" w:themeColor="text1"/>
                          <w14:glow w14:rad="114300">
                            <w14:schemeClr w14:val="bg1">
                              <w14:alpha w14:val="60000"/>
                            </w14:schemeClr>
                          </w14:glow>
                        </w:rPr>
                        <w:t>b</w:t>
                      </w:r>
                      <w:proofErr w:type="gramEnd"/>
                      <w:r>
                        <w:rPr>
                          <w:b/>
                          <w:i/>
                          <w:color w:val="000000" w:themeColor="text1"/>
                          <w14:glow w14:rad="114300">
                            <w14:schemeClr w14:val="bg1">
                              <w14:alpha w14:val="60000"/>
                            </w14:schemeClr>
                          </w14:glow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5E48">
        <w:rPr>
          <w:noProof/>
        </w:rPr>
        <w:drawing>
          <wp:anchor distT="0" distB="0" distL="114300" distR="114300" simplePos="0" relativeHeight="251779072" behindDoc="1" locked="0" layoutInCell="1" allowOverlap="1" wp14:anchorId="2333E8E2" wp14:editId="76155CA8">
            <wp:simplePos x="0" y="0"/>
            <wp:positionH relativeFrom="column">
              <wp:posOffset>2937681</wp:posOffset>
            </wp:positionH>
            <wp:positionV relativeFrom="paragraph">
              <wp:posOffset>15667</wp:posOffset>
            </wp:positionV>
            <wp:extent cx="2169795" cy="2091368"/>
            <wp:effectExtent l="0" t="0" r="1905" b="444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609" cy="2093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56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8868EA3" wp14:editId="26AB0B66">
                <wp:simplePos x="0" y="0"/>
                <wp:positionH relativeFrom="column">
                  <wp:posOffset>-474757</wp:posOffset>
                </wp:positionH>
                <wp:positionV relativeFrom="paragraph">
                  <wp:posOffset>86995</wp:posOffset>
                </wp:positionV>
                <wp:extent cx="587375" cy="415290"/>
                <wp:effectExtent l="0" t="0" r="0" b="381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 rad="127000">
                            <a:schemeClr val="bg1">
                              <a:alpha val="83000"/>
                            </a:schemeClr>
                          </a:glow>
                        </a:effectLst>
                      </wps:spPr>
                      <wps:txbx>
                        <w:txbxContent>
                          <w:p w14:paraId="0A2F0A8F" w14:textId="77777777" w:rsidR="00021564" w:rsidRPr="00596BD5" w:rsidRDefault="00021564" w:rsidP="00021564">
                            <w:pPr>
                              <w:rPr>
                                <w:b/>
                                <w:i/>
                                <w:color w:val="000000" w:themeColor="text1"/>
                                <w14:glow w14:rad="1143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</w:pPr>
                            <w:proofErr w:type="gramStart"/>
                            <w:r w:rsidRPr="00596BD5">
                              <w:rPr>
                                <w:b/>
                                <w:i/>
                                <w:color w:val="000000" w:themeColor="text1"/>
                                <w14:glow w14:rad="1143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color w:val="000000" w:themeColor="text1"/>
                                <w14:glow w14:rad="1143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68EA3" id="Text Box 21" o:spid="_x0000_s1045" type="#_x0000_t202" style="position:absolute;margin-left:-37.4pt;margin-top:6.85pt;width:46.25pt;height:32.7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" filled="f" stroked="f" strokeweight=".5pt">
                <v:textbox>
                  <w:txbxContent>
                    <w:p w14:paraId="0A2F0A8F" w14:textId="77777777" w:rsidR="00021564" w:rsidRPr="00596BD5" w:rsidRDefault="00021564" w:rsidP="00021564">
                      <w:pPr>
                        <w:rPr>
                          <w:b/>
                          <w:i/>
                          <w:color w:val="000000" w:themeColor="text1"/>
                          <w14:glow w14:rad="114300">
                            <w14:schemeClr w14:val="bg1">
                              <w14:alpha w14:val="60000"/>
                            </w14:schemeClr>
                          </w14:glow>
                        </w:rPr>
                      </w:pPr>
                      <w:proofErr w:type="gramStart"/>
                      <w:r w:rsidRPr="00596BD5">
                        <w:rPr>
                          <w:b/>
                          <w:i/>
                          <w:color w:val="000000" w:themeColor="text1"/>
                          <w14:glow w14:rad="114300">
                            <w14:schemeClr w14:val="bg1">
                              <w14:alpha w14:val="60000"/>
                            </w14:schemeClr>
                          </w14:glow>
                        </w:rPr>
                        <w:t>a</w:t>
                      </w:r>
                      <w:proofErr w:type="gramEnd"/>
                      <w:r>
                        <w:rPr>
                          <w:b/>
                          <w:i/>
                          <w:color w:val="000000" w:themeColor="text1"/>
                          <w14:glow w14:rad="114300">
                            <w14:schemeClr w14:val="bg1">
                              <w14:alpha w14:val="60000"/>
                            </w14:schemeClr>
                          </w14:glow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 xml:space="preserve">  </w:t>
      </w:r>
    </w:p>
    <w:p w14:paraId="7AD63D65" w14:textId="6F533ACA" w:rsidR="00021564" w:rsidRDefault="00021564" w:rsidP="00021564">
      <w:pPr>
        <w:tabs>
          <w:tab w:val="left" w:pos="4830"/>
        </w:tabs>
        <w:ind w:left="-810" w:right="-90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A6127C">
        <w:rPr>
          <w:noProof/>
        </w:rPr>
        <w:t xml:space="preserve"> </w:t>
      </w:r>
    </w:p>
    <w:p w14:paraId="07FE3F16" w14:textId="09D2398C" w:rsidR="00021564" w:rsidRDefault="00BA4739" w:rsidP="00021564">
      <w:pPr>
        <w:tabs>
          <w:tab w:val="left" w:pos="4830"/>
        </w:tabs>
        <w:ind w:left="-810" w:right="-90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B24DF3A" wp14:editId="3CA90749">
                <wp:simplePos x="0" y="0"/>
                <wp:positionH relativeFrom="column">
                  <wp:posOffset>850582</wp:posOffset>
                </wp:positionH>
                <wp:positionV relativeFrom="paragraph">
                  <wp:posOffset>96203</wp:posOffset>
                </wp:positionV>
                <wp:extent cx="587375" cy="415290"/>
                <wp:effectExtent l="86043" t="9207" r="89217" b="13018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857270">
                          <a:off x="0" y="0"/>
                          <a:ext cx="587375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 rad="127000">
                            <a:schemeClr val="bg1">
                              <a:alpha val="83000"/>
                            </a:schemeClr>
                          </a:glow>
                        </a:effectLst>
                      </wps:spPr>
                      <wps:txbx>
                        <w:txbxContent>
                          <w:p w14:paraId="19C49DB0" w14:textId="74249A34" w:rsidR="00021564" w:rsidRPr="00A6127C" w:rsidRDefault="00021564" w:rsidP="00021564">
                            <w:pPr>
                              <w:rPr>
                                <w:b/>
                                <w:i/>
                                <w:color w:val="0000CC"/>
                                <w14:glow w14:rad="1143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</w:pPr>
                            <w:proofErr w:type="gramStart"/>
                            <w:r w:rsidRPr="00A6127C">
                              <w:rPr>
                                <w:b/>
                                <w:i/>
                                <w:color w:val="0000CC"/>
                                <w14:glow w14:rad="1143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f</w:t>
                            </w:r>
                            <w:proofErr w:type="gramEnd"/>
                            <w:r w:rsidRPr="00A6127C">
                              <w:rPr>
                                <w:b/>
                                <w:i/>
                                <w:color w:val="0000CC"/>
                                <w:sz w:val="16"/>
                                <w:szCs w:val="16"/>
                                <w14:glow w14:rad="1143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BA4739">
                              <w:rPr>
                                <w:rFonts w:ascii="Book Antiqua" w:hAnsi="Book Antiqua"/>
                                <w:b/>
                                <w:i/>
                                <w:color w:val="0000CC"/>
                                <w14:glow w14:rad="1143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“</w:t>
                            </w:r>
                            <w:r w:rsidRPr="00A6127C">
                              <w:rPr>
                                <w:b/>
                                <w:i/>
                                <w:color w:val="0000CC"/>
                                <w14:glow w14:rad="1143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(x)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4DF3A" id="Text Box 2" o:spid="_x0000_s1046" type="#_x0000_t202" style="position:absolute;left:0;text-align:left;margin-left:66.95pt;margin-top:7.6pt;width:46.25pt;height:32.7pt;rotation:3120901fd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" filled="f" stroked="f" strokeweight=".5pt">
                <v:textbox>
                  <w:txbxContent>
                    <w:p w14:paraId="19C49DB0" w14:textId="74249A34" w:rsidR="00021564" w:rsidRPr="00A6127C" w:rsidRDefault="00021564" w:rsidP="00021564">
                      <w:pPr>
                        <w:rPr>
                          <w:b/>
                          <w:i/>
                          <w:color w:val="0000CC"/>
                          <w14:glow w14:rad="114300">
                            <w14:schemeClr w14:val="bg1">
                              <w14:alpha w14:val="60000"/>
                            </w14:schemeClr>
                          </w14:glow>
                        </w:rPr>
                      </w:pPr>
                      <w:proofErr w:type="gramStart"/>
                      <w:r w:rsidRPr="00A6127C">
                        <w:rPr>
                          <w:b/>
                          <w:i/>
                          <w:color w:val="0000CC"/>
                          <w14:glow w14:rad="114300">
                            <w14:schemeClr w14:val="bg1">
                              <w14:alpha w14:val="60000"/>
                            </w14:schemeClr>
                          </w14:glow>
                        </w:rPr>
                        <w:t>f</w:t>
                      </w:r>
                      <w:proofErr w:type="gramEnd"/>
                      <w:r w:rsidRPr="00A6127C">
                        <w:rPr>
                          <w:b/>
                          <w:i/>
                          <w:color w:val="0000CC"/>
                          <w:sz w:val="16"/>
                          <w:szCs w:val="16"/>
                          <w14:glow w14:rad="114300">
                            <w14:schemeClr w14:val="bg1">
                              <w14:alpha w14:val="60000"/>
                            </w14:schemeClr>
                          </w14:glow>
                        </w:rPr>
                        <w:t xml:space="preserve"> </w:t>
                      </w:r>
                      <w:r w:rsidR="00BA4739">
                        <w:rPr>
                          <w:rFonts w:ascii="Book Antiqua" w:hAnsi="Book Antiqua"/>
                          <w:b/>
                          <w:i/>
                          <w:color w:val="0000CC"/>
                          <w14:glow w14:rad="114300">
                            <w14:schemeClr w14:val="bg1">
                              <w14:alpha w14:val="60000"/>
                            </w14:schemeClr>
                          </w14:glow>
                        </w:rPr>
                        <w:t>“</w:t>
                      </w:r>
                      <w:r w:rsidRPr="00A6127C">
                        <w:rPr>
                          <w:b/>
                          <w:i/>
                          <w:color w:val="0000CC"/>
                          <w14:glow w14:rad="114300">
                            <w14:schemeClr w14:val="bg1">
                              <w14:alpha w14:val="60000"/>
                            </w14:schemeClr>
                          </w14:glow>
                        </w:rPr>
                        <w:t>(x)</w:t>
                      </w:r>
                    </w:p>
                  </w:txbxContent>
                </v:textbox>
              </v:shape>
            </w:pict>
          </mc:Fallback>
        </mc:AlternateContent>
      </w:r>
    </w:p>
    <w:p w14:paraId="3FC6D7FA" w14:textId="60F657DF" w:rsidR="00021564" w:rsidRDefault="00592300" w:rsidP="00021564">
      <w:pPr>
        <w:tabs>
          <w:tab w:val="left" w:pos="4830"/>
        </w:tabs>
        <w:ind w:left="-810" w:right="-90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8C3E081" wp14:editId="10B0C1D3">
                <wp:simplePos x="0" y="0"/>
                <wp:positionH relativeFrom="column">
                  <wp:posOffset>4009375</wp:posOffset>
                </wp:positionH>
                <wp:positionV relativeFrom="paragraph">
                  <wp:posOffset>41592</wp:posOffset>
                </wp:positionV>
                <wp:extent cx="609552" cy="428096"/>
                <wp:effectExtent l="90488" t="4762" r="72072" b="14923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377634">
                          <a:off x="0" y="0"/>
                          <a:ext cx="609552" cy="4280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 rad="127000">
                            <a:schemeClr val="bg1">
                              <a:alpha val="83000"/>
                            </a:schemeClr>
                          </a:glow>
                        </a:effectLst>
                      </wps:spPr>
                      <wps:txbx>
                        <w:txbxContent>
                          <w:p w14:paraId="046E5940" w14:textId="4CB5BAD7" w:rsidR="00021564" w:rsidRPr="002E002F" w:rsidRDefault="00BA4739" w:rsidP="00021564">
                            <w:pPr>
                              <w:rPr>
                                <w:b/>
                                <w:i/>
                                <w:color w:val="800000"/>
                                <w14:glow w14:rad="1143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</w:pPr>
                            <w:proofErr w:type="gramStart"/>
                            <w:r w:rsidRPr="002E002F">
                              <w:rPr>
                                <w:b/>
                                <w:i/>
                                <w:color w:val="800000"/>
                                <w14:glow w14:rad="1143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g</w:t>
                            </w:r>
                            <w:proofErr w:type="gramEnd"/>
                            <w:r w:rsidRPr="002E002F">
                              <w:rPr>
                                <w:rFonts w:ascii="Book Antiqua" w:hAnsi="Book Antiqua"/>
                                <w:b/>
                                <w:i/>
                                <w:color w:val="800000"/>
                                <w14:glow w14:rad="1143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”</w:t>
                            </w:r>
                            <w:r w:rsidR="00021564" w:rsidRPr="002E002F">
                              <w:rPr>
                                <w:b/>
                                <w:i/>
                                <w:color w:val="800000"/>
                                <w14:glow w14:rad="1143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(x)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3E081" id="Text Box 20" o:spid="_x0000_s1047" type="#_x0000_t202" style="position:absolute;left:0;text-align:left;margin-left:315.7pt;margin-top:3.25pt;width:48pt;height:33.7pt;rotation:3689277fd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" filled="f" stroked="f" strokeweight=".5pt">
                <v:textbox>
                  <w:txbxContent>
                    <w:p w14:paraId="046E5940" w14:textId="4CB5BAD7" w:rsidR="00021564" w:rsidRPr="002E002F" w:rsidRDefault="00BA4739" w:rsidP="00021564">
                      <w:pPr>
                        <w:rPr>
                          <w:b/>
                          <w:i/>
                          <w:color w:val="800000"/>
                          <w14:glow w14:rad="114300">
                            <w14:schemeClr w14:val="bg1">
                              <w14:alpha w14:val="60000"/>
                            </w14:schemeClr>
                          </w14:glow>
                        </w:rPr>
                      </w:pPr>
                      <w:proofErr w:type="gramStart"/>
                      <w:r w:rsidRPr="002E002F">
                        <w:rPr>
                          <w:b/>
                          <w:i/>
                          <w:color w:val="800000"/>
                          <w14:glow w14:rad="114300">
                            <w14:schemeClr w14:val="bg1">
                              <w14:alpha w14:val="60000"/>
                            </w14:schemeClr>
                          </w14:glow>
                        </w:rPr>
                        <w:t>g</w:t>
                      </w:r>
                      <w:proofErr w:type="gramEnd"/>
                      <w:r w:rsidRPr="002E002F">
                        <w:rPr>
                          <w:rFonts w:ascii="Book Antiqua" w:hAnsi="Book Antiqua"/>
                          <w:b/>
                          <w:i/>
                          <w:color w:val="800000"/>
                          <w14:glow w14:rad="114300">
                            <w14:schemeClr w14:val="bg1">
                              <w14:alpha w14:val="60000"/>
                            </w14:schemeClr>
                          </w14:glow>
                        </w:rPr>
                        <w:t>”</w:t>
                      </w:r>
                      <w:r w:rsidR="00021564" w:rsidRPr="002E002F">
                        <w:rPr>
                          <w:b/>
                          <w:i/>
                          <w:color w:val="800000"/>
                          <w14:glow w14:rad="114300">
                            <w14:schemeClr w14:val="bg1">
                              <w14:alpha w14:val="60000"/>
                            </w14:schemeClr>
                          </w14:glow>
                        </w:rPr>
                        <w:t>(x)</w:t>
                      </w:r>
                    </w:p>
                  </w:txbxContent>
                </v:textbox>
              </v:shape>
            </w:pict>
          </mc:Fallback>
        </mc:AlternateContent>
      </w:r>
    </w:p>
    <w:p w14:paraId="4A58795F" w14:textId="7A9C4D42" w:rsidR="00021564" w:rsidRDefault="00021564" w:rsidP="00021564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69F7F2DF" w14:textId="1E445433" w:rsidR="00BA4739" w:rsidRDefault="00BA4739" w:rsidP="00021564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23A2FBD2" w14:textId="131B8A7D" w:rsidR="00BA4739" w:rsidRDefault="00BA4739" w:rsidP="00021564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1D0315B0" w14:textId="067FF421" w:rsidR="00BA4739" w:rsidRDefault="00BA4739" w:rsidP="00021564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7E3B161B" w14:textId="536A9CCA" w:rsidR="00BA4739" w:rsidRDefault="00BA4739" w:rsidP="00021564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1F3594FE" w14:textId="2FC63732" w:rsidR="00BA4739" w:rsidRDefault="00BA4739" w:rsidP="00021564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02DE6B89" w14:textId="55D27EF9" w:rsidR="00BA4739" w:rsidRDefault="00BA4739" w:rsidP="00021564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2F66563E" w14:textId="37BB3FD3" w:rsidR="00BA4739" w:rsidRDefault="00BA4739" w:rsidP="00021564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3F350C66" w14:textId="45EDCD51" w:rsidR="00021564" w:rsidRDefault="00021564" w:rsidP="00A704D5">
      <w:pPr>
        <w:tabs>
          <w:tab w:val="left" w:pos="4830"/>
        </w:tabs>
        <w:ind w:right="-900"/>
        <w:rPr>
          <w:sz w:val="22"/>
          <w:szCs w:val="22"/>
        </w:rPr>
      </w:pPr>
    </w:p>
    <w:p w14:paraId="322EEA51" w14:textId="680868FB" w:rsidR="002E002F" w:rsidRDefault="002E002F" w:rsidP="00592300">
      <w:pPr>
        <w:tabs>
          <w:tab w:val="left" w:pos="4830"/>
        </w:tabs>
        <w:ind w:right="-900"/>
        <w:rPr>
          <w:sz w:val="22"/>
          <w:szCs w:val="22"/>
        </w:rPr>
      </w:pPr>
    </w:p>
    <w:p w14:paraId="71298B8E" w14:textId="237FC12E" w:rsidR="00021564" w:rsidRDefault="00C15E48" w:rsidP="00021564">
      <w:pPr>
        <w:tabs>
          <w:tab w:val="left" w:pos="4830"/>
        </w:tabs>
        <w:ind w:left="-810" w:right="-90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59616" behindDoc="0" locked="0" layoutInCell="1" allowOverlap="1" wp14:anchorId="31966E66" wp14:editId="09FAFF33">
            <wp:simplePos x="0" y="0"/>
            <wp:positionH relativeFrom="column">
              <wp:posOffset>-324134</wp:posOffset>
            </wp:positionH>
            <wp:positionV relativeFrom="paragraph">
              <wp:posOffset>212564</wp:posOffset>
            </wp:positionV>
            <wp:extent cx="2142698" cy="29337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123" cy="293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BB301" w14:textId="26CD7ECB" w:rsidR="00021564" w:rsidRDefault="00C15E48" w:rsidP="00021564">
      <w:pPr>
        <w:tabs>
          <w:tab w:val="left" w:pos="4830"/>
        </w:tabs>
        <w:ind w:left="-810" w:right="-90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60640" behindDoc="0" locked="0" layoutInCell="1" allowOverlap="1" wp14:anchorId="1398F82D" wp14:editId="1B7CB03A">
            <wp:simplePos x="0" y="0"/>
            <wp:positionH relativeFrom="column">
              <wp:posOffset>2964815</wp:posOffset>
            </wp:positionH>
            <wp:positionV relativeFrom="paragraph">
              <wp:posOffset>51274</wp:posOffset>
            </wp:positionV>
            <wp:extent cx="2115024" cy="29337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024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F2746" w14:textId="19816C60" w:rsidR="00021564" w:rsidRDefault="00021564" w:rsidP="00021564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57AF9ADE" w14:textId="7365A2E5" w:rsidR="00A704D5" w:rsidRPr="00592300" w:rsidRDefault="00A704D5" w:rsidP="00592300">
      <w:pPr>
        <w:tabs>
          <w:tab w:val="left" w:pos="4830"/>
        </w:tabs>
        <w:ind w:right="-450"/>
        <w:rPr>
          <w:sz w:val="22"/>
          <w:szCs w:val="22"/>
        </w:rPr>
      </w:pPr>
    </w:p>
    <w:p w14:paraId="7B7109C2" w14:textId="53F43822" w:rsidR="008E053E" w:rsidRDefault="008E053E" w:rsidP="008E053E">
      <w:pPr>
        <w:pStyle w:val="ListParagraph"/>
        <w:numPr>
          <w:ilvl w:val="0"/>
          <w:numId w:val="37"/>
        </w:numPr>
        <w:tabs>
          <w:tab w:val="left" w:pos="4830"/>
        </w:tabs>
        <w:spacing w:line="276" w:lineRule="auto"/>
        <w:ind w:left="-810" w:right="-900"/>
        <w:rPr>
          <w:sz w:val="22"/>
          <w:szCs w:val="22"/>
        </w:rPr>
      </w:pPr>
      <w:r>
        <w:rPr>
          <w:sz w:val="22"/>
          <w:szCs w:val="22"/>
        </w:rPr>
        <w:t>Determine any inflection points and describe the intervals on which the following functions are concave up or down</w:t>
      </w:r>
    </w:p>
    <w:p w14:paraId="3A904625" w14:textId="65F475B7" w:rsidR="008E053E" w:rsidRDefault="00680651" w:rsidP="008E053E">
      <w:pPr>
        <w:tabs>
          <w:tab w:val="left" w:pos="4830"/>
        </w:tabs>
        <w:ind w:right="-90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97504" behindDoc="1" locked="0" layoutInCell="1" allowOverlap="1" wp14:anchorId="432B4F9A" wp14:editId="2D584420">
            <wp:simplePos x="0" y="0"/>
            <wp:positionH relativeFrom="column">
              <wp:posOffset>-361163</wp:posOffset>
            </wp:positionH>
            <wp:positionV relativeFrom="paragraph">
              <wp:posOffset>106680</wp:posOffset>
            </wp:positionV>
            <wp:extent cx="2190465" cy="1982726"/>
            <wp:effectExtent l="0" t="0" r="635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465" cy="1982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4D5">
        <w:rPr>
          <w:noProof/>
        </w:rPr>
        <w:drawing>
          <wp:anchor distT="0" distB="0" distL="114300" distR="114300" simplePos="0" relativeHeight="251796480" behindDoc="1" locked="0" layoutInCell="1" allowOverlap="1" wp14:anchorId="456439F3" wp14:editId="380692C7">
            <wp:simplePos x="0" y="0"/>
            <wp:positionH relativeFrom="column">
              <wp:posOffset>2937444</wp:posOffset>
            </wp:positionH>
            <wp:positionV relativeFrom="paragraph">
              <wp:posOffset>104263</wp:posOffset>
            </wp:positionV>
            <wp:extent cx="2163170" cy="1977792"/>
            <wp:effectExtent l="0" t="0" r="8890" b="381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170" cy="1977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53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AF2E3CD" wp14:editId="2F8394A3">
                <wp:simplePos x="0" y="0"/>
                <wp:positionH relativeFrom="column">
                  <wp:posOffset>-474757</wp:posOffset>
                </wp:positionH>
                <wp:positionV relativeFrom="paragraph">
                  <wp:posOffset>86995</wp:posOffset>
                </wp:positionV>
                <wp:extent cx="587375" cy="415290"/>
                <wp:effectExtent l="0" t="0" r="0" b="38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 rad="127000">
                            <a:schemeClr val="bg1">
                              <a:alpha val="83000"/>
                            </a:schemeClr>
                          </a:glow>
                        </a:effectLst>
                      </wps:spPr>
                      <wps:txbx>
                        <w:txbxContent>
                          <w:p w14:paraId="5B5957C3" w14:textId="77777777" w:rsidR="008E053E" w:rsidRPr="00596BD5" w:rsidRDefault="008E053E" w:rsidP="008E053E">
                            <w:pPr>
                              <w:rPr>
                                <w:b/>
                                <w:i/>
                                <w:color w:val="000000" w:themeColor="text1"/>
                                <w14:glow w14:rad="1143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</w:pPr>
                            <w:proofErr w:type="gramStart"/>
                            <w:r w:rsidRPr="00596BD5">
                              <w:rPr>
                                <w:b/>
                                <w:i/>
                                <w:color w:val="000000" w:themeColor="text1"/>
                                <w14:glow w14:rad="1143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color w:val="000000" w:themeColor="text1"/>
                                <w14:glow w14:rad="1143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2E3CD" id="Text Box 15" o:spid="_x0000_s1048" type="#_x0000_t202" style="position:absolute;margin-left:-37.4pt;margin-top:6.85pt;width:46.25pt;height:32.7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" filled="f" stroked="f" strokeweight=".5pt">
                <v:textbox>
                  <w:txbxContent>
                    <w:p w14:paraId="5B5957C3" w14:textId="77777777" w:rsidR="008E053E" w:rsidRPr="00596BD5" w:rsidRDefault="008E053E" w:rsidP="008E053E">
                      <w:pPr>
                        <w:rPr>
                          <w:b/>
                          <w:i/>
                          <w:color w:val="000000" w:themeColor="text1"/>
                          <w14:glow w14:rad="114300">
                            <w14:schemeClr w14:val="bg1">
                              <w14:alpha w14:val="60000"/>
                            </w14:schemeClr>
                          </w14:glow>
                        </w:rPr>
                      </w:pPr>
                      <w:proofErr w:type="gramStart"/>
                      <w:r w:rsidRPr="00596BD5">
                        <w:rPr>
                          <w:b/>
                          <w:i/>
                          <w:color w:val="000000" w:themeColor="text1"/>
                          <w14:glow w14:rad="114300">
                            <w14:schemeClr w14:val="bg1">
                              <w14:alpha w14:val="60000"/>
                            </w14:schemeClr>
                          </w14:glow>
                        </w:rPr>
                        <w:t>a</w:t>
                      </w:r>
                      <w:proofErr w:type="gramEnd"/>
                      <w:r>
                        <w:rPr>
                          <w:b/>
                          <w:i/>
                          <w:color w:val="000000" w:themeColor="text1"/>
                          <w14:glow w14:rad="114300">
                            <w14:schemeClr w14:val="bg1">
                              <w14:alpha w14:val="60000"/>
                            </w14:schemeClr>
                          </w14:glow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E053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E422CEC" wp14:editId="3BC21CB9">
                <wp:simplePos x="0" y="0"/>
                <wp:positionH relativeFrom="column">
                  <wp:posOffset>2814452</wp:posOffset>
                </wp:positionH>
                <wp:positionV relativeFrom="paragraph">
                  <wp:posOffset>83177</wp:posOffset>
                </wp:positionV>
                <wp:extent cx="587828" cy="415636"/>
                <wp:effectExtent l="0" t="0" r="0" b="381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828" cy="415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 rad="127000">
                            <a:schemeClr val="bg1">
                              <a:alpha val="83000"/>
                            </a:schemeClr>
                          </a:glow>
                        </a:effectLst>
                      </wps:spPr>
                      <wps:txbx>
                        <w:txbxContent>
                          <w:p w14:paraId="5113EB85" w14:textId="77777777" w:rsidR="008E053E" w:rsidRPr="00596BD5" w:rsidRDefault="008E053E" w:rsidP="008E053E">
                            <w:pPr>
                              <w:rPr>
                                <w:b/>
                                <w:i/>
                                <w:color w:val="000000" w:themeColor="text1"/>
                                <w14:glow w14:rad="1143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i/>
                                <w:color w:val="000000" w:themeColor="text1"/>
                                <w14:glow w14:rad="1143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b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color w:val="000000" w:themeColor="text1"/>
                                <w14:glow w14:rad="1143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22CEC" id="Text Box 18" o:spid="_x0000_s1049" type="#_x0000_t202" style="position:absolute;margin-left:221.6pt;margin-top:6.55pt;width:46.3pt;height:32.7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" filled="f" stroked="f" strokeweight=".5pt">
                <v:textbox>
                  <w:txbxContent>
                    <w:p w14:paraId="5113EB85" w14:textId="77777777" w:rsidR="008E053E" w:rsidRPr="00596BD5" w:rsidRDefault="008E053E" w:rsidP="008E053E">
                      <w:pPr>
                        <w:rPr>
                          <w:b/>
                          <w:i/>
                          <w:color w:val="000000" w:themeColor="text1"/>
                          <w14:glow w14:rad="114300">
                            <w14:schemeClr w14:val="bg1">
                              <w14:alpha w14:val="60000"/>
                            </w14:schemeClr>
                          </w14:glow>
                        </w:rPr>
                      </w:pPr>
                      <w:proofErr w:type="gramStart"/>
                      <w:r>
                        <w:rPr>
                          <w:b/>
                          <w:i/>
                          <w:color w:val="000000" w:themeColor="text1"/>
                          <w14:glow w14:rad="114300">
                            <w14:schemeClr w14:val="bg1">
                              <w14:alpha w14:val="60000"/>
                            </w14:schemeClr>
                          </w14:glow>
                        </w:rPr>
                        <w:t>b</w:t>
                      </w:r>
                      <w:proofErr w:type="gramEnd"/>
                      <w:r>
                        <w:rPr>
                          <w:b/>
                          <w:i/>
                          <w:color w:val="000000" w:themeColor="text1"/>
                          <w14:glow w14:rad="114300">
                            <w14:schemeClr w14:val="bg1">
                              <w14:alpha w14:val="60000"/>
                            </w14:schemeClr>
                          </w14:glow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BDFDE38" w14:textId="12681C73" w:rsidR="008E053E" w:rsidRDefault="00680651" w:rsidP="008E053E">
      <w:pPr>
        <w:tabs>
          <w:tab w:val="left" w:pos="4830"/>
        </w:tabs>
        <w:ind w:left="-810" w:right="-90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0D4A785" wp14:editId="1C334EC5">
                <wp:simplePos x="0" y="0"/>
                <wp:positionH relativeFrom="column">
                  <wp:posOffset>4343083</wp:posOffset>
                </wp:positionH>
                <wp:positionV relativeFrom="paragraph">
                  <wp:posOffset>101131</wp:posOffset>
                </wp:positionV>
                <wp:extent cx="609552" cy="428096"/>
                <wp:effectExtent l="14288" t="0" r="14922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863717">
                          <a:off x="0" y="0"/>
                          <a:ext cx="609552" cy="4280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 rad="127000">
                            <a:schemeClr val="bg1">
                              <a:alpha val="83000"/>
                            </a:schemeClr>
                          </a:glow>
                        </a:effectLst>
                      </wps:spPr>
                      <wps:txbx>
                        <w:txbxContent>
                          <w:p w14:paraId="04470CCC" w14:textId="2E718F75" w:rsidR="008E053E" w:rsidRPr="00680651" w:rsidRDefault="00680651" w:rsidP="008E053E">
                            <w:pPr>
                              <w:rPr>
                                <w:b/>
                                <w:i/>
                                <w:color w:val="336600"/>
                                <w14:glow w14:rad="635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</w:pPr>
                            <w:proofErr w:type="gramStart"/>
                            <w:r w:rsidRPr="00680651">
                              <w:rPr>
                                <w:b/>
                                <w:i/>
                                <w:color w:val="336600"/>
                                <w14:glow w14:rad="635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h</w:t>
                            </w:r>
                            <w:proofErr w:type="gramEnd"/>
                            <w:r w:rsidRPr="00680651">
                              <w:rPr>
                                <w:rFonts w:ascii="Book Antiqua" w:hAnsi="Book Antiqua"/>
                                <w:b/>
                                <w:i/>
                                <w:color w:val="336600"/>
                                <w14:glow w14:rad="635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’</w:t>
                            </w:r>
                            <w:r w:rsidR="008E053E" w:rsidRPr="00680651">
                              <w:rPr>
                                <w:b/>
                                <w:i/>
                                <w:color w:val="336600"/>
                                <w14:glow w14:rad="635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(x)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4A785" id="Text Box 19" o:spid="_x0000_s1050" type="#_x0000_t202" style="position:absolute;left:0;text-align:left;margin-left:342pt;margin-top:7.95pt;width:48pt;height:33.7pt;rotation:-5173284fd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" filled="f" stroked="f" strokeweight=".5pt">
                <v:textbox>
                  <w:txbxContent>
                    <w:p w14:paraId="04470CCC" w14:textId="2E718F75" w:rsidR="008E053E" w:rsidRPr="00680651" w:rsidRDefault="00680651" w:rsidP="008E053E">
                      <w:pPr>
                        <w:rPr>
                          <w:b/>
                          <w:i/>
                          <w:color w:val="336600"/>
                          <w14:glow w14:rad="63500">
                            <w14:schemeClr w14:val="bg1">
                              <w14:alpha w14:val="60000"/>
                            </w14:schemeClr>
                          </w14:glow>
                        </w:rPr>
                      </w:pPr>
                      <w:proofErr w:type="gramStart"/>
                      <w:r w:rsidRPr="00680651">
                        <w:rPr>
                          <w:b/>
                          <w:i/>
                          <w:color w:val="336600"/>
                          <w14:glow w14:rad="63500">
                            <w14:schemeClr w14:val="bg1">
                              <w14:alpha w14:val="60000"/>
                            </w14:schemeClr>
                          </w14:glow>
                        </w:rPr>
                        <w:t>h</w:t>
                      </w:r>
                      <w:proofErr w:type="gramEnd"/>
                      <w:r w:rsidRPr="00680651">
                        <w:rPr>
                          <w:rFonts w:ascii="Book Antiqua" w:hAnsi="Book Antiqua"/>
                          <w:b/>
                          <w:i/>
                          <w:color w:val="336600"/>
                          <w14:glow w14:rad="63500">
                            <w14:schemeClr w14:val="bg1">
                              <w14:alpha w14:val="60000"/>
                            </w14:schemeClr>
                          </w14:glow>
                        </w:rPr>
                        <w:t>’</w:t>
                      </w:r>
                      <w:r w:rsidR="008E053E" w:rsidRPr="00680651">
                        <w:rPr>
                          <w:b/>
                          <w:i/>
                          <w:color w:val="336600"/>
                          <w14:glow w14:rad="63500">
                            <w14:schemeClr w14:val="bg1">
                              <w14:alpha w14:val="60000"/>
                            </w14:schemeClr>
                          </w14:glow>
                        </w:rPr>
                        <w:t>(x)</w:t>
                      </w:r>
                    </w:p>
                  </w:txbxContent>
                </v:textbox>
              </v:shape>
            </w:pict>
          </mc:Fallback>
        </mc:AlternateContent>
      </w:r>
      <w:r w:rsidR="008E053E">
        <w:rPr>
          <w:sz w:val="22"/>
          <w:szCs w:val="22"/>
        </w:rPr>
        <w:t xml:space="preserve">   </w:t>
      </w:r>
      <w:r w:rsidR="008E053E" w:rsidRPr="00A6127C">
        <w:rPr>
          <w:noProof/>
        </w:rPr>
        <w:t xml:space="preserve"> </w:t>
      </w:r>
    </w:p>
    <w:p w14:paraId="665CEFF2" w14:textId="11D47400" w:rsidR="008E053E" w:rsidRDefault="008E053E" w:rsidP="008E053E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166DFC72" w14:textId="3DD9FC77" w:rsidR="008E053E" w:rsidRDefault="00C15E48" w:rsidP="008E053E">
      <w:pPr>
        <w:tabs>
          <w:tab w:val="left" w:pos="4830"/>
        </w:tabs>
        <w:ind w:left="-810" w:right="-90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18087A1" wp14:editId="086FFB8C">
                <wp:simplePos x="0" y="0"/>
                <wp:positionH relativeFrom="column">
                  <wp:posOffset>1273695</wp:posOffset>
                </wp:positionH>
                <wp:positionV relativeFrom="paragraph">
                  <wp:posOffset>119124</wp:posOffset>
                </wp:positionV>
                <wp:extent cx="587375" cy="415290"/>
                <wp:effectExtent l="0" t="95250" r="0" b="9906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3893">
                          <a:off x="0" y="0"/>
                          <a:ext cx="587375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 rad="127000">
                            <a:schemeClr val="bg1">
                              <a:alpha val="83000"/>
                            </a:schemeClr>
                          </a:glow>
                        </a:effectLst>
                      </wps:spPr>
                      <wps:txbx>
                        <w:txbxContent>
                          <w:p w14:paraId="276DA3CF" w14:textId="62F3B696" w:rsidR="008E053E" w:rsidRPr="00C15E48" w:rsidRDefault="00C15E48" w:rsidP="008E053E">
                            <w:pPr>
                              <w:rPr>
                                <w:b/>
                                <w:i/>
                                <w:color w:val="800080"/>
                                <w14:glow w14:rad="1143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i/>
                                <w:color w:val="800080"/>
                                <w14:glow w14:rad="1143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p</w:t>
                            </w:r>
                            <w:proofErr w:type="gramEnd"/>
                            <w:r w:rsidRPr="00C15E48">
                              <w:rPr>
                                <w:rFonts w:ascii="Book Antiqua" w:hAnsi="Book Antiqua"/>
                                <w:b/>
                                <w:i/>
                                <w:color w:val="800080"/>
                                <w14:glow w14:rad="1143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‘</w:t>
                            </w:r>
                            <w:r w:rsidR="008E053E" w:rsidRPr="00C15E48">
                              <w:rPr>
                                <w:b/>
                                <w:i/>
                                <w:color w:val="800080"/>
                                <w14:glow w14:rad="1143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(x)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087A1" id="Text Box 28" o:spid="_x0000_s1051" type="#_x0000_t202" style="position:absolute;left:0;text-align:left;margin-left:100.3pt;margin-top:9.4pt;width:46.25pt;height:32.7pt;rotation:-2944868fd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" filled="f" stroked="f" strokeweight=".5pt">
                <v:textbox>
                  <w:txbxContent>
                    <w:p w14:paraId="276DA3CF" w14:textId="62F3B696" w:rsidR="008E053E" w:rsidRPr="00C15E48" w:rsidRDefault="00C15E48" w:rsidP="008E053E">
                      <w:pPr>
                        <w:rPr>
                          <w:b/>
                          <w:i/>
                          <w:color w:val="800080"/>
                          <w14:glow w14:rad="114300">
                            <w14:schemeClr w14:val="bg1">
                              <w14:alpha w14:val="60000"/>
                            </w14:schemeClr>
                          </w14:glow>
                        </w:rPr>
                      </w:pPr>
                      <w:proofErr w:type="gramStart"/>
                      <w:r>
                        <w:rPr>
                          <w:b/>
                          <w:i/>
                          <w:color w:val="800080"/>
                          <w14:glow w14:rad="114300">
                            <w14:schemeClr w14:val="bg1">
                              <w14:alpha w14:val="60000"/>
                            </w14:schemeClr>
                          </w14:glow>
                        </w:rPr>
                        <w:t>p</w:t>
                      </w:r>
                      <w:proofErr w:type="gramEnd"/>
                      <w:r w:rsidRPr="00C15E48">
                        <w:rPr>
                          <w:rFonts w:ascii="Book Antiqua" w:hAnsi="Book Antiqua"/>
                          <w:b/>
                          <w:i/>
                          <w:color w:val="800080"/>
                          <w14:glow w14:rad="114300">
                            <w14:schemeClr w14:val="bg1">
                              <w14:alpha w14:val="60000"/>
                            </w14:schemeClr>
                          </w14:glow>
                        </w:rPr>
                        <w:t>‘</w:t>
                      </w:r>
                      <w:r w:rsidR="008E053E" w:rsidRPr="00C15E48">
                        <w:rPr>
                          <w:b/>
                          <w:i/>
                          <w:color w:val="800080"/>
                          <w14:glow w14:rad="114300">
                            <w14:schemeClr w14:val="bg1">
                              <w14:alpha w14:val="60000"/>
                            </w14:schemeClr>
                          </w14:glow>
                        </w:rPr>
                        <w:t>(x)</w:t>
                      </w:r>
                    </w:p>
                  </w:txbxContent>
                </v:textbox>
              </v:shape>
            </w:pict>
          </mc:Fallback>
        </mc:AlternateContent>
      </w:r>
    </w:p>
    <w:p w14:paraId="147A599D" w14:textId="23A928F0" w:rsidR="008E053E" w:rsidRDefault="008E053E" w:rsidP="008E053E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34CC985A" w14:textId="6686A0A3" w:rsidR="008E053E" w:rsidRDefault="008E053E" w:rsidP="008E053E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27FD9701" w14:textId="5BDB0C6E" w:rsidR="008E053E" w:rsidRDefault="008E053E" w:rsidP="008E053E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4696C0D4" w14:textId="1F79EC5A" w:rsidR="008E053E" w:rsidRDefault="008E053E" w:rsidP="008E053E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20705916" w14:textId="36161565" w:rsidR="008E053E" w:rsidRDefault="008E053E" w:rsidP="008E053E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11167331" w14:textId="2753789E" w:rsidR="008E053E" w:rsidRDefault="008E053E" w:rsidP="008E053E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254DDC3E" w14:textId="349B7A4A" w:rsidR="008E053E" w:rsidRDefault="008E053E" w:rsidP="008E053E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37070E44" w14:textId="1B38D643" w:rsidR="008E053E" w:rsidRDefault="008E053E" w:rsidP="008E053E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24BB1515" w14:textId="3060DD8E" w:rsidR="008E053E" w:rsidRDefault="00592300" w:rsidP="008E053E">
      <w:pPr>
        <w:tabs>
          <w:tab w:val="left" w:pos="4830"/>
        </w:tabs>
        <w:ind w:left="-810" w:right="-90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800576" behindDoc="1" locked="0" layoutInCell="1" allowOverlap="1" wp14:anchorId="3E5C17CF" wp14:editId="67AE2F93">
            <wp:simplePos x="0" y="0"/>
            <wp:positionH relativeFrom="column">
              <wp:posOffset>2925919</wp:posOffset>
            </wp:positionH>
            <wp:positionV relativeFrom="paragraph">
              <wp:posOffset>160020</wp:posOffset>
            </wp:positionV>
            <wp:extent cx="2224405" cy="2005330"/>
            <wp:effectExtent l="0" t="0" r="4445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8528" behindDoc="1" locked="0" layoutInCell="1" allowOverlap="1" wp14:anchorId="2E4AD43F" wp14:editId="2D28864B">
            <wp:simplePos x="0" y="0"/>
            <wp:positionH relativeFrom="column">
              <wp:posOffset>-379730</wp:posOffset>
            </wp:positionH>
            <wp:positionV relativeFrom="paragraph">
              <wp:posOffset>172246</wp:posOffset>
            </wp:positionV>
            <wp:extent cx="2224405" cy="2005330"/>
            <wp:effectExtent l="0" t="0" r="4445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479F5" w14:textId="32382E9C" w:rsidR="008E053E" w:rsidRDefault="008E053E" w:rsidP="008E053E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6A676FBD" w14:textId="351F01A2" w:rsidR="008E053E" w:rsidRPr="009B2738" w:rsidRDefault="008E053E" w:rsidP="008E053E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1D36874B" w14:textId="120D31C0" w:rsidR="008E053E" w:rsidRDefault="008E053E" w:rsidP="008E053E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4FF115B9" w14:textId="60B2E908" w:rsidR="008E053E" w:rsidRDefault="008E053E" w:rsidP="008E053E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634B82A8" w14:textId="62E04A3D" w:rsidR="00592300" w:rsidRDefault="00592300" w:rsidP="008E053E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518CE385" w14:textId="25014B98" w:rsidR="00592300" w:rsidRDefault="00592300" w:rsidP="008E053E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3DBDDDBC" w14:textId="78635ECF" w:rsidR="00592300" w:rsidRDefault="00592300" w:rsidP="008E053E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19FEB90B" w14:textId="5C0D9D9B" w:rsidR="00592300" w:rsidRDefault="00592300" w:rsidP="008E053E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11642F82" w14:textId="4B7F4CCB" w:rsidR="00592300" w:rsidRDefault="00592300" w:rsidP="008E053E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6DB1D4EB" w14:textId="5A423F05" w:rsidR="00592300" w:rsidRDefault="00592300" w:rsidP="008E053E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3A788233" w14:textId="3C27C122" w:rsidR="00592300" w:rsidRDefault="00592300" w:rsidP="008E053E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5C2910B0" w14:textId="2E7219E3" w:rsidR="00592300" w:rsidRDefault="00592300" w:rsidP="008E053E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6A57ED28" w14:textId="16294DF1" w:rsidR="00592300" w:rsidRDefault="00592300" w:rsidP="008E053E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038671FC" w14:textId="3B0CDCE3" w:rsidR="00592300" w:rsidRDefault="00592300" w:rsidP="00592300">
      <w:pPr>
        <w:tabs>
          <w:tab w:val="left" w:pos="4830"/>
        </w:tabs>
        <w:ind w:right="-900"/>
        <w:rPr>
          <w:sz w:val="22"/>
          <w:szCs w:val="22"/>
        </w:rPr>
      </w:pPr>
    </w:p>
    <w:p w14:paraId="6EDB2D00" w14:textId="08BF620B" w:rsidR="008E053E" w:rsidRDefault="00C15E48" w:rsidP="008E053E">
      <w:pPr>
        <w:tabs>
          <w:tab w:val="left" w:pos="4830"/>
        </w:tabs>
        <w:ind w:left="-810" w:right="-90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86240" behindDoc="0" locked="0" layoutInCell="1" allowOverlap="1" wp14:anchorId="159BBFEC" wp14:editId="5649303A">
            <wp:simplePos x="0" y="0"/>
            <wp:positionH relativeFrom="column">
              <wp:posOffset>-324485</wp:posOffset>
            </wp:positionH>
            <wp:positionV relativeFrom="paragraph">
              <wp:posOffset>197011</wp:posOffset>
            </wp:positionV>
            <wp:extent cx="2125980" cy="306070"/>
            <wp:effectExtent l="0" t="0" r="762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A4E30" w14:textId="5955AB5D" w:rsidR="008E053E" w:rsidRDefault="00C15E48" w:rsidP="008E053E">
      <w:pPr>
        <w:tabs>
          <w:tab w:val="left" w:pos="4830"/>
        </w:tabs>
        <w:ind w:left="-810" w:right="-90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87264" behindDoc="0" locked="0" layoutInCell="1" allowOverlap="1" wp14:anchorId="6D19F1A1" wp14:editId="67B0A2DA">
            <wp:simplePos x="0" y="0"/>
            <wp:positionH relativeFrom="column">
              <wp:posOffset>2971800</wp:posOffset>
            </wp:positionH>
            <wp:positionV relativeFrom="paragraph">
              <wp:posOffset>47464</wp:posOffset>
            </wp:positionV>
            <wp:extent cx="2108200" cy="293370"/>
            <wp:effectExtent l="0" t="0" r="635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766493" w14:textId="79BEBE58" w:rsidR="008E053E" w:rsidRDefault="008E053E" w:rsidP="008E053E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23B6D407" w14:textId="3F29E36C" w:rsidR="00C15E48" w:rsidRDefault="00C15E48" w:rsidP="008E053E">
      <w:pPr>
        <w:tabs>
          <w:tab w:val="left" w:pos="4830"/>
        </w:tabs>
        <w:ind w:left="-810" w:right="-900"/>
        <w:rPr>
          <w:sz w:val="22"/>
          <w:szCs w:val="22"/>
        </w:rPr>
      </w:pPr>
    </w:p>
    <w:p w14:paraId="7E332866" w14:textId="64A50D69" w:rsidR="00844103" w:rsidRPr="00012F4B" w:rsidRDefault="00F06269" w:rsidP="00242EB3">
      <w:pPr>
        <w:pStyle w:val="ListParagraph"/>
        <w:numPr>
          <w:ilvl w:val="0"/>
          <w:numId w:val="37"/>
        </w:numPr>
        <w:tabs>
          <w:tab w:val="left" w:pos="4830"/>
        </w:tabs>
        <w:ind w:left="-900" w:right="-135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305206D" wp14:editId="680A67B5">
                <wp:simplePos x="0" y="0"/>
                <wp:positionH relativeFrom="column">
                  <wp:posOffset>-665158</wp:posOffset>
                </wp:positionH>
                <wp:positionV relativeFrom="paragraph">
                  <wp:posOffset>236741</wp:posOffset>
                </wp:positionV>
                <wp:extent cx="2729552" cy="607326"/>
                <wp:effectExtent l="0" t="0" r="0" b="254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552" cy="6073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ListTable2-Accent5"/>
                              <w:tblW w:w="0" w:type="auto"/>
                              <w:tblBorders>
                                <w:left w:val="single" w:sz="4" w:space="0" w:color="8EAADB" w:themeColor="accent5" w:themeTint="99"/>
                                <w:right w:val="single" w:sz="4" w:space="0" w:color="8EAADB" w:themeColor="accent5" w:themeTint="99"/>
                                <w:insideV w:val="single" w:sz="4" w:space="0" w:color="8EAADB" w:themeColor="accent5" w:themeTint="9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576"/>
                              <w:gridCol w:w="576"/>
                              <w:gridCol w:w="576"/>
                              <w:gridCol w:w="576"/>
                              <w:gridCol w:w="576"/>
                            </w:tblGrid>
                            <w:tr w:rsidR="00242EB3" w14:paraId="742ED60E" w14:textId="77777777" w:rsidTr="00F0795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" w:type="dxa"/>
                                </w:tcPr>
                                <w:p w14:paraId="242CBBF3" w14:textId="77777777" w:rsidR="00242EB3" w:rsidRPr="0046168A" w:rsidRDefault="00242EB3" w:rsidP="00242EB3">
                                  <w:pPr>
                                    <w:tabs>
                                      <w:tab w:val="left" w:pos="4830"/>
                                    </w:tabs>
                                    <w:ind w:right="-22"/>
                                    <w:rPr>
                                      <w:b w:val="0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46168A">
                                    <w:rPr>
                                      <w:b w:val="0"/>
                                      <w:i/>
                                      <w:sz w:val="22"/>
                                      <w:szCs w:val="22"/>
                                    </w:rPr>
                                    <w:t xml:space="preserve">       x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63332614" w14:textId="77777777" w:rsidR="00242EB3" w:rsidRPr="0046168A" w:rsidRDefault="00242EB3" w:rsidP="00242EB3">
                                  <w:pPr>
                                    <w:tabs>
                                      <w:tab w:val="left" w:pos="4830"/>
                                    </w:tabs>
                                    <w:ind w:right="28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46168A"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3C48AE13" w14:textId="77777777" w:rsidR="00242EB3" w:rsidRPr="0046168A" w:rsidRDefault="00242EB3" w:rsidP="00242EB3">
                                  <w:pPr>
                                    <w:tabs>
                                      <w:tab w:val="left" w:pos="4830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46168A"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4B4ADC74" w14:textId="77777777" w:rsidR="00242EB3" w:rsidRPr="0046168A" w:rsidRDefault="00242EB3" w:rsidP="00242EB3">
                                  <w:pPr>
                                    <w:tabs>
                                      <w:tab w:val="left" w:pos="4830"/>
                                    </w:tabs>
                                    <w:ind w:right="4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46168A"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1F827E8" w14:textId="77777777" w:rsidR="00242EB3" w:rsidRPr="0046168A" w:rsidRDefault="00242EB3" w:rsidP="00242EB3">
                                  <w:pPr>
                                    <w:tabs>
                                      <w:tab w:val="left" w:pos="4830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46168A"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81FB9FB" w14:textId="77777777" w:rsidR="00242EB3" w:rsidRPr="0046168A" w:rsidRDefault="00242EB3" w:rsidP="00242EB3">
                                  <w:pPr>
                                    <w:tabs>
                                      <w:tab w:val="left" w:pos="4830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46168A"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242EB3" w14:paraId="079A58AB" w14:textId="77777777" w:rsidTr="00F0795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5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75" w:type="dxa"/>
                                </w:tcPr>
                                <w:p w14:paraId="43D6CB4D" w14:textId="77777777" w:rsidR="00242EB3" w:rsidRDefault="00242EB3" w:rsidP="00242EB3">
                                  <w:pPr>
                                    <w:tabs>
                                      <w:tab w:val="left" w:pos="4830"/>
                                    </w:tabs>
                                    <w:ind w:right="-6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i/>
                                      <w:sz w:val="22"/>
                                      <w:szCs w:val="22"/>
                                    </w:rPr>
                                    <w:t>f ”(</w:t>
                                  </w:r>
                                  <w:r w:rsidRPr="002F4815">
                                    <w:rPr>
                                      <w:b w:val="0"/>
                                      <w:i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  <w:r>
                                    <w:rPr>
                                      <w:b w:val="0"/>
                                      <w:i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22421853" w14:textId="77777777" w:rsidR="00242EB3" w:rsidRDefault="00242EB3" w:rsidP="00242EB3">
                                  <w:pPr>
                                    <w:tabs>
                                      <w:tab w:val="left" w:pos="4830"/>
                                    </w:tabs>
                                    <w:ind w:right="24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242EB3">
                                    <w:rPr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5CABE957" w14:textId="77777777" w:rsidR="00242EB3" w:rsidRDefault="00242EB3" w:rsidP="00242EB3">
                                  <w:pPr>
                                    <w:tabs>
                                      <w:tab w:val="left" w:pos="4830"/>
                                    </w:tabs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4A23897E" w14:textId="77777777" w:rsidR="00242EB3" w:rsidRDefault="00242EB3" w:rsidP="00242EB3">
                                  <w:pPr>
                                    <w:tabs>
                                      <w:tab w:val="left" w:pos="4830"/>
                                    </w:tabs>
                                    <w:ind w:right="4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505E8D46" w14:textId="77777777" w:rsidR="00242EB3" w:rsidRDefault="00242EB3" w:rsidP="00242EB3">
                                  <w:pPr>
                                    <w:tabs>
                                      <w:tab w:val="left" w:pos="4830"/>
                                    </w:tabs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vAlign w:val="center"/>
                                </w:tcPr>
                                <w:p w14:paraId="565EA2DA" w14:textId="77777777" w:rsidR="00242EB3" w:rsidRDefault="00242EB3" w:rsidP="00242EB3">
                                  <w:pPr>
                                    <w:tabs>
                                      <w:tab w:val="left" w:pos="4830"/>
                                    </w:tabs>
                                    <w:ind w:right="-5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242EB3">
                                    <w:rPr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FBB9F68" w14:textId="77777777" w:rsidR="00242EB3" w:rsidRDefault="00242E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5206D" id="Text Box 54" o:spid="_x0000_s1052" type="#_x0000_t202" style="position:absolute;left:0;text-align:left;margin-left:-52.35pt;margin-top:18.65pt;width:214.95pt;height:47.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" filled="f" stroked="f" strokeweight=".5pt">
                <v:textbox>
                  <w:txbxContent>
                    <w:tbl>
                      <w:tblPr>
                        <w:tblStyle w:val="ListTable2-Accent5"/>
                        <w:tblW w:w="0" w:type="auto"/>
                        <w:tblBorders>
                          <w:left w:val="single" w:sz="4" w:space="0" w:color="8EAADB" w:themeColor="accent5" w:themeTint="99"/>
                          <w:right w:val="single" w:sz="4" w:space="0" w:color="8EAADB" w:themeColor="accent5" w:themeTint="99"/>
                          <w:insideV w:val="single" w:sz="4" w:space="0" w:color="8EAADB" w:themeColor="accent5" w:themeTint="9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576"/>
                        <w:gridCol w:w="576"/>
                        <w:gridCol w:w="576"/>
                        <w:gridCol w:w="576"/>
                        <w:gridCol w:w="576"/>
                      </w:tblGrid>
                      <w:tr w:rsidR="00242EB3" w14:paraId="742ED60E" w14:textId="77777777" w:rsidTr="00F0795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75" w:type="dxa"/>
                          </w:tcPr>
                          <w:p w14:paraId="242CBBF3" w14:textId="77777777" w:rsidR="00242EB3" w:rsidRPr="0046168A" w:rsidRDefault="00242EB3" w:rsidP="00242EB3">
                            <w:pPr>
                              <w:tabs>
                                <w:tab w:val="left" w:pos="4830"/>
                              </w:tabs>
                              <w:ind w:right="-22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 w:rsidRPr="0046168A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      x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63332614" w14:textId="77777777" w:rsidR="00242EB3" w:rsidRPr="0046168A" w:rsidRDefault="00242EB3" w:rsidP="00242EB3">
                            <w:pPr>
                              <w:tabs>
                                <w:tab w:val="left" w:pos="4830"/>
                              </w:tabs>
                              <w:ind w:right="28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46168A">
                              <w:rPr>
                                <w:i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3C48AE13" w14:textId="77777777" w:rsidR="00242EB3" w:rsidRPr="0046168A" w:rsidRDefault="00242EB3" w:rsidP="00242EB3">
                            <w:pPr>
                              <w:tabs>
                                <w:tab w:val="left" w:pos="4830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46168A">
                              <w:rPr>
                                <w:i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4B4ADC74" w14:textId="77777777" w:rsidR="00242EB3" w:rsidRPr="0046168A" w:rsidRDefault="00242EB3" w:rsidP="00242EB3">
                            <w:pPr>
                              <w:tabs>
                                <w:tab w:val="left" w:pos="4830"/>
                              </w:tabs>
                              <w:ind w:right="4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46168A">
                              <w:rPr>
                                <w:i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1F827E8" w14:textId="77777777" w:rsidR="00242EB3" w:rsidRPr="0046168A" w:rsidRDefault="00242EB3" w:rsidP="00242EB3">
                            <w:pPr>
                              <w:tabs>
                                <w:tab w:val="left" w:pos="4830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46168A">
                              <w:rPr>
                                <w:i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81FB9FB" w14:textId="77777777" w:rsidR="00242EB3" w:rsidRPr="0046168A" w:rsidRDefault="00242EB3" w:rsidP="00242EB3">
                            <w:pPr>
                              <w:tabs>
                                <w:tab w:val="left" w:pos="4830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46168A">
                              <w:rPr>
                                <w:i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</w:tc>
                      </w:tr>
                      <w:tr w:rsidR="00242EB3" w14:paraId="079A58AB" w14:textId="77777777" w:rsidTr="00F0795E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5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75" w:type="dxa"/>
                          </w:tcPr>
                          <w:p w14:paraId="43D6CB4D" w14:textId="77777777" w:rsidR="00242EB3" w:rsidRDefault="00242EB3" w:rsidP="00242EB3">
                            <w:pPr>
                              <w:tabs>
                                <w:tab w:val="left" w:pos="4830"/>
                              </w:tabs>
                              <w:ind w:right="-6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f ”(</w:t>
                            </w:r>
                            <w:r w:rsidRPr="002F4815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x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14:paraId="22421853" w14:textId="77777777" w:rsidR="00242EB3" w:rsidRDefault="00242EB3" w:rsidP="00242EB3">
                            <w:pPr>
                              <w:tabs>
                                <w:tab w:val="left" w:pos="4830"/>
                              </w:tabs>
                              <w:ind w:right="24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2"/>
                                <w:szCs w:val="22"/>
                              </w:rPr>
                            </w:pPr>
                            <w:r w:rsidRPr="00242EB3"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14:paraId="5CABE957" w14:textId="77777777" w:rsidR="00242EB3" w:rsidRDefault="00242EB3" w:rsidP="00242EB3">
                            <w:pPr>
                              <w:tabs>
                                <w:tab w:val="left" w:pos="4830"/>
                              </w:tabs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14:paraId="4A23897E" w14:textId="77777777" w:rsidR="00242EB3" w:rsidRDefault="00242EB3" w:rsidP="00242EB3">
                            <w:pPr>
                              <w:tabs>
                                <w:tab w:val="left" w:pos="4830"/>
                              </w:tabs>
                              <w:ind w:right="4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14:paraId="505E8D46" w14:textId="77777777" w:rsidR="00242EB3" w:rsidRDefault="00242EB3" w:rsidP="00242EB3">
                            <w:pPr>
                              <w:tabs>
                                <w:tab w:val="left" w:pos="4830"/>
                              </w:tabs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6" w:type="dxa"/>
                            <w:vAlign w:val="center"/>
                          </w:tcPr>
                          <w:p w14:paraId="565EA2DA" w14:textId="77777777" w:rsidR="00242EB3" w:rsidRDefault="00242EB3" w:rsidP="00242EB3">
                            <w:pPr>
                              <w:tabs>
                                <w:tab w:val="left" w:pos="4830"/>
                              </w:tabs>
                              <w:ind w:right="-5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2"/>
                                <w:szCs w:val="22"/>
                              </w:rPr>
                            </w:pPr>
                            <w:r w:rsidRPr="00242EB3"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FBB9F68" w14:textId="77777777" w:rsidR="00242EB3" w:rsidRDefault="00242EB3"/>
                  </w:txbxContent>
                </v:textbox>
              </v:shape>
            </w:pict>
          </mc:Fallback>
        </mc:AlternateContent>
      </w:r>
      <w:r w:rsidR="00242EB3">
        <w:rPr>
          <w:sz w:val="22"/>
          <w:szCs w:val="22"/>
        </w:rPr>
        <w:t xml:space="preserve">Based on the table of values between which values of </w:t>
      </w:r>
      <w:r w:rsidR="00242EB3">
        <w:rPr>
          <w:i/>
          <w:sz w:val="22"/>
          <w:szCs w:val="22"/>
        </w:rPr>
        <w:t>x</w:t>
      </w:r>
      <w:r w:rsidR="00242EB3">
        <w:rPr>
          <w:sz w:val="22"/>
          <w:szCs w:val="22"/>
        </w:rPr>
        <w:t xml:space="preserve"> must an inflection point lie given </w:t>
      </w:r>
      <m:oMath>
        <m:r>
          <w:rPr>
            <w:rFonts w:ascii="Cambria Math" w:hAnsi="Cambria Math"/>
            <w:sz w:val="18"/>
            <w:szCs w:val="18"/>
          </w:rPr>
          <m:t>a&lt;b&lt;c&lt;d&lt;e</m:t>
        </m:r>
      </m:oMath>
    </w:p>
    <w:p w14:paraId="067C6AD0" w14:textId="0E36BAB3" w:rsidR="00F31F85" w:rsidRPr="00844103" w:rsidRDefault="00F31F85" w:rsidP="00592300">
      <w:pPr>
        <w:pStyle w:val="ListParagraph"/>
        <w:tabs>
          <w:tab w:val="left" w:pos="4830"/>
        </w:tabs>
        <w:ind w:right="1800"/>
        <w:rPr>
          <w:sz w:val="22"/>
          <w:szCs w:val="22"/>
        </w:rPr>
      </w:pPr>
    </w:p>
    <w:p w14:paraId="04A7D2B5" w14:textId="16C96CFA" w:rsidR="00F31F85" w:rsidRDefault="00F31F85" w:rsidP="00947FF8">
      <w:pPr>
        <w:tabs>
          <w:tab w:val="left" w:pos="4830"/>
        </w:tabs>
        <w:ind w:right="1800"/>
        <w:rPr>
          <w:sz w:val="22"/>
          <w:szCs w:val="22"/>
        </w:rPr>
      </w:pPr>
    </w:p>
    <w:p w14:paraId="1B9C49E7" w14:textId="0FFD03D9" w:rsidR="00F31F85" w:rsidRDefault="00F31F85" w:rsidP="00947FF8">
      <w:pPr>
        <w:tabs>
          <w:tab w:val="left" w:pos="4830"/>
        </w:tabs>
        <w:ind w:right="1800"/>
        <w:rPr>
          <w:sz w:val="22"/>
          <w:szCs w:val="22"/>
        </w:rPr>
      </w:pPr>
    </w:p>
    <w:p w14:paraId="0C424072" w14:textId="63C8303C" w:rsidR="00F31F85" w:rsidRDefault="00F31F85" w:rsidP="00947FF8">
      <w:pPr>
        <w:tabs>
          <w:tab w:val="left" w:pos="4830"/>
        </w:tabs>
        <w:ind w:right="1800"/>
        <w:rPr>
          <w:sz w:val="22"/>
          <w:szCs w:val="22"/>
        </w:rPr>
      </w:pPr>
    </w:p>
    <w:p w14:paraId="390CD1BA" w14:textId="4B9CB467" w:rsidR="00F31F85" w:rsidRDefault="00592300" w:rsidP="00947FF8">
      <w:pPr>
        <w:tabs>
          <w:tab w:val="left" w:pos="4830"/>
        </w:tabs>
        <w:ind w:right="1800"/>
        <w:rPr>
          <w:sz w:val="22"/>
          <w:szCs w:val="22"/>
        </w:rPr>
      </w:pPr>
      <w:bookmarkStart w:id="0" w:name="_GoBack"/>
      <w:bookmarkEnd w:id="0"/>
      <w:r w:rsidRPr="00174274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5104292" wp14:editId="6ACC542B">
                <wp:simplePos x="0" y="0"/>
                <wp:positionH relativeFrom="margin">
                  <wp:posOffset>1310242</wp:posOffset>
                </wp:positionH>
                <wp:positionV relativeFrom="paragraph">
                  <wp:posOffset>259951</wp:posOffset>
                </wp:positionV>
                <wp:extent cx="2156460" cy="285750"/>
                <wp:effectExtent l="0" t="0" r="0" b="0"/>
                <wp:wrapNone/>
                <wp:docPr id="59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F3F6B" w14:textId="095B6419" w:rsidR="00FF78C1" w:rsidRPr="00546045" w:rsidRDefault="00FF78C1" w:rsidP="00FF78C1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M. Winking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©</w:t>
                            </w: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     Unit 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3-1    page 6</w:t>
                            </w:r>
                            <w:r w:rsidR="00AA73E8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14:paraId="0900E136" w14:textId="77777777" w:rsidR="00FF78C1" w:rsidRPr="00546045" w:rsidRDefault="00FF78C1" w:rsidP="00FF78C1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04292" id="_x0000_s1053" type="#_x0000_t202" style="position:absolute;margin-left:103.15pt;margin-top:20.45pt;width:169.8pt;height:22.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58vAIAAMQ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" filled="f" stroked="f">
                <v:textbox>
                  <w:txbxContent>
                    <w:p w14:paraId="690F3F6B" w14:textId="095B6419" w:rsidR="00FF78C1" w:rsidRPr="00546045" w:rsidRDefault="00FF78C1" w:rsidP="00FF78C1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M. Winking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©</w:t>
                      </w: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     Unit 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3-1    page 6</w:t>
                      </w:r>
                      <w:r w:rsidR="00AA73E8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9</w:t>
                      </w:r>
                    </w:p>
                    <w:p w14:paraId="0900E136" w14:textId="77777777" w:rsidR="00FF78C1" w:rsidRPr="00546045" w:rsidRDefault="00FF78C1" w:rsidP="00FF78C1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31F85" w:rsidSect="00552764">
      <w:type w:val="continuous"/>
      <w:pgSz w:w="12240" w:h="15840"/>
      <w:pgMar w:top="630" w:right="1800" w:bottom="5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89F"/>
    <w:multiLevelType w:val="hybridMultilevel"/>
    <w:tmpl w:val="A3EE7F40"/>
    <w:lvl w:ilvl="0" w:tplc="70EC88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81FDE"/>
    <w:multiLevelType w:val="hybridMultilevel"/>
    <w:tmpl w:val="1D082684"/>
    <w:lvl w:ilvl="0" w:tplc="3FB222D8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7114408"/>
    <w:multiLevelType w:val="hybridMultilevel"/>
    <w:tmpl w:val="36163E9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08B52876"/>
    <w:multiLevelType w:val="hybridMultilevel"/>
    <w:tmpl w:val="CDA6F396"/>
    <w:lvl w:ilvl="0" w:tplc="B484BE2C">
      <w:start w:val="3"/>
      <w:numFmt w:val="low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04252"/>
    <w:multiLevelType w:val="hybridMultilevel"/>
    <w:tmpl w:val="06EA862C"/>
    <w:lvl w:ilvl="0" w:tplc="6480F934">
      <w:start w:val="1"/>
      <w:numFmt w:val="lowerLetter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" w15:restartNumberingAfterBreak="0">
    <w:nsid w:val="0DF9388E"/>
    <w:multiLevelType w:val="hybridMultilevel"/>
    <w:tmpl w:val="343AEC04"/>
    <w:lvl w:ilvl="0" w:tplc="30B03BF2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6" w15:restartNumberingAfterBreak="0">
    <w:nsid w:val="0E951385"/>
    <w:multiLevelType w:val="hybridMultilevel"/>
    <w:tmpl w:val="7F9AB900"/>
    <w:lvl w:ilvl="0" w:tplc="9B2A2598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" w15:restartNumberingAfterBreak="0">
    <w:nsid w:val="17C93F69"/>
    <w:multiLevelType w:val="hybridMultilevel"/>
    <w:tmpl w:val="16484290"/>
    <w:lvl w:ilvl="0" w:tplc="0FBA94F6">
      <w:start w:val="1"/>
      <w:numFmt w:val="low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8" w15:restartNumberingAfterBreak="0">
    <w:nsid w:val="18BD396B"/>
    <w:multiLevelType w:val="hybridMultilevel"/>
    <w:tmpl w:val="E2B278DA"/>
    <w:lvl w:ilvl="0" w:tplc="8FAE878A">
      <w:start w:val="3"/>
      <w:numFmt w:val="low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27BA0"/>
    <w:multiLevelType w:val="hybridMultilevel"/>
    <w:tmpl w:val="F4A609E4"/>
    <w:lvl w:ilvl="0" w:tplc="4F306E68">
      <w:start w:val="1"/>
      <w:numFmt w:val="lowerLetter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0" w15:restartNumberingAfterBreak="0">
    <w:nsid w:val="1C8E2268"/>
    <w:multiLevelType w:val="hybridMultilevel"/>
    <w:tmpl w:val="5366E658"/>
    <w:lvl w:ilvl="0" w:tplc="A5A2CD7A">
      <w:start w:val="1"/>
      <w:numFmt w:val="low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37896"/>
    <w:multiLevelType w:val="hybridMultilevel"/>
    <w:tmpl w:val="C084007A"/>
    <w:lvl w:ilvl="0" w:tplc="51E428EE">
      <w:start w:val="1"/>
      <w:numFmt w:val="low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21A2745F"/>
    <w:multiLevelType w:val="hybridMultilevel"/>
    <w:tmpl w:val="AC7C868C"/>
    <w:lvl w:ilvl="0" w:tplc="0D6E7AB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E2B6250C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260"/>
        </w:tabs>
        <w:ind w:left="12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 w15:restartNumberingAfterBreak="0">
    <w:nsid w:val="26374A8E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6500566"/>
    <w:multiLevelType w:val="hybridMultilevel"/>
    <w:tmpl w:val="6FDA769C"/>
    <w:lvl w:ilvl="0" w:tplc="AB962D7C">
      <w:start w:val="3"/>
      <w:numFmt w:val="lowerLetter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D3DB3"/>
    <w:multiLevelType w:val="hybridMultilevel"/>
    <w:tmpl w:val="48820D74"/>
    <w:lvl w:ilvl="0" w:tplc="150830CC">
      <w:start w:val="1"/>
      <w:numFmt w:val="low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6" w15:restartNumberingAfterBreak="0">
    <w:nsid w:val="34F13AE2"/>
    <w:multiLevelType w:val="hybridMultilevel"/>
    <w:tmpl w:val="7234B716"/>
    <w:lvl w:ilvl="0" w:tplc="01E27C42">
      <w:start w:val="1"/>
      <w:numFmt w:val="lowerLetter"/>
      <w:lvlText w:val="%1."/>
      <w:lvlJc w:val="left"/>
      <w:pPr>
        <w:ind w:left="-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" w:hanging="360"/>
      </w:pPr>
    </w:lvl>
    <w:lvl w:ilvl="2" w:tplc="0409001B" w:tentative="1">
      <w:start w:val="1"/>
      <w:numFmt w:val="lowerRoman"/>
      <w:lvlText w:val="%3."/>
      <w:lvlJc w:val="right"/>
      <w:pPr>
        <w:ind w:left="1050" w:hanging="180"/>
      </w:pPr>
    </w:lvl>
    <w:lvl w:ilvl="3" w:tplc="0409000F" w:tentative="1">
      <w:start w:val="1"/>
      <w:numFmt w:val="decimal"/>
      <w:lvlText w:val="%4."/>
      <w:lvlJc w:val="left"/>
      <w:pPr>
        <w:ind w:left="1770" w:hanging="360"/>
      </w:pPr>
    </w:lvl>
    <w:lvl w:ilvl="4" w:tplc="04090019" w:tentative="1">
      <w:start w:val="1"/>
      <w:numFmt w:val="lowerLetter"/>
      <w:lvlText w:val="%5."/>
      <w:lvlJc w:val="left"/>
      <w:pPr>
        <w:ind w:left="2490" w:hanging="360"/>
      </w:pPr>
    </w:lvl>
    <w:lvl w:ilvl="5" w:tplc="0409001B" w:tentative="1">
      <w:start w:val="1"/>
      <w:numFmt w:val="lowerRoman"/>
      <w:lvlText w:val="%6."/>
      <w:lvlJc w:val="right"/>
      <w:pPr>
        <w:ind w:left="3210" w:hanging="180"/>
      </w:pPr>
    </w:lvl>
    <w:lvl w:ilvl="6" w:tplc="0409000F" w:tentative="1">
      <w:start w:val="1"/>
      <w:numFmt w:val="decimal"/>
      <w:lvlText w:val="%7."/>
      <w:lvlJc w:val="left"/>
      <w:pPr>
        <w:ind w:left="3930" w:hanging="360"/>
      </w:pPr>
    </w:lvl>
    <w:lvl w:ilvl="7" w:tplc="04090019" w:tentative="1">
      <w:start w:val="1"/>
      <w:numFmt w:val="lowerLetter"/>
      <w:lvlText w:val="%8."/>
      <w:lvlJc w:val="left"/>
      <w:pPr>
        <w:ind w:left="4650" w:hanging="360"/>
      </w:pPr>
    </w:lvl>
    <w:lvl w:ilvl="8" w:tplc="0409001B" w:tentative="1">
      <w:start w:val="1"/>
      <w:numFmt w:val="lowerRoman"/>
      <w:lvlText w:val="%9."/>
      <w:lvlJc w:val="right"/>
      <w:pPr>
        <w:ind w:left="5370" w:hanging="180"/>
      </w:pPr>
    </w:lvl>
  </w:abstractNum>
  <w:abstractNum w:abstractNumId="17" w15:restartNumberingAfterBreak="0">
    <w:nsid w:val="36A17580"/>
    <w:multiLevelType w:val="hybridMultilevel"/>
    <w:tmpl w:val="28D004D4"/>
    <w:lvl w:ilvl="0" w:tplc="C4C450D4">
      <w:start w:val="1"/>
      <w:numFmt w:val="low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3B737A73"/>
    <w:multiLevelType w:val="hybridMultilevel"/>
    <w:tmpl w:val="900A3504"/>
    <w:lvl w:ilvl="0" w:tplc="FEE0A24A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9" w15:restartNumberingAfterBreak="0">
    <w:nsid w:val="4106407F"/>
    <w:multiLevelType w:val="hybridMultilevel"/>
    <w:tmpl w:val="AEDEF86C"/>
    <w:lvl w:ilvl="0" w:tplc="5EB84154">
      <w:start w:val="1"/>
      <w:numFmt w:val="upperLetter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0" w15:restartNumberingAfterBreak="0">
    <w:nsid w:val="41F172C5"/>
    <w:multiLevelType w:val="hybridMultilevel"/>
    <w:tmpl w:val="9620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30195"/>
    <w:multiLevelType w:val="hybridMultilevel"/>
    <w:tmpl w:val="8676C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E1281"/>
    <w:multiLevelType w:val="hybridMultilevel"/>
    <w:tmpl w:val="63A8B5B2"/>
    <w:lvl w:ilvl="0" w:tplc="7234B796">
      <w:start w:val="1"/>
      <w:numFmt w:val="lowerLetter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3" w15:restartNumberingAfterBreak="0">
    <w:nsid w:val="4A747C4C"/>
    <w:multiLevelType w:val="hybridMultilevel"/>
    <w:tmpl w:val="C956A646"/>
    <w:lvl w:ilvl="0" w:tplc="6F70B4DC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C8966A0"/>
    <w:multiLevelType w:val="hybridMultilevel"/>
    <w:tmpl w:val="73A2AF90"/>
    <w:lvl w:ilvl="0" w:tplc="D6786140">
      <w:start w:val="5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5" w15:restartNumberingAfterBreak="0">
    <w:nsid w:val="534139A0"/>
    <w:multiLevelType w:val="hybridMultilevel"/>
    <w:tmpl w:val="A374445C"/>
    <w:lvl w:ilvl="0" w:tplc="3D88E376">
      <w:start w:val="1"/>
      <w:numFmt w:val="upperLetter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6" w15:restartNumberingAfterBreak="0">
    <w:nsid w:val="560A03C7"/>
    <w:multiLevelType w:val="hybridMultilevel"/>
    <w:tmpl w:val="4E1AC1EA"/>
    <w:lvl w:ilvl="0" w:tplc="7C7035B0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27" w15:restartNumberingAfterBreak="0">
    <w:nsid w:val="598D3F10"/>
    <w:multiLevelType w:val="hybridMultilevel"/>
    <w:tmpl w:val="4E1AC1EA"/>
    <w:lvl w:ilvl="0" w:tplc="7C7035B0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28" w15:restartNumberingAfterBreak="0">
    <w:nsid w:val="5A083C74"/>
    <w:multiLevelType w:val="hybridMultilevel"/>
    <w:tmpl w:val="BE0A1A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771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AAA50D5"/>
    <w:multiLevelType w:val="singleLevel"/>
    <w:tmpl w:val="6BC83EB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6F1D7F60"/>
    <w:multiLevelType w:val="hybridMultilevel"/>
    <w:tmpl w:val="89506C3E"/>
    <w:lvl w:ilvl="0" w:tplc="4366FAF8">
      <w:start w:val="7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2" w15:restartNumberingAfterBreak="0">
    <w:nsid w:val="71BE5DCC"/>
    <w:multiLevelType w:val="singleLevel"/>
    <w:tmpl w:val="6DF6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 w15:restartNumberingAfterBreak="0">
    <w:nsid w:val="75B735B8"/>
    <w:multiLevelType w:val="hybridMultilevel"/>
    <w:tmpl w:val="0240A5B6"/>
    <w:lvl w:ilvl="0" w:tplc="86BE91D4">
      <w:start w:val="3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766C5455"/>
    <w:multiLevelType w:val="singleLevel"/>
    <w:tmpl w:val="04F465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 w15:restartNumberingAfterBreak="0">
    <w:nsid w:val="78C2760D"/>
    <w:multiLevelType w:val="hybridMultilevel"/>
    <w:tmpl w:val="8E9EEA50"/>
    <w:lvl w:ilvl="0" w:tplc="6BEE0DB8">
      <w:start w:val="6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6" w15:restartNumberingAfterBreak="0">
    <w:nsid w:val="7C1D4826"/>
    <w:multiLevelType w:val="hybridMultilevel"/>
    <w:tmpl w:val="AA4A6AC4"/>
    <w:lvl w:ilvl="0" w:tplc="CD04C11A">
      <w:start w:val="1"/>
      <w:numFmt w:val="decimal"/>
      <w:lvlText w:val="(%1)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7" w15:restartNumberingAfterBreak="0">
    <w:nsid w:val="7CC4304E"/>
    <w:multiLevelType w:val="hybridMultilevel"/>
    <w:tmpl w:val="93D27E7E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38" w15:restartNumberingAfterBreak="0">
    <w:nsid w:val="7D1A31F5"/>
    <w:multiLevelType w:val="hybridMultilevel"/>
    <w:tmpl w:val="3162C48E"/>
    <w:lvl w:ilvl="0" w:tplc="664E53DA">
      <w:start w:val="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7F303023"/>
    <w:multiLevelType w:val="hybridMultilevel"/>
    <w:tmpl w:val="343AEC04"/>
    <w:lvl w:ilvl="0" w:tplc="30B03BF2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num w:numId="1">
    <w:abstractNumId w:val="32"/>
  </w:num>
  <w:num w:numId="2">
    <w:abstractNumId w:val="29"/>
  </w:num>
  <w:num w:numId="3">
    <w:abstractNumId w:val="34"/>
  </w:num>
  <w:num w:numId="4">
    <w:abstractNumId w:val="13"/>
  </w:num>
  <w:num w:numId="5">
    <w:abstractNumId w:val="30"/>
  </w:num>
  <w:num w:numId="6">
    <w:abstractNumId w:val="12"/>
  </w:num>
  <w:num w:numId="7">
    <w:abstractNumId w:val="2"/>
  </w:num>
  <w:num w:numId="8">
    <w:abstractNumId w:val="6"/>
  </w:num>
  <w:num w:numId="9">
    <w:abstractNumId w:val="11"/>
  </w:num>
  <w:num w:numId="10">
    <w:abstractNumId w:val="33"/>
  </w:num>
  <w:num w:numId="11">
    <w:abstractNumId w:val="17"/>
  </w:num>
  <w:num w:numId="12">
    <w:abstractNumId w:val="3"/>
  </w:num>
  <w:num w:numId="13">
    <w:abstractNumId w:val="1"/>
  </w:num>
  <w:num w:numId="14">
    <w:abstractNumId w:val="10"/>
  </w:num>
  <w:num w:numId="15">
    <w:abstractNumId w:val="8"/>
  </w:num>
  <w:num w:numId="16">
    <w:abstractNumId w:val="9"/>
  </w:num>
  <w:num w:numId="17">
    <w:abstractNumId w:val="23"/>
  </w:num>
  <w:num w:numId="18">
    <w:abstractNumId w:val="27"/>
  </w:num>
  <w:num w:numId="19">
    <w:abstractNumId w:val="18"/>
  </w:num>
  <w:num w:numId="20">
    <w:abstractNumId w:val="35"/>
  </w:num>
  <w:num w:numId="21">
    <w:abstractNumId w:val="20"/>
  </w:num>
  <w:num w:numId="22">
    <w:abstractNumId w:val="24"/>
  </w:num>
  <w:num w:numId="23">
    <w:abstractNumId w:val="31"/>
  </w:num>
  <w:num w:numId="24">
    <w:abstractNumId w:val="38"/>
  </w:num>
  <w:num w:numId="25">
    <w:abstractNumId w:val="36"/>
  </w:num>
  <w:num w:numId="26">
    <w:abstractNumId w:val="25"/>
  </w:num>
  <w:num w:numId="27">
    <w:abstractNumId w:val="19"/>
  </w:num>
  <w:num w:numId="28">
    <w:abstractNumId w:val="26"/>
  </w:num>
  <w:num w:numId="29">
    <w:abstractNumId w:val="37"/>
  </w:num>
  <w:num w:numId="30">
    <w:abstractNumId w:val="39"/>
  </w:num>
  <w:num w:numId="31">
    <w:abstractNumId w:val="22"/>
  </w:num>
  <w:num w:numId="32">
    <w:abstractNumId w:val="14"/>
  </w:num>
  <w:num w:numId="33">
    <w:abstractNumId w:val="4"/>
  </w:num>
  <w:num w:numId="34">
    <w:abstractNumId w:val="5"/>
  </w:num>
  <w:num w:numId="35">
    <w:abstractNumId w:val="15"/>
  </w:num>
  <w:num w:numId="36">
    <w:abstractNumId w:val="7"/>
  </w:num>
  <w:num w:numId="37">
    <w:abstractNumId w:val="21"/>
  </w:num>
  <w:num w:numId="38">
    <w:abstractNumId w:val="28"/>
  </w:num>
  <w:num w:numId="39">
    <w:abstractNumId w:val="0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B6E"/>
    <w:rsid w:val="000058B9"/>
    <w:rsid w:val="00012F4B"/>
    <w:rsid w:val="00021564"/>
    <w:rsid w:val="000219EE"/>
    <w:rsid w:val="000226C8"/>
    <w:rsid w:val="000276DF"/>
    <w:rsid w:val="000343F0"/>
    <w:rsid w:val="000373E5"/>
    <w:rsid w:val="00041C79"/>
    <w:rsid w:val="00046746"/>
    <w:rsid w:val="00057832"/>
    <w:rsid w:val="00075534"/>
    <w:rsid w:val="000840A2"/>
    <w:rsid w:val="0008688E"/>
    <w:rsid w:val="000B128B"/>
    <w:rsid w:val="000C1BF7"/>
    <w:rsid w:val="000D2F9B"/>
    <w:rsid w:val="000E4879"/>
    <w:rsid w:val="000F321E"/>
    <w:rsid w:val="000F5516"/>
    <w:rsid w:val="00110B68"/>
    <w:rsid w:val="001270F9"/>
    <w:rsid w:val="001357AA"/>
    <w:rsid w:val="00135F6A"/>
    <w:rsid w:val="00141259"/>
    <w:rsid w:val="00147F07"/>
    <w:rsid w:val="00157E0B"/>
    <w:rsid w:val="00157F6B"/>
    <w:rsid w:val="00160CEB"/>
    <w:rsid w:val="00161B7B"/>
    <w:rsid w:val="00167EA2"/>
    <w:rsid w:val="00174274"/>
    <w:rsid w:val="00182086"/>
    <w:rsid w:val="00185A62"/>
    <w:rsid w:val="001B6DC5"/>
    <w:rsid w:val="001D69F5"/>
    <w:rsid w:val="001F47DE"/>
    <w:rsid w:val="001F5954"/>
    <w:rsid w:val="00204B44"/>
    <w:rsid w:val="00221742"/>
    <w:rsid w:val="0022513E"/>
    <w:rsid w:val="00226758"/>
    <w:rsid w:val="00233F92"/>
    <w:rsid w:val="00242EB3"/>
    <w:rsid w:val="00243AA0"/>
    <w:rsid w:val="00251BD4"/>
    <w:rsid w:val="002605D0"/>
    <w:rsid w:val="00263725"/>
    <w:rsid w:val="0026652A"/>
    <w:rsid w:val="00273D69"/>
    <w:rsid w:val="00290859"/>
    <w:rsid w:val="00291217"/>
    <w:rsid w:val="00292724"/>
    <w:rsid w:val="00292A16"/>
    <w:rsid w:val="002A1E0D"/>
    <w:rsid w:val="002A4658"/>
    <w:rsid w:val="002A712E"/>
    <w:rsid w:val="002B4E34"/>
    <w:rsid w:val="002C7180"/>
    <w:rsid w:val="002D0F50"/>
    <w:rsid w:val="002D4E0B"/>
    <w:rsid w:val="002D6CF9"/>
    <w:rsid w:val="002D717B"/>
    <w:rsid w:val="002E002F"/>
    <w:rsid w:val="002E325C"/>
    <w:rsid w:val="002E3B6E"/>
    <w:rsid w:val="002F171C"/>
    <w:rsid w:val="002F3819"/>
    <w:rsid w:val="002F4815"/>
    <w:rsid w:val="003000AA"/>
    <w:rsid w:val="00302289"/>
    <w:rsid w:val="00303C9B"/>
    <w:rsid w:val="00305F24"/>
    <w:rsid w:val="003156A5"/>
    <w:rsid w:val="00316827"/>
    <w:rsid w:val="003353E5"/>
    <w:rsid w:val="00336D72"/>
    <w:rsid w:val="00345E1B"/>
    <w:rsid w:val="00346A75"/>
    <w:rsid w:val="00356EED"/>
    <w:rsid w:val="00365B21"/>
    <w:rsid w:val="00366D1C"/>
    <w:rsid w:val="00387724"/>
    <w:rsid w:val="00395B15"/>
    <w:rsid w:val="003A33F4"/>
    <w:rsid w:val="003C5377"/>
    <w:rsid w:val="003C66DE"/>
    <w:rsid w:val="003D19D8"/>
    <w:rsid w:val="003D2BBC"/>
    <w:rsid w:val="003D4429"/>
    <w:rsid w:val="003D75BB"/>
    <w:rsid w:val="003D7ED0"/>
    <w:rsid w:val="003E2674"/>
    <w:rsid w:val="003E7801"/>
    <w:rsid w:val="003F0824"/>
    <w:rsid w:val="0041677D"/>
    <w:rsid w:val="004311CF"/>
    <w:rsid w:val="004454F4"/>
    <w:rsid w:val="004476B7"/>
    <w:rsid w:val="00452895"/>
    <w:rsid w:val="0046168A"/>
    <w:rsid w:val="004849F2"/>
    <w:rsid w:val="0049247F"/>
    <w:rsid w:val="00494308"/>
    <w:rsid w:val="004A2667"/>
    <w:rsid w:val="004B06E9"/>
    <w:rsid w:val="004B4C9F"/>
    <w:rsid w:val="004C5235"/>
    <w:rsid w:val="004C6E96"/>
    <w:rsid w:val="004D4EC9"/>
    <w:rsid w:val="004F65E3"/>
    <w:rsid w:val="005069F1"/>
    <w:rsid w:val="00511A65"/>
    <w:rsid w:val="00511CE5"/>
    <w:rsid w:val="0051238E"/>
    <w:rsid w:val="005224EF"/>
    <w:rsid w:val="005268F5"/>
    <w:rsid w:val="00527EBE"/>
    <w:rsid w:val="00550225"/>
    <w:rsid w:val="0055175D"/>
    <w:rsid w:val="00552764"/>
    <w:rsid w:val="005530A6"/>
    <w:rsid w:val="005606A3"/>
    <w:rsid w:val="00567344"/>
    <w:rsid w:val="005753B0"/>
    <w:rsid w:val="005809DB"/>
    <w:rsid w:val="00590FB3"/>
    <w:rsid w:val="00592300"/>
    <w:rsid w:val="0059641F"/>
    <w:rsid w:val="00596BD5"/>
    <w:rsid w:val="005B0293"/>
    <w:rsid w:val="005C0648"/>
    <w:rsid w:val="005C4356"/>
    <w:rsid w:val="005C7137"/>
    <w:rsid w:val="005D0570"/>
    <w:rsid w:val="005E05D5"/>
    <w:rsid w:val="005E153F"/>
    <w:rsid w:val="005E6262"/>
    <w:rsid w:val="005E6C70"/>
    <w:rsid w:val="005F1F37"/>
    <w:rsid w:val="005F6BB4"/>
    <w:rsid w:val="0060151F"/>
    <w:rsid w:val="006053A4"/>
    <w:rsid w:val="00606EAD"/>
    <w:rsid w:val="00611F51"/>
    <w:rsid w:val="00621139"/>
    <w:rsid w:val="00626B05"/>
    <w:rsid w:val="006317F9"/>
    <w:rsid w:val="0063268E"/>
    <w:rsid w:val="00645411"/>
    <w:rsid w:val="00647801"/>
    <w:rsid w:val="00664503"/>
    <w:rsid w:val="00680651"/>
    <w:rsid w:val="00691179"/>
    <w:rsid w:val="006B534F"/>
    <w:rsid w:val="006C1D05"/>
    <w:rsid w:val="006C3D8F"/>
    <w:rsid w:val="006D19D0"/>
    <w:rsid w:val="006E08BB"/>
    <w:rsid w:val="006F3FA7"/>
    <w:rsid w:val="00702C7D"/>
    <w:rsid w:val="0070579A"/>
    <w:rsid w:val="00717650"/>
    <w:rsid w:val="00717E45"/>
    <w:rsid w:val="00730003"/>
    <w:rsid w:val="007431BC"/>
    <w:rsid w:val="0078208E"/>
    <w:rsid w:val="00786DE0"/>
    <w:rsid w:val="00794959"/>
    <w:rsid w:val="007A3FB1"/>
    <w:rsid w:val="007A7437"/>
    <w:rsid w:val="007B4B67"/>
    <w:rsid w:val="007C62C5"/>
    <w:rsid w:val="007F06C6"/>
    <w:rsid w:val="007F4556"/>
    <w:rsid w:val="007F464E"/>
    <w:rsid w:val="007F4A70"/>
    <w:rsid w:val="008175E3"/>
    <w:rsid w:val="0082205F"/>
    <w:rsid w:val="00825D93"/>
    <w:rsid w:val="00827CAC"/>
    <w:rsid w:val="008325F9"/>
    <w:rsid w:val="00833A0F"/>
    <w:rsid w:val="00833FA1"/>
    <w:rsid w:val="00835F14"/>
    <w:rsid w:val="0083783B"/>
    <w:rsid w:val="0084016F"/>
    <w:rsid w:val="00841EFE"/>
    <w:rsid w:val="00844103"/>
    <w:rsid w:val="008511DF"/>
    <w:rsid w:val="00854A77"/>
    <w:rsid w:val="00856B3F"/>
    <w:rsid w:val="00860985"/>
    <w:rsid w:val="008638DD"/>
    <w:rsid w:val="00866694"/>
    <w:rsid w:val="00871B53"/>
    <w:rsid w:val="0087407F"/>
    <w:rsid w:val="00877034"/>
    <w:rsid w:val="0088403B"/>
    <w:rsid w:val="008A3D3A"/>
    <w:rsid w:val="008B761E"/>
    <w:rsid w:val="008C073D"/>
    <w:rsid w:val="008C1368"/>
    <w:rsid w:val="008C72DC"/>
    <w:rsid w:val="008D5D67"/>
    <w:rsid w:val="008D6F88"/>
    <w:rsid w:val="008D7FC4"/>
    <w:rsid w:val="008E0174"/>
    <w:rsid w:val="008E053E"/>
    <w:rsid w:val="008E3A76"/>
    <w:rsid w:val="008E6182"/>
    <w:rsid w:val="00901FD1"/>
    <w:rsid w:val="00935E70"/>
    <w:rsid w:val="00937F67"/>
    <w:rsid w:val="00946A13"/>
    <w:rsid w:val="00947FF8"/>
    <w:rsid w:val="009520DB"/>
    <w:rsid w:val="00955045"/>
    <w:rsid w:val="00965224"/>
    <w:rsid w:val="00972092"/>
    <w:rsid w:val="0097458F"/>
    <w:rsid w:val="0098019D"/>
    <w:rsid w:val="00980765"/>
    <w:rsid w:val="00992F9F"/>
    <w:rsid w:val="0099391B"/>
    <w:rsid w:val="00997230"/>
    <w:rsid w:val="009A08D8"/>
    <w:rsid w:val="009A1CDF"/>
    <w:rsid w:val="009B2738"/>
    <w:rsid w:val="009C5412"/>
    <w:rsid w:val="009D15A4"/>
    <w:rsid w:val="009E2562"/>
    <w:rsid w:val="009F1DDD"/>
    <w:rsid w:val="009F28FA"/>
    <w:rsid w:val="009F2DE2"/>
    <w:rsid w:val="00A00051"/>
    <w:rsid w:val="00A13BEA"/>
    <w:rsid w:val="00A212A8"/>
    <w:rsid w:val="00A400E8"/>
    <w:rsid w:val="00A6127C"/>
    <w:rsid w:val="00A704D5"/>
    <w:rsid w:val="00A77B98"/>
    <w:rsid w:val="00A84950"/>
    <w:rsid w:val="00A85B9E"/>
    <w:rsid w:val="00AA73E8"/>
    <w:rsid w:val="00AC049C"/>
    <w:rsid w:val="00AC0EB9"/>
    <w:rsid w:val="00AC1262"/>
    <w:rsid w:val="00AE5E01"/>
    <w:rsid w:val="00AF204A"/>
    <w:rsid w:val="00AF4EC1"/>
    <w:rsid w:val="00B011FA"/>
    <w:rsid w:val="00B20CE0"/>
    <w:rsid w:val="00B27338"/>
    <w:rsid w:val="00B5208F"/>
    <w:rsid w:val="00B53EC7"/>
    <w:rsid w:val="00B54D83"/>
    <w:rsid w:val="00B55D49"/>
    <w:rsid w:val="00B605E3"/>
    <w:rsid w:val="00B625DD"/>
    <w:rsid w:val="00B63A5F"/>
    <w:rsid w:val="00B70A62"/>
    <w:rsid w:val="00B72FF3"/>
    <w:rsid w:val="00B73B2E"/>
    <w:rsid w:val="00B8612A"/>
    <w:rsid w:val="00BA4739"/>
    <w:rsid w:val="00BC43A1"/>
    <w:rsid w:val="00BC47E2"/>
    <w:rsid w:val="00BD0373"/>
    <w:rsid w:val="00BE6FE0"/>
    <w:rsid w:val="00BF0676"/>
    <w:rsid w:val="00BF2643"/>
    <w:rsid w:val="00C120CA"/>
    <w:rsid w:val="00C121EB"/>
    <w:rsid w:val="00C14920"/>
    <w:rsid w:val="00C15E48"/>
    <w:rsid w:val="00C30B8C"/>
    <w:rsid w:val="00C44B8D"/>
    <w:rsid w:val="00C51A42"/>
    <w:rsid w:val="00C5337C"/>
    <w:rsid w:val="00C56065"/>
    <w:rsid w:val="00C56A53"/>
    <w:rsid w:val="00C803CC"/>
    <w:rsid w:val="00C874B0"/>
    <w:rsid w:val="00C91827"/>
    <w:rsid w:val="00CC064D"/>
    <w:rsid w:val="00CC65DE"/>
    <w:rsid w:val="00CD4AFC"/>
    <w:rsid w:val="00CF317F"/>
    <w:rsid w:val="00D15BC1"/>
    <w:rsid w:val="00D23093"/>
    <w:rsid w:val="00D25C99"/>
    <w:rsid w:val="00D31114"/>
    <w:rsid w:val="00D46AD5"/>
    <w:rsid w:val="00D52159"/>
    <w:rsid w:val="00D671BD"/>
    <w:rsid w:val="00D70412"/>
    <w:rsid w:val="00D859F0"/>
    <w:rsid w:val="00D87FA2"/>
    <w:rsid w:val="00D9100B"/>
    <w:rsid w:val="00DB213E"/>
    <w:rsid w:val="00DC53F2"/>
    <w:rsid w:val="00DC5CC1"/>
    <w:rsid w:val="00DD3692"/>
    <w:rsid w:val="00DE0F1B"/>
    <w:rsid w:val="00DE1D89"/>
    <w:rsid w:val="00DF650B"/>
    <w:rsid w:val="00E0749C"/>
    <w:rsid w:val="00E1751B"/>
    <w:rsid w:val="00E3428B"/>
    <w:rsid w:val="00E451C1"/>
    <w:rsid w:val="00E4597B"/>
    <w:rsid w:val="00E544F3"/>
    <w:rsid w:val="00E6092B"/>
    <w:rsid w:val="00E637AB"/>
    <w:rsid w:val="00E70A99"/>
    <w:rsid w:val="00E716C6"/>
    <w:rsid w:val="00E75516"/>
    <w:rsid w:val="00E75B33"/>
    <w:rsid w:val="00E874D3"/>
    <w:rsid w:val="00E93213"/>
    <w:rsid w:val="00E93F6F"/>
    <w:rsid w:val="00E94602"/>
    <w:rsid w:val="00EA15AD"/>
    <w:rsid w:val="00EB4D1B"/>
    <w:rsid w:val="00ED2A94"/>
    <w:rsid w:val="00ED53D7"/>
    <w:rsid w:val="00ED7722"/>
    <w:rsid w:val="00EF3C64"/>
    <w:rsid w:val="00F06269"/>
    <w:rsid w:val="00F0657F"/>
    <w:rsid w:val="00F070DC"/>
    <w:rsid w:val="00F15295"/>
    <w:rsid w:val="00F21985"/>
    <w:rsid w:val="00F226BD"/>
    <w:rsid w:val="00F23292"/>
    <w:rsid w:val="00F26B2C"/>
    <w:rsid w:val="00F31F85"/>
    <w:rsid w:val="00F36F4B"/>
    <w:rsid w:val="00F54809"/>
    <w:rsid w:val="00F64C43"/>
    <w:rsid w:val="00F67CEB"/>
    <w:rsid w:val="00F73983"/>
    <w:rsid w:val="00F770F4"/>
    <w:rsid w:val="00F81560"/>
    <w:rsid w:val="00F83255"/>
    <w:rsid w:val="00F83352"/>
    <w:rsid w:val="00F83874"/>
    <w:rsid w:val="00F85EAC"/>
    <w:rsid w:val="00F87FE9"/>
    <w:rsid w:val="00FA1479"/>
    <w:rsid w:val="00FC070F"/>
    <w:rsid w:val="00FC325E"/>
    <w:rsid w:val="00FD2921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B9E9F"/>
  <w15:chartTrackingRefBased/>
  <w15:docId w15:val="{E04FA62C-6032-4C61-B2FD-406D2597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character" w:styleId="PlaceholderText">
    <w:name w:val="Placeholder Text"/>
    <w:basedOn w:val="DefaultParagraphFont"/>
    <w:uiPriority w:val="99"/>
    <w:semiHidden/>
    <w:rsid w:val="00E3428B"/>
    <w:rPr>
      <w:color w:val="808080"/>
    </w:rPr>
  </w:style>
  <w:style w:type="paragraph" w:styleId="ListParagraph">
    <w:name w:val="List Paragraph"/>
    <w:basedOn w:val="Normal"/>
    <w:uiPriority w:val="34"/>
    <w:qFormat/>
    <w:rsid w:val="00550225"/>
    <w:pPr>
      <w:ind w:left="720"/>
      <w:contextualSpacing/>
    </w:pPr>
  </w:style>
  <w:style w:type="table" w:styleId="TableGrid">
    <w:name w:val="Table Grid"/>
    <w:basedOn w:val="TableNormal"/>
    <w:rsid w:val="00041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95B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95B15"/>
    <w:rPr>
      <w:rFonts w:ascii="Segoe UI" w:hAnsi="Segoe UI" w:cs="Segoe UI"/>
      <w:sz w:val="18"/>
      <w:szCs w:val="18"/>
    </w:rPr>
  </w:style>
  <w:style w:type="table" w:styleId="ListTable2-Accent5">
    <w:name w:val="List Table 2 Accent 5"/>
    <w:basedOn w:val="TableNormal"/>
    <w:uiPriority w:val="47"/>
    <w:rsid w:val="00242EB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choo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School.dot</Template>
  <TotalTime>2066</TotalTime>
  <Pages>3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12, 1997</vt:lpstr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12, 1997</dc:title>
  <dc:subject/>
  <dc:creator>Matt Winking</dc:creator>
  <cp:keywords/>
  <cp:lastModifiedBy>Matt Winking</cp:lastModifiedBy>
  <cp:revision>13</cp:revision>
  <cp:lastPrinted>2019-12-09T15:56:00Z</cp:lastPrinted>
  <dcterms:created xsi:type="dcterms:W3CDTF">2021-09-29T16:12:00Z</dcterms:created>
  <dcterms:modified xsi:type="dcterms:W3CDTF">2021-10-05T19:43:00Z</dcterms:modified>
</cp:coreProperties>
</file>